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3F0B" w14:textId="77777777" w:rsidR="002F3B8D" w:rsidRPr="0067003E" w:rsidRDefault="002F3B8D" w:rsidP="002F3B8D">
      <w:pPr>
        <w:spacing w:after="120" w:line="256" w:lineRule="auto"/>
        <w:jc w:val="both"/>
        <w:rPr>
          <w:rFonts w:ascii="Sakkal Majalla" w:eastAsia="Calibri" w:hAnsi="Sakkal Majalla" w:cs="Sakkal Majalla"/>
          <w:b/>
          <w:bCs/>
          <w:color w:val="000000"/>
          <w:sz w:val="10"/>
          <w:szCs w:val="10"/>
          <w:rtl/>
        </w:rPr>
      </w:pPr>
    </w:p>
    <w:p w14:paraId="79A25079" w14:textId="77777777" w:rsidR="002F3B8D" w:rsidRPr="002F3B8D" w:rsidRDefault="002F3B8D" w:rsidP="002F3B8D">
      <w:pPr>
        <w:spacing w:after="120" w:line="256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2F3B8D">
        <w:rPr>
          <w:rFonts w:ascii="Calibri" w:eastAsia="Calibri" w:hAnsi="Calibri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2AB15" wp14:editId="18EA485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914775" cy="4191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FAF314" w14:textId="77777777" w:rsidR="002F3B8D" w:rsidRPr="00F73512" w:rsidRDefault="002F3B8D" w:rsidP="002F3B8D">
                            <w:pPr>
                              <w:jc w:val="center"/>
                              <w:rPr>
                                <w:rFonts w:cs="PNU"/>
                                <w:b/>
                                <w:bCs/>
                                <w:color w:val="008080"/>
                                <w:sz w:val="28"/>
                                <w:szCs w:val="28"/>
                                <w:rtl/>
                              </w:rPr>
                            </w:pPr>
                            <w:r w:rsidRPr="00F73512">
                              <w:rPr>
                                <w:rFonts w:cs="PNU" w:hint="cs"/>
                                <w:b/>
                                <w:bCs/>
                                <w:color w:val="008080"/>
                                <w:sz w:val="28"/>
                                <w:szCs w:val="28"/>
                                <w:rtl/>
                              </w:rPr>
                              <w:t>طلب موافقة الرئيس على برنامج نقل المعرفة</w:t>
                            </w:r>
                          </w:p>
                          <w:p w14:paraId="224C1EC2" w14:textId="77777777" w:rsidR="002F3B8D" w:rsidRPr="0074035B" w:rsidRDefault="002F3B8D" w:rsidP="002F3B8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AB15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0;margin-top:.75pt;width:308.2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" filled="f" stroked="f" strokeweight=".5pt">
                <v:textbox>
                  <w:txbxContent>
                    <w:p w14:paraId="5CFAF314" w14:textId="77777777" w:rsidR="002F3B8D" w:rsidRPr="00F73512" w:rsidRDefault="002F3B8D" w:rsidP="002F3B8D">
                      <w:pPr>
                        <w:jc w:val="center"/>
                        <w:rPr>
                          <w:rFonts w:cs="PNU"/>
                          <w:b/>
                          <w:bCs/>
                          <w:color w:val="008080"/>
                          <w:sz w:val="28"/>
                          <w:szCs w:val="28"/>
                          <w:rtl/>
                        </w:rPr>
                      </w:pPr>
                      <w:r w:rsidRPr="00F73512">
                        <w:rPr>
                          <w:rFonts w:cs="PNU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</w:rPr>
                        <w:t>طلب موافقة الرئيس على برنامج نقل المعرفة</w:t>
                      </w:r>
                    </w:p>
                    <w:p w14:paraId="224C1EC2" w14:textId="77777777" w:rsidR="002F3B8D" w:rsidRPr="0074035B" w:rsidRDefault="002F3B8D" w:rsidP="002F3B8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63D19" w14:textId="77777777" w:rsidR="002F3B8D" w:rsidRPr="0067003E" w:rsidRDefault="002F3B8D" w:rsidP="002F3B8D">
      <w:pPr>
        <w:spacing w:after="0" w:line="240" w:lineRule="auto"/>
        <w:ind w:firstLine="141"/>
        <w:rPr>
          <w:rFonts w:ascii="Calibri" w:eastAsia="Calibri" w:hAnsi="Calibri" w:cs="PNU"/>
          <w:b/>
          <w:bCs/>
          <w:sz w:val="14"/>
          <w:szCs w:val="14"/>
          <w:rtl/>
        </w:rPr>
      </w:pPr>
    </w:p>
    <w:tbl>
      <w:tblPr>
        <w:bidiVisual/>
        <w:tblW w:w="10484" w:type="dxa"/>
        <w:jc w:val="center"/>
        <w:tblBorders>
          <w:top w:val="single" w:sz="12" w:space="0" w:color="00757F"/>
          <w:left w:val="single" w:sz="12" w:space="0" w:color="00757F"/>
          <w:bottom w:val="single" w:sz="12" w:space="0" w:color="00757F"/>
          <w:right w:val="single" w:sz="12" w:space="0" w:color="00757F"/>
          <w:insideH w:val="single" w:sz="12" w:space="0" w:color="00757F"/>
          <w:insideV w:val="single" w:sz="12" w:space="0" w:color="00757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1789"/>
        <w:gridCol w:w="2179"/>
      </w:tblGrid>
      <w:tr w:rsidR="002F3B8D" w:rsidRPr="00075F46" w14:paraId="142817C9" w14:textId="77777777" w:rsidTr="00992693">
        <w:trPr>
          <w:cantSplit/>
          <w:trHeight w:val="624"/>
          <w:jc w:val="center"/>
        </w:trPr>
        <w:tc>
          <w:tcPr>
            <w:tcW w:w="562" w:type="dxa"/>
            <w:vMerge w:val="restart"/>
            <w:shd w:val="clear" w:color="auto" w:fill="008080"/>
            <w:textDirection w:val="btLr"/>
            <w:vAlign w:val="center"/>
          </w:tcPr>
          <w:p w14:paraId="1B92CDC3" w14:textId="187331C8" w:rsidR="002F3B8D" w:rsidRPr="00075F46" w:rsidRDefault="002F3B8D" w:rsidP="0067003E">
            <w:pPr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البيانات الشخصية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EC77F8" w14:textId="77777777" w:rsidR="002F3B8D" w:rsidRPr="00075F46" w:rsidRDefault="002F3B8D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</w:rPr>
            </w:pPr>
            <w:r w:rsidRPr="00075F46">
              <w:rPr>
                <w:rFonts w:ascii="Calibri" w:eastAsia="Calibri" w:hAnsi="Calibri" w:cs="PNU"/>
                <w:b/>
                <w:bCs/>
                <w:rtl/>
              </w:rPr>
              <w:t>الاسم رباعي</w:t>
            </w:r>
          </w:p>
        </w:tc>
        <w:sdt>
          <w:sdtPr>
            <w:rPr>
              <w:rFonts w:ascii="Times New Roman" w:eastAsia="Calibri" w:hAnsi="Times New Roman" w:cs="PNU"/>
              <w:b/>
              <w:noProof/>
              <w:lang w:eastAsia="ar-SA"/>
            </w:rPr>
            <w:id w:val="1936243817"/>
            <w:placeholder>
              <w:docPart w:val="E0310FB69C6F45C9B06823DBB0987F1B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10"/>
                <w:shd w:val="clear" w:color="auto" w:fill="auto"/>
                <w:vAlign w:val="center"/>
              </w:tcPr>
              <w:p w14:paraId="2FC365E6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/>
                    <w:noProof/>
                    <w:rtl/>
                    <w:lang w:eastAsia="ar-SA"/>
                  </w:rPr>
                </w:pPr>
                <w:r w:rsidRPr="00075F46">
                  <w:rPr>
                    <w:rFonts w:ascii="Calibri" w:eastAsia="Calibri" w:hAnsi="Calibri" w:cs="PNU" w:hint="cs"/>
                    <w:color w:val="D9D9D9"/>
                    <w:rtl/>
                  </w:rPr>
                  <w:t>الاسم رباعي</w:t>
                </w:r>
              </w:p>
            </w:tc>
          </w:sdtContent>
        </w:sdt>
        <w:tc>
          <w:tcPr>
            <w:tcW w:w="1789" w:type="dxa"/>
            <w:shd w:val="clear" w:color="auto" w:fill="D9D9D9"/>
            <w:vAlign w:val="center"/>
          </w:tcPr>
          <w:p w14:paraId="7628E53E" w14:textId="77777777" w:rsidR="002F3B8D" w:rsidRPr="00075F46" w:rsidRDefault="002F3B8D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آخر مؤهل علمي</w:t>
            </w:r>
          </w:p>
        </w:tc>
        <w:sdt>
          <w:sdtPr>
            <w:rPr>
              <w:rFonts w:ascii="Times New Roman" w:eastAsia="Calibri" w:hAnsi="Times New Roman" w:cs="PNU"/>
              <w:b/>
              <w:noProof/>
              <w:lang w:eastAsia="ar-SA"/>
            </w:rPr>
            <w:id w:val="1874256035"/>
            <w:placeholder>
              <w:docPart w:val="AC55AF0AAAAF40689952A840F81197A8"/>
            </w:placeholder>
            <w:showingPlcHdr/>
            <w:comboBox>
              <w:listItem w:displayText="دكتوراه" w:value="دكتوراه"/>
              <w:listItem w:displayText="ماجستير" w:value="ماجستير"/>
              <w:listItem w:displayText="بكالوريوس" w:value="بكالوريوس"/>
              <w:listItem w:displayText="دبلوم" w:value="دبلوم"/>
              <w:listItem w:displayText="ثانوي" w:value="ثانوي"/>
              <w:listItem w:displayText="متوسط" w:value="متوسط"/>
              <w:listItem w:displayText="ابتدائي" w:value="ابتدائي"/>
            </w:comboBox>
          </w:sdtPr>
          <w:sdtEndPr/>
          <w:sdtContent>
            <w:tc>
              <w:tcPr>
                <w:tcW w:w="2179" w:type="dxa"/>
                <w:shd w:val="clear" w:color="auto" w:fill="auto"/>
                <w:vAlign w:val="center"/>
              </w:tcPr>
              <w:p w14:paraId="19EF80AC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/>
                    <w:noProof/>
                    <w:rtl/>
                    <w:lang w:eastAsia="ar-SA"/>
                  </w:rPr>
                </w:pPr>
                <w:r w:rsidRPr="00075F46">
                  <w:rPr>
                    <w:rFonts w:ascii="Times New Roman" w:eastAsia="Calibri" w:hAnsi="Times New Roman" w:cs="PNU" w:hint="cs"/>
                    <w:color w:val="D9D9D9"/>
                    <w:rtl/>
                  </w:rPr>
                  <w:t>المؤهل العلمي</w:t>
                </w:r>
              </w:p>
            </w:tc>
          </w:sdtContent>
        </w:sdt>
      </w:tr>
      <w:tr w:rsidR="002F3B8D" w:rsidRPr="00075F46" w14:paraId="3CA49BE7" w14:textId="77777777" w:rsidTr="00992693">
        <w:trPr>
          <w:cantSplit/>
          <w:trHeight w:val="624"/>
          <w:jc w:val="center"/>
        </w:trPr>
        <w:tc>
          <w:tcPr>
            <w:tcW w:w="562" w:type="dxa"/>
            <w:vMerge/>
            <w:shd w:val="clear" w:color="auto" w:fill="008080"/>
            <w:vAlign w:val="center"/>
          </w:tcPr>
          <w:p w14:paraId="61253091" w14:textId="77777777" w:rsidR="002F3B8D" w:rsidRPr="00075F46" w:rsidRDefault="002F3B8D" w:rsidP="00075F46">
            <w:pPr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AC50D81" w14:textId="77777777" w:rsidR="002F3B8D" w:rsidRPr="00075F46" w:rsidRDefault="002F3B8D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/>
                <w:b/>
                <w:bCs/>
                <w:rtl/>
              </w:rPr>
              <w:t>السجل المدني</w:t>
            </w:r>
          </w:p>
        </w:tc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-1116288223"/>
            <w:placeholder>
              <w:docPart w:val="AF7BD022578E4517845F81C117F57A43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24A3FE1C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641084934"/>
            <w:placeholder>
              <w:docPart w:val="BE3348C47D6146DE9D50888F5E7F194A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42582F8B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-577909113"/>
            <w:placeholder>
              <w:docPart w:val="F3FFF004D277497D816F3C944270DFA3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4C24CA40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2094890150"/>
            <w:placeholder>
              <w:docPart w:val="D7FB1667534C4E81A9BF113871B0C5C2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3A6FE286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1263649061"/>
            <w:placeholder>
              <w:docPart w:val="38F38F81C8FE4A5297627C546C80930B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71521062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435792640"/>
            <w:placeholder>
              <w:docPart w:val="6762721244BD4C6DA824604402AB763B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744B7A68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-2070402542"/>
            <w:placeholder>
              <w:docPart w:val="EC70C0D4FF9A4D2EB5BF96B64AE5FE39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0EA3DCE6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1050963706"/>
            <w:placeholder>
              <w:docPart w:val="0E224475934042E3B77E2CF1C2B64738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F5E136F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-1097243298"/>
            <w:placeholder>
              <w:docPart w:val="052D2FE9EDB64557B0CF48640AFC2EFD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171C65CA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831420010"/>
            <w:placeholder>
              <w:docPart w:val="A45844E98ADA49EFB80F54CDD45D9629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3779AF67" w14:textId="77777777" w:rsidR="002F3B8D" w:rsidRPr="00075F46" w:rsidRDefault="002F3B8D" w:rsidP="00075F46">
                <w:pPr>
                  <w:tabs>
                    <w:tab w:val="center" w:pos="1701"/>
                  </w:tabs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tc>
          <w:tcPr>
            <w:tcW w:w="1789" w:type="dxa"/>
            <w:shd w:val="clear" w:color="auto" w:fill="D9D9D9"/>
            <w:vAlign w:val="center"/>
          </w:tcPr>
          <w:p w14:paraId="524AE506" w14:textId="77777777" w:rsidR="002F3B8D" w:rsidRPr="00075F46" w:rsidRDefault="002F3B8D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/>
                <w:b/>
                <w:bCs/>
                <w:rtl/>
              </w:rPr>
              <w:t>التخصص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E40F285" w14:textId="77777777" w:rsidR="002F3B8D" w:rsidRPr="00075F46" w:rsidRDefault="008F33C6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PNU"/>
                <w:b/>
                <w:noProof/>
                <w:rtl/>
                <w:lang w:eastAsia="ar-SA"/>
              </w:rPr>
            </w:pPr>
            <w:sdt>
              <w:sdtPr>
                <w:rPr>
                  <w:rFonts w:ascii="Times New Roman" w:eastAsia="Calibri" w:hAnsi="Times New Roman" w:cs="PNU"/>
                  <w:b/>
                  <w:noProof/>
                  <w:lang w:eastAsia="ar-SA"/>
                </w:rPr>
                <w:id w:val="2066301537"/>
                <w:placeholder>
                  <w:docPart w:val="839CE4F108A54964B6FCDF3DB5E9CA94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Times New Roman" w:eastAsia="Calibri" w:hAnsi="Times New Roman" w:cs="PNU"/>
                    <w:color w:val="D9D9D9"/>
                    <w:rtl/>
                  </w:rPr>
                  <w:t>التخصص</w:t>
                </w:r>
              </w:sdtContent>
            </w:sdt>
          </w:p>
        </w:tc>
      </w:tr>
      <w:tr w:rsidR="002F3B8D" w:rsidRPr="00075F46" w14:paraId="0C5E0048" w14:textId="77777777" w:rsidTr="00992693">
        <w:trPr>
          <w:cantSplit/>
          <w:trHeight w:val="624"/>
          <w:jc w:val="center"/>
        </w:trPr>
        <w:tc>
          <w:tcPr>
            <w:tcW w:w="562" w:type="dxa"/>
            <w:vMerge/>
            <w:shd w:val="clear" w:color="auto" w:fill="008080"/>
            <w:vAlign w:val="center"/>
          </w:tcPr>
          <w:p w14:paraId="11FDC09E" w14:textId="77777777" w:rsidR="002F3B8D" w:rsidRPr="00075F46" w:rsidRDefault="002F3B8D" w:rsidP="00075F46">
            <w:pPr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4ED31CC1" w14:textId="77777777" w:rsidR="002F3B8D" w:rsidRPr="00075F46" w:rsidRDefault="002F3B8D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/>
                <w:b/>
                <w:bCs/>
                <w:rtl/>
              </w:rPr>
              <w:t>البريد الالكتروني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14:paraId="1402EA2A" w14:textId="5AFDD408" w:rsidR="002F3B8D" w:rsidRPr="00075F46" w:rsidRDefault="008F33C6" w:rsidP="00075F46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PNU"/>
                <w:b/>
                <w:noProof/>
                <w:rtl/>
                <w:lang w:eastAsia="ar-SA"/>
              </w:rPr>
            </w:pPr>
            <w:sdt>
              <w:sdtPr>
                <w:rPr>
                  <w:rFonts w:ascii="Times New Roman" w:eastAsia="Calibri" w:hAnsi="Times New Roman" w:cs="PNU"/>
                  <w:b/>
                  <w:noProof/>
                  <w:lang w:eastAsia="ar-SA"/>
                </w:rPr>
                <w:id w:val="811522470"/>
                <w:placeholder>
                  <w:docPart w:val="4741CDD254804D1582267437A94FC6B4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Times New Roman" w:eastAsia="Calibri" w:hAnsi="Times New Roman" w:cs="PNU" w:hint="cs"/>
                    <w:color w:val="D9D9D9"/>
                    <w:rtl/>
                  </w:rPr>
                  <w:t>البريد الالكتروني</w:t>
                </w:r>
                <w:r w:rsidR="002F3B8D" w:rsidRPr="00075F46">
                  <w:rPr>
                    <w:rFonts w:ascii="Times New Roman" w:eastAsia="Calibri" w:hAnsi="Times New Roman" w:cs="PNU"/>
                    <w:color w:val="D9D9D9"/>
                    <w:rtl/>
                  </w:rPr>
                  <w:t xml:space="preserve"> </w:t>
                </w:r>
              </w:sdtContent>
            </w:sdt>
          </w:p>
        </w:tc>
        <w:tc>
          <w:tcPr>
            <w:tcW w:w="1789" w:type="dxa"/>
            <w:shd w:val="clear" w:color="auto" w:fill="D9D9D9"/>
            <w:vAlign w:val="center"/>
          </w:tcPr>
          <w:p w14:paraId="4EDDFCC3" w14:textId="77777777" w:rsidR="002F3B8D" w:rsidRPr="00075F46" w:rsidRDefault="002F3B8D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تاريخ الحصول عليه</w:t>
            </w:r>
          </w:p>
        </w:tc>
        <w:sdt>
          <w:sdtPr>
            <w:rPr>
              <w:rFonts w:ascii="Times New Roman" w:eastAsia="Calibri" w:hAnsi="Times New Roman" w:cs="PNU"/>
              <w:color w:val="D9D9D9"/>
            </w:rPr>
            <w:id w:val="2089497822"/>
            <w:placeholder>
              <w:docPart w:val="013365196FCC489B9046E30CCE797DB5"/>
            </w:placeholder>
            <w:comboBox>
              <w:listItem w:displayText="دكتوراه" w:value="دكتوراه"/>
              <w:listItem w:displayText="ماجستير" w:value="ماجستير"/>
              <w:listItem w:displayText="بكالوريوس" w:value="بكالوريوس"/>
              <w:listItem w:displayText="دبلوم" w:value="دبلوم"/>
              <w:listItem w:displayText="ثانوي" w:value="ثانوي"/>
              <w:listItem w:displayText="متوسط" w:value="متوسط"/>
              <w:listItem w:displayText="ابتدائي" w:value="ابتدائي"/>
            </w:comboBox>
          </w:sdtPr>
          <w:sdtEndPr/>
          <w:sdtContent>
            <w:tc>
              <w:tcPr>
                <w:tcW w:w="2179" w:type="dxa"/>
                <w:shd w:val="clear" w:color="auto" w:fill="auto"/>
                <w:vAlign w:val="center"/>
              </w:tcPr>
              <w:p w14:paraId="3536A4D3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/>
                    <w:noProof/>
                    <w:rtl/>
                    <w:lang w:eastAsia="ar-SA"/>
                  </w:rPr>
                </w:pPr>
                <w:r w:rsidRPr="00075F46">
                  <w:rPr>
                    <w:rFonts w:ascii="Times New Roman" w:eastAsia="Calibri" w:hAnsi="Times New Roman" w:cs="PNU" w:hint="cs"/>
                    <w:color w:val="D9D9D9"/>
                    <w:rtl/>
                  </w:rPr>
                  <w:t>تاريخ المؤهل</w:t>
                </w:r>
                <w:r w:rsidRPr="00075F46">
                  <w:rPr>
                    <w:rFonts w:ascii="Times New Roman" w:eastAsia="Calibri" w:hAnsi="Times New Roman" w:cs="PNU"/>
                    <w:color w:val="D9D9D9"/>
                    <w:rtl/>
                  </w:rPr>
                  <w:t xml:space="preserve"> </w:t>
                </w:r>
              </w:p>
            </w:tc>
          </w:sdtContent>
        </w:sdt>
      </w:tr>
      <w:tr w:rsidR="002F3B8D" w:rsidRPr="00075F46" w14:paraId="73FD3A70" w14:textId="77777777" w:rsidTr="00992693">
        <w:trPr>
          <w:cantSplit/>
          <w:trHeight w:val="624"/>
          <w:jc w:val="center"/>
        </w:trPr>
        <w:tc>
          <w:tcPr>
            <w:tcW w:w="562" w:type="dxa"/>
            <w:vMerge/>
            <w:shd w:val="clear" w:color="auto" w:fill="008080"/>
            <w:vAlign w:val="center"/>
          </w:tcPr>
          <w:p w14:paraId="0D3D8487" w14:textId="77777777" w:rsidR="002F3B8D" w:rsidRPr="00075F46" w:rsidRDefault="002F3B8D" w:rsidP="00075F46">
            <w:pPr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C11F5A1" w14:textId="77777777" w:rsidR="002F3B8D" w:rsidRPr="00075F46" w:rsidRDefault="002F3B8D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الجوال</w:t>
            </w:r>
          </w:p>
        </w:tc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-1919783966"/>
            <w:placeholder>
              <w:docPart w:val="0C8FB4E942B0493291461B96D2A434BA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2808D903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69704245"/>
            <w:placeholder>
              <w:docPart w:val="194570A8EF4948A5AD7CD4AC39B0A80D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767A126A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1426148488"/>
            <w:placeholder>
              <w:docPart w:val="B209B2CA61EB47F8923D8E4EB661F593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442173E7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1365560863"/>
            <w:placeholder>
              <w:docPart w:val="11AA97CDE7CD401B9A66DCD1543D00C5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52684773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-668858853"/>
            <w:placeholder>
              <w:docPart w:val="E4D0DB73AACA4329BB43F69051E14792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0589DB27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1947278778"/>
            <w:placeholder>
              <w:docPart w:val="987B95FEF261451EB1085AD39B362ABA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14A90884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-1136099615"/>
            <w:placeholder>
              <w:docPart w:val="1045C22C717B4FE8A419B8269A5758B1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33B85CE9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-535346086"/>
            <w:placeholder>
              <w:docPart w:val="8EE4A0779E8F40F38F54AEABF187EB07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42D12FE2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-1794201563"/>
            <w:placeholder>
              <w:docPart w:val="8F0575A8BEAF4E81BF5FA2891E106BE8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6E26D7C0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Cs/>
              <w:noProof/>
              <w:lang w:eastAsia="ar-SA"/>
            </w:rPr>
            <w:id w:val="33465705"/>
            <w:placeholder>
              <w:docPart w:val="681BF61833084E039897BF8F65DA0874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632FDB1B" w14:textId="77777777" w:rsidR="002F3B8D" w:rsidRPr="00075F46" w:rsidRDefault="002F3B8D" w:rsidP="00075F46">
                <w:pPr>
                  <w:tabs>
                    <w:tab w:val="center" w:pos="1701"/>
                  </w:tabs>
                  <w:bidi w:val="0"/>
                  <w:spacing w:after="0" w:line="240" w:lineRule="auto"/>
                  <w:ind w:firstLine="142"/>
                  <w:jc w:val="center"/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</w:pPr>
                <w:r w:rsidRPr="00075F46"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  <w:t>-</w:t>
                </w:r>
              </w:p>
            </w:tc>
          </w:sdtContent>
        </w:sdt>
        <w:tc>
          <w:tcPr>
            <w:tcW w:w="1789" w:type="dxa"/>
            <w:shd w:val="clear" w:color="auto" w:fill="D9D9D9"/>
            <w:vAlign w:val="center"/>
          </w:tcPr>
          <w:p w14:paraId="3DF58C7A" w14:textId="77777777" w:rsidR="002F3B8D" w:rsidRPr="00075F46" w:rsidRDefault="002F3B8D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/>
                <w:b/>
                <w:bCs/>
                <w:rtl/>
              </w:rPr>
              <w:t>التحويلة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01AECDB" w14:textId="77777777" w:rsidR="002F3B8D" w:rsidRPr="00075F46" w:rsidRDefault="008F33C6" w:rsidP="00075F46">
            <w:pPr>
              <w:bidi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PNU"/>
                <w:b/>
                <w:noProof/>
                <w:rtl/>
                <w:lang w:eastAsia="ar-SA"/>
              </w:rPr>
            </w:pPr>
            <w:sdt>
              <w:sdtPr>
                <w:rPr>
                  <w:rFonts w:ascii="Times New Roman" w:eastAsia="Calibri" w:hAnsi="Times New Roman" w:cs="PNU"/>
                  <w:b/>
                  <w:noProof/>
                  <w:lang w:eastAsia="ar-SA"/>
                </w:rPr>
                <w:id w:val="338663813"/>
                <w:placeholder>
                  <w:docPart w:val="06154F9E177E4CFE8775568AD7FE9BF2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Times New Roman" w:eastAsia="Calibri" w:hAnsi="Times New Roman" w:cs="PNU"/>
                    <w:color w:val="D9D9D9"/>
                    <w:rtl/>
                  </w:rPr>
                  <w:t>رقم التحويلة</w:t>
                </w:r>
              </w:sdtContent>
            </w:sdt>
          </w:p>
        </w:tc>
      </w:tr>
    </w:tbl>
    <w:p w14:paraId="2B32DBB7" w14:textId="1D62B3C5" w:rsidR="002F3B8D" w:rsidRPr="00075F46" w:rsidRDefault="002F3B8D" w:rsidP="008C5411">
      <w:pPr>
        <w:spacing w:after="0" w:line="240" w:lineRule="auto"/>
        <w:rPr>
          <w:rFonts w:ascii="Calibri" w:eastAsia="Calibri" w:hAnsi="Calibri" w:cs="PNU"/>
          <w:b/>
          <w:bCs/>
          <w:sz w:val="10"/>
          <w:szCs w:val="10"/>
          <w:rtl/>
        </w:rPr>
      </w:pPr>
    </w:p>
    <w:tbl>
      <w:tblPr>
        <w:bidiVisual/>
        <w:tblW w:w="10501" w:type="dxa"/>
        <w:jc w:val="center"/>
        <w:tblBorders>
          <w:top w:val="single" w:sz="12" w:space="0" w:color="00757F"/>
          <w:left w:val="single" w:sz="12" w:space="0" w:color="00757F"/>
          <w:bottom w:val="single" w:sz="12" w:space="0" w:color="00757F"/>
          <w:right w:val="single" w:sz="12" w:space="0" w:color="00757F"/>
          <w:insideH w:val="single" w:sz="12" w:space="0" w:color="00757F"/>
          <w:insideV w:val="single" w:sz="12" w:space="0" w:color="00757F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83"/>
        <w:gridCol w:w="3567"/>
        <w:gridCol w:w="1831"/>
        <w:gridCol w:w="153"/>
        <w:gridCol w:w="1985"/>
      </w:tblGrid>
      <w:tr w:rsidR="002F3B8D" w:rsidRPr="00075F46" w14:paraId="051E3DD3" w14:textId="77777777" w:rsidTr="00992693">
        <w:trPr>
          <w:cantSplit/>
          <w:trHeight w:val="624"/>
          <w:jc w:val="center"/>
        </w:trPr>
        <w:tc>
          <w:tcPr>
            <w:tcW w:w="582" w:type="dxa"/>
            <w:vMerge w:val="restart"/>
            <w:shd w:val="clear" w:color="auto" w:fill="008080"/>
            <w:textDirection w:val="btLr"/>
          </w:tcPr>
          <w:p w14:paraId="5923B6AC" w14:textId="77777777" w:rsidR="002F3B8D" w:rsidRPr="00075F46" w:rsidRDefault="002F3B8D" w:rsidP="002F3B8D">
            <w:pPr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color w:val="FFFFFF"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البيانات الوظيفية</w:t>
            </w:r>
          </w:p>
        </w:tc>
        <w:tc>
          <w:tcPr>
            <w:tcW w:w="2383" w:type="dxa"/>
            <w:shd w:val="clear" w:color="auto" w:fill="D9D9D9"/>
            <w:vAlign w:val="center"/>
          </w:tcPr>
          <w:p w14:paraId="4A23D15B" w14:textId="77777777" w:rsidR="002F3B8D" w:rsidRPr="00075F46" w:rsidRDefault="002F3B8D" w:rsidP="00075F46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</w:rPr>
            </w:pPr>
            <w:r w:rsidRPr="00075F46">
              <w:rPr>
                <w:rFonts w:ascii="Calibri" w:eastAsia="Calibri" w:hAnsi="Calibri" w:cs="PNU"/>
                <w:b/>
                <w:bCs/>
                <w:rtl/>
              </w:rPr>
              <w:t>جهة العمل</w:t>
            </w:r>
          </w:p>
          <w:p w14:paraId="5B2366F9" w14:textId="77777777" w:rsidR="002F3B8D" w:rsidRPr="00075F46" w:rsidRDefault="002F3B8D" w:rsidP="00075F46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/>
                <w:b/>
                <w:bCs/>
                <w:rtl/>
              </w:rPr>
              <w:t>(وكالة – عمادة – إدارة – كلية)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8325344" w14:textId="77777777" w:rsidR="002F3B8D" w:rsidRPr="00075F46" w:rsidRDefault="008F33C6" w:rsidP="00075F46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Times New Roman" w:eastAsia="Calibri" w:hAnsi="Times New Roman" w:cs="PNU"/>
                <w:b/>
                <w:bCs/>
                <w:rtl/>
              </w:rPr>
            </w:pPr>
            <w:sdt>
              <w:sdtPr>
                <w:rPr>
                  <w:rFonts w:ascii="Times New Roman" w:eastAsia="Calibri" w:hAnsi="Times New Roman" w:cs="PNU"/>
                  <w:b/>
                  <w:bCs/>
                </w:rPr>
                <w:id w:val="-456641118"/>
                <w:placeholder>
                  <w:docPart w:val="77C0913F25414A89A916D3C357BDF431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Times New Roman" w:eastAsia="Calibri" w:hAnsi="Times New Roman" w:cs="PNU"/>
                    <w:color w:val="D9D9D9"/>
                    <w:rtl/>
                  </w:rPr>
                  <w:t>جهة العمل</w:t>
                </w:r>
              </w:sdtContent>
            </w:sdt>
          </w:p>
        </w:tc>
        <w:tc>
          <w:tcPr>
            <w:tcW w:w="1831" w:type="dxa"/>
            <w:shd w:val="clear" w:color="auto" w:fill="D9D9D9"/>
            <w:vAlign w:val="center"/>
          </w:tcPr>
          <w:p w14:paraId="3DB15EB9" w14:textId="77777777" w:rsidR="002F3B8D" w:rsidRPr="00075F46" w:rsidRDefault="002F3B8D" w:rsidP="00075F46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القسم أو الوحدة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88BC555" w14:textId="77777777" w:rsidR="002F3B8D" w:rsidRPr="00075F46" w:rsidRDefault="008F33C6" w:rsidP="00075F46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Arial" w:eastAsia="Calibri" w:hAnsi="Arial" w:cs="PNU"/>
                <w:b/>
                <w:noProof/>
                <w:rtl/>
                <w:lang w:eastAsia="ar-SA"/>
              </w:rPr>
            </w:pPr>
            <w:sdt>
              <w:sdtPr>
                <w:rPr>
                  <w:rFonts w:ascii="Arial" w:eastAsia="Calibri" w:hAnsi="Arial" w:cs="PNU"/>
                  <w:b/>
                  <w:noProof/>
                  <w:lang w:eastAsia="ar-SA"/>
                </w:rPr>
                <w:id w:val="-1190751940"/>
                <w:placeholder>
                  <w:docPart w:val="1E657A6134AB43D781872A10D125153B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Calibri" w:eastAsia="Calibri" w:hAnsi="Calibri" w:cs="PNU" w:hint="cs"/>
                    <w:color w:val="D9D9D9"/>
                    <w:rtl/>
                  </w:rPr>
                  <w:t>انقر</w:t>
                </w:r>
                <w:r w:rsidR="002F3B8D" w:rsidRPr="00075F46">
                  <w:rPr>
                    <w:rFonts w:ascii="Calibri" w:eastAsia="Calibri" w:hAnsi="Calibri" w:cs="PNU"/>
                    <w:color w:val="D9D9D9"/>
                    <w:rtl/>
                  </w:rPr>
                  <w:t xml:space="preserve"> </w:t>
                </w:r>
                <w:r w:rsidR="002F3B8D" w:rsidRPr="00075F46">
                  <w:rPr>
                    <w:rFonts w:ascii="Calibri" w:eastAsia="Calibri" w:hAnsi="Calibri" w:cs="PNU" w:hint="cs"/>
                    <w:color w:val="D9D9D9"/>
                    <w:rtl/>
                  </w:rPr>
                  <w:t>لإدخال</w:t>
                </w:r>
                <w:r w:rsidR="002F3B8D" w:rsidRPr="00075F46">
                  <w:rPr>
                    <w:rFonts w:ascii="Calibri" w:eastAsia="Calibri" w:hAnsi="Calibri" w:cs="PNU"/>
                    <w:color w:val="D9D9D9"/>
                    <w:rtl/>
                  </w:rPr>
                  <w:t xml:space="preserve"> </w:t>
                </w:r>
                <w:r w:rsidR="002F3B8D" w:rsidRPr="00075F46">
                  <w:rPr>
                    <w:rFonts w:ascii="Calibri" w:eastAsia="Calibri" w:hAnsi="Calibri" w:cs="PNU" w:hint="cs"/>
                    <w:color w:val="D9D9D9"/>
                    <w:rtl/>
                  </w:rPr>
                  <w:t>نص</w:t>
                </w:r>
              </w:sdtContent>
            </w:sdt>
          </w:p>
        </w:tc>
      </w:tr>
      <w:tr w:rsidR="002F3B8D" w:rsidRPr="00075F46" w14:paraId="645BD39E" w14:textId="77777777" w:rsidTr="00992693">
        <w:trPr>
          <w:cantSplit/>
          <w:trHeight w:val="624"/>
          <w:jc w:val="center"/>
        </w:trPr>
        <w:tc>
          <w:tcPr>
            <w:tcW w:w="582" w:type="dxa"/>
            <w:vMerge/>
            <w:shd w:val="clear" w:color="auto" w:fill="008080"/>
          </w:tcPr>
          <w:p w14:paraId="7436895D" w14:textId="77777777" w:rsidR="002F3B8D" w:rsidRPr="00075F46" w:rsidRDefault="002F3B8D" w:rsidP="002F3B8D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right"/>
              <w:rPr>
                <w:rFonts w:ascii="Calibri" w:eastAsia="Calibri" w:hAnsi="Calibri" w:cs="PNU"/>
                <w:b/>
                <w:bCs/>
                <w:rtl/>
              </w:rPr>
            </w:pPr>
          </w:p>
        </w:tc>
        <w:tc>
          <w:tcPr>
            <w:tcW w:w="2383" w:type="dxa"/>
            <w:shd w:val="clear" w:color="auto" w:fill="D9D9D9"/>
            <w:vAlign w:val="center"/>
          </w:tcPr>
          <w:p w14:paraId="6B409A16" w14:textId="5F9256FC" w:rsidR="002F3B8D" w:rsidRPr="00075F46" w:rsidRDefault="002F3B8D" w:rsidP="00075F46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/>
                <w:b/>
                <w:bCs/>
                <w:rtl/>
              </w:rPr>
              <w:t>المسمى الوظيفي</w:t>
            </w:r>
          </w:p>
        </w:tc>
        <w:sdt>
          <w:sdtPr>
            <w:rPr>
              <w:rFonts w:ascii="Times New Roman" w:eastAsia="Calibri" w:hAnsi="Times New Roman" w:cs="PNU"/>
              <w:b/>
              <w:noProof/>
              <w:lang w:eastAsia="ar-SA"/>
            </w:rPr>
            <w:id w:val="198600242"/>
            <w:placeholder>
              <w:docPart w:val="06FFD9797722483095F173FA1DE94134"/>
            </w:placeholder>
            <w:showingPlcHdr/>
            <w:text/>
          </w:sdtPr>
          <w:sdtEndPr/>
          <w:sdtContent>
            <w:tc>
              <w:tcPr>
                <w:tcW w:w="3567" w:type="dxa"/>
                <w:shd w:val="clear" w:color="auto" w:fill="auto"/>
                <w:vAlign w:val="center"/>
              </w:tcPr>
              <w:p w14:paraId="28642E03" w14:textId="77777777" w:rsidR="002F3B8D" w:rsidRPr="00075F46" w:rsidRDefault="002F3B8D" w:rsidP="00075F46">
                <w:pPr>
                  <w:tabs>
                    <w:tab w:val="center" w:pos="1701"/>
                  </w:tabs>
                  <w:bidi w:val="0"/>
                  <w:spacing w:after="0" w:line="240" w:lineRule="auto"/>
                  <w:ind w:firstLine="141"/>
                  <w:jc w:val="center"/>
                  <w:rPr>
                    <w:rFonts w:ascii="Times New Roman" w:eastAsia="Calibri" w:hAnsi="Times New Roman" w:cs="PNU"/>
                    <w:b/>
                    <w:noProof/>
                    <w:rtl/>
                    <w:lang w:eastAsia="ar-SA"/>
                  </w:rPr>
                </w:pPr>
                <w:r w:rsidRPr="00075F46">
                  <w:rPr>
                    <w:rFonts w:ascii="Times New Roman" w:eastAsia="Calibri" w:hAnsi="Times New Roman" w:cs="PNU"/>
                    <w:color w:val="D9D9D9"/>
                    <w:rtl/>
                  </w:rPr>
                  <w:t>انقر لإدخال المسمى</w:t>
                </w:r>
              </w:p>
            </w:tc>
          </w:sdtContent>
        </w:sdt>
        <w:tc>
          <w:tcPr>
            <w:tcW w:w="3969" w:type="dxa"/>
            <w:gridSpan w:val="3"/>
            <w:shd w:val="clear" w:color="auto" w:fill="D9D9D9"/>
            <w:vAlign w:val="center"/>
          </w:tcPr>
          <w:p w14:paraId="2645F1D9" w14:textId="5DB6866D" w:rsidR="002F3B8D" w:rsidRPr="00075F46" w:rsidRDefault="002F3B8D" w:rsidP="00075F46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تقدير تقييم الأداء لآخر سنتين</w:t>
            </w:r>
          </w:p>
        </w:tc>
      </w:tr>
      <w:tr w:rsidR="002F3B8D" w:rsidRPr="00075F46" w14:paraId="539FDA76" w14:textId="77777777" w:rsidTr="00992693">
        <w:trPr>
          <w:cantSplit/>
          <w:trHeight w:val="624"/>
          <w:jc w:val="center"/>
        </w:trPr>
        <w:tc>
          <w:tcPr>
            <w:tcW w:w="582" w:type="dxa"/>
            <w:vMerge/>
            <w:shd w:val="clear" w:color="auto" w:fill="008080"/>
          </w:tcPr>
          <w:p w14:paraId="31D240AC" w14:textId="77777777" w:rsidR="002F3B8D" w:rsidRPr="00075F46" w:rsidRDefault="002F3B8D" w:rsidP="002F3B8D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right"/>
              <w:rPr>
                <w:rFonts w:ascii="Calibri" w:eastAsia="Calibri" w:hAnsi="Calibri" w:cs="PNU"/>
                <w:b/>
                <w:bCs/>
                <w:rtl/>
              </w:rPr>
            </w:pPr>
          </w:p>
        </w:tc>
        <w:tc>
          <w:tcPr>
            <w:tcW w:w="2383" w:type="dxa"/>
            <w:shd w:val="clear" w:color="auto" w:fill="D9D9D9"/>
            <w:vAlign w:val="center"/>
          </w:tcPr>
          <w:p w14:paraId="6A07CC04" w14:textId="77777777" w:rsidR="002F3B8D" w:rsidRPr="00075F46" w:rsidRDefault="002F3B8D" w:rsidP="00075F46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/>
                <w:b/>
                <w:bCs/>
                <w:rtl/>
              </w:rPr>
              <w:t>المسمى الفعلي</w:t>
            </w:r>
          </w:p>
        </w:tc>
        <w:sdt>
          <w:sdtPr>
            <w:rPr>
              <w:rFonts w:ascii="Times New Roman" w:eastAsia="Calibri" w:hAnsi="Times New Roman" w:cs="PNU"/>
              <w:b/>
              <w:noProof/>
              <w:lang w:eastAsia="ar-SA"/>
            </w:rPr>
            <w:id w:val="-1054694828"/>
            <w:placeholder>
              <w:docPart w:val="EC3AB13AC0774571B09AAB3D43375AA7"/>
            </w:placeholder>
            <w:showingPlcHdr/>
            <w:text/>
          </w:sdtPr>
          <w:sdtEndPr/>
          <w:sdtContent>
            <w:tc>
              <w:tcPr>
                <w:tcW w:w="3567" w:type="dxa"/>
                <w:shd w:val="clear" w:color="auto" w:fill="auto"/>
                <w:vAlign w:val="center"/>
              </w:tcPr>
              <w:p w14:paraId="482AA4DF" w14:textId="77777777" w:rsidR="002F3B8D" w:rsidRPr="00075F46" w:rsidRDefault="002F3B8D" w:rsidP="00075F46">
                <w:pPr>
                  <w:tabs>
                    <w:tab w:val="center" w:pos="1701"/>
                  </w:tabs>
                  <w:bidi w:val="0"/>
                  <w:spacing w:after="0" w:line="240" w:lineRule="auto"/>
                  <w:ind w:firstLine="141"/>
                  <w:jc w:val="center"/>
                  <w:rPr>
                    <w:rFonts w:ascii="Times New Roman" w:eastAsia="Calibri" w:hAnsi="Times New Roman" w:cs="PNU"/>
                    <w:b/>
                    <w:noProof/>
                    <w:rtl/>
                    <w:lang w:eastAsia="ar-SA"/>
                  </w:rPr>
                </w:pPr>
                <w:r w:rsidRPr="00075F46">
                  <w:rPr>
                    <w:rFonts w:ascii="Times New Roman" w:eastAsia="Calibri" w:hAnsi="Times New Roman" w:cs="PNU"/>
                    <w:color w:val="D9D9D9"/>
                    <w:rtl/>
                  </w:rPr>
                  <w:t>انقر لإدخال المسمى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/>
              <w:bCs/>
            </w:rPr>
            <w:id w:val="-2090841922"/>
            <w:placeholder>
              <w:docPart w:val="6E8EA71635074112BAF8A780C6E12A3D"/>
            </w:placeholder>
            <w:showingPlcHdr/>
            <w:comboBox>
              <w:listItem w:displayText="-" w:value="-"/>
              <w:listItem w:displayText="ممتاز" w:value="ممتاز"/>
              <w:listItem w:displayText="جيد جداً" w:value="جيد جداً"/>
            </w:comboBox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14:paraId="2703DCAD" w14:textId="77777777" w:rsidR="002F3B8D" w:rsidRPr="00075F46" w:rsidRDefault="002F3B8D" w:rsidP="00075F46">
                <w:pPr>
                  <w:bidi w:val="0"/>
                  <w:spacing w:after="0" w:line="240" w:lineRule="auto"/>
                  <w:ind w:firstLine="141"/>
                  <w:jc w:val="center"/>
                  <w:rPr>
                    <w:rFonts w:ascii="Times New Roman" w:eastAsia="Calibri" w:hAnsi="Times New Roman" w:cs="PNU"/>
                    <w:bCs/>
                    <w:noProof/>
                    <w:rtl/>
                    <w:lang w:eastAsia="ar-SA"/>
                  </w:rPr>
                </w:pPr>
                <w:r w:rsidRPr="00075F46">
                  <w:rPr>
                    <w:rFonts w:ascii="Calibri" w:eastAsia="Calibri" w:hAnsi="Calibri" w:cs="PNU" w:hint="cs"/>
                    <w:color w:val="D9D9D9"/>
                    <w:rtl/>
                  </w:rPr>
                  <w:t>التقدير</w:t>
                </w:r>
              </w:p>
            </w:tc>
          </w:sdtContent>
        </w:sdt>
        <w:sdt>
          <w:sdtPr>
            <w:rPr>
              <w:rFonts w:ascii="Times New Roman" w:eastAsia="Calibri" w:hAnsi="Times New Roman" w:cs="PNU"/>
              <w:b/>
              <w:bCs/>
            </w:rPr>
            <w:id w:val="1762798255"/>
            <w:placeholder>
              <w:docPart w:val="1D14295AB3C74BDF988AFBC2603579D6"/>
            </w:placeholder>
            <w:showingPlcHdr/>
            <w:comboBox>
              <w:listItem w:displayText="-" w:value="-"/>
              <w:listItem w:displayText="ممتاز" w:value="ممتاز"/>
              <w:listItem w:displayText="جيد جداً" w:value="جيد جداً"/>
            </w:comboBox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5A358E45" w14:textId="77777777" w:rsidR="002F3B8D" w:rsidRPr="00075F46" w:rsidRDefault="002F3B8D" w:rsidP="00075F46">
                <w:pPr>
                  <w:tabs>
                    <w:tab w:val="center" w:pos="1701"/>
                  </w:tabs>
                  <w:bidi w:val="0"/>
                  <w:spacing w:after="0" w:line="240" w:lineRule="auto"/>
                  <w:ind w:firstLine="141"/>
                  <w:jc w:val="center"/>
                  <w:rPr>
                    <w:rFonts w:ascii="Times New Roman" w:eastAsia="Calibri" w:hAnsi="Times New Roman" w:cs="PNU"/>
                    <w:b/>
                    <w:noProof/>
                    <w:rtl/>
                    <w:lang w:eastAsia="ar-SA"/>
                  </w:rPr>
                </w:pPr>
                <w:r w:rsidRPr="00075F46">
                  <w:rPr>
                    <w:rFonts w:ascii="Calibri" w:eastAsia="Calibri" w:hAnsi="Calibri" w:cs="PNU" w:hint="cs"/>
                    <w:color w:val="D9D9D9"/>
                    <w:rtl/>
                  </w:rPr>
                  <w:t>التقدير</w:t>
                </w:r>
              </w:p>
            </w:tc>
          </w:sdtContent>
        </w:sdt>
      </w:tr>
    </w:tbl>
    <w:p w14:paraId="5102F67E" w14:textId="6E9743C9" w:rsidR="002F3B8D" w:rsidRPr="00075F46" w:rsidRDefault="002F3B8D" w:rsidP="008C5411">
      <w:pPr>
        <w:tabs>
          <w:tab w:val="left" w:pos="5803"/>
        </w:tabs>
        <w:spacing w:after="0" w:line="240" w:lineRule="auto"/>
        <w:rPr>
          <w:rFonts w:ascii="Calibri" w:eastAsia="Calibri" w:hAnsi="Calibri" w:cs="PNU"/>
          <w:b/>
          <w:bCs/>
          <w:sz w:val="10"/>
          <w:szCs w:val="10"/>
          <w:rtl/>
        </w:rPr>
      </w:pPr>
    </w:p>
    <w:tbl>
      <w:tblPr>
        <w:bidiVisual/>
        <w:tblW w:w="10497" w:type="dxa"/>
        <w:jc w:val="center"/>
        <w:tblBorders>
          <w:top w:val="single" w:sz="12" w:space="0" w:color="00757F"/>
          <w:left w:val="single" w:sz="12" w:space="0" w:color="00757F"/>
          <w:bottom w:val="single" w:sz="12" w:space="0" w:color="00757F"/>
          <w:right w:val="single" w:sz="12" w:space="0" w:color="00757F"/>
          <w:insideH w:val="single" w:sz="12" w:space="0" w:color="00757F"/>
          <w:insideV w:val="single" w:sz="12" w:space="0" w:color="00757F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395"/>
        <w:gridCol w:w="3544"/>
        <w:gridCol w:w="1842"/>
        <w:gridCol w:w="2139"/>
      </w:tblGrid>
      <w:tr w:rsidR="002F3B8D" w:rsidRPr="00075F46" w14:paraId="6E2B01D9" w14:textId="77777777" w:rsidTr="00992693">
        <w:trPr>
          <w:cantSplit/>
          <w:trHeight w:val="624"/>
          <w:jc w:val="center"/>
        </w:trPr>
        <w:tc>
          <w:tcPr>
            <w:tcW w:w="577" w:type="dxa"/>
            <w:vMerge w:val="restart"/>
            <w:shd w:val="clear" w:color="auto" w:fill="008080"/>
            <w:textDirection w:val="btLr"/>
            <w:vAlign w:val="center"/>
          </w:tcPr>
          <w:p w14:paraId="79B7230D" w14:textId="77777777" w:rsidR="002F3B8D" w:rsidRPr="00075F46" w:rsidRDefault="002F3B8D" w:rsidP="0077187A">
            <w:pPr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color w:val="FFFFFF"/>
                <w:rtl/>
              </w:rPr>
              <w:t>مجالات التدريب</w:t>
            </w:r>
          </w:p>
        </w:tc>
        <w:tc>
          <w:tcPr>
            <w:tcW w:w="2395" w:type="dxa"/>
            <w:shd w:val="clear" w:color="auto" w:fill="D9D9D9"/>
            <w:vAlign w:val="center"/>
          </w:tcPr>
          <w:p w14:paraId="01C89D6B" w14:textId="77777777" w:rsidR="002F3B8D" w:rsidRPr="00075F46" w:rsidRDefault="002F3B8D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نوع المجال التدريبي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4BB05F" w14:textId="77777777" w:rsidR="002F3B8D" w:rsidRPr="00075F46" w:rsidRDefault="008F33C6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PNU"/>
                <w:b/>
                <w:bCs/>
                <w:rtl/>
              </w:rPr>
            </w:pPr>
            <w:sdt>
              <w:sdtPr>
                <w:rPr>
                  <w:rFonts w:ascii="Times New Roman" w:eastAsia="Calibri" w:hAnsi="Times New Roman" w:cs="PNU"/>
                  <w:b/>
                  <w:bCs/>
                </w:rPr>
                <w:id w:val="262729775"/>
                <w:placeholder>
                  <w:docPart w:val="03D894E4E0074C7498A03CC2F2DEE29A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Times New Roman" w:eastAsia="Calibri" w:hAnsi="Times New Roman" w:cs="PNU" w:hint="cs"/>
                    <w:color w:val="D9D9D9"/>
                    <w:rtl/>
                  </w:rPr>
                  <w:t>المجال التدريبي</w:t>
                </w:r>
              </w:sdtContent>
            </w:sdt>
          </w:p>
        </w:tc>
        <w:tc>
          <w:tcPr>
            <w:tcW w:w="1842" w:type="dxa"/>
            <w:shd w:val="clear" w:color="auto" w:fill="D9D9D9"/>
            <w:vAlign w:val="center"/>
          </w:tcPr>
          <w:p w14:paraId="5AB9DD37" w14:textId="08468646" w:rsidR="002F3B8D" w:rsidRPr="00075F46" w:rsidRDefault="002F3B8D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مدة الممارسة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7687A5D" w14:textId="77777777" w:rsidR="002F3B8D" w:rsidRPr="00075F46" w:rsidRDefault="008F33C6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Arial" w:eastAsia="Calibri" w:hAnsi="Arial" w:cs="PNU"/>
                <w:b/>
                <w:noProof/>
                <w:rtl/>
                <w:lang w:eastAsia="ar-SA"/>
              </w:rPr>
            </w:pPr>
            <w:sdt>
              <w:sdtPr>
                <w:rPr>
                  <w:rFonts w:ascii="Arial" w:eastAsia="Calibri" w:hAnsi="Arial" w:cs="PNU"/>
                  <w:b/>
                  <w:noProof/>
                  <w:lang w:eastAsia="ar-SA"/>
                </w:rPr>
                <w:id w:val="-1388100607"/>
                <w:placeholder>
                  <w:docPart w:val="A3C76B0BCEDB4D0F8168718C163B453A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Calibri" w:eastAsia="Calibri" w:hAnsi="Calibri" w:cs="PNU" w:hint="cs"/>
                    <w:color w:val="D9D9D9"/>
                    <w:rtl/>
                  </w:rPr>
                  <w:t>المدة</w:t>
                </w:r>
              </w:sdtContent>
            </w:sdt>
          </w:p>
        </w:tc>
      </w:tr>
      <w:tr w:rsidR="002F3B8D" w:rsidRPr="00075F46" w14:paraId="366B3C69" w14:textId="77777777" w:rsidTr="00992693">
        <w:trPr>
          <w:cantSplit/>
          <w:trHeight w:val="624"/>
          <w:jc w:val="center"/>
        </w:trPr>
        <w:tc>
          <w:tcPr>
            <w:tcW w:w="577" w:type="dxa"/>
            <w:vMerge/>
            <w:shd w:val="clear" w:color="auto" w:fill="008080"/>
            <w:vAlign w:val="center"/>
          </w:tcPr>
          <w:p w14:paraId="02F2C74A" w14:textId="77777777" w:rsidR="002F3B8D" w:rsidRPr="00075F46" w:rsidRDefault="002F3B8D" w:rsidP="0077187A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</w:p>
        </w:tc>
        <w:tc>
          <w:tcPr>
            <w:tcW w:w="2395" w:type="dxa"/>
            <w:shd w:val="clear" w:color="auto" w:fill="D9D9D9"/>
            <w:vAlign w:val="center"/>
          </w:tcPr>
          <w:p w14:paraId="36D41343" w14:textId="13D945B3" w:rsidR="002F3B8D" w:rsidRPr="00075F46" w:rsidRDefault="002F3B8D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نوع المجال التدريبي</w:t>
            </w:r>
            <w:r w:rsidR="0067003E">
              <w:rPr>
                <w:rFonts w:ascii="Calibri" w:eastAsia="Calibri" w:hAnsi="Calibri" w:cs="PNU" w:hint="cs"/>
                <w:b/>
                <w:bCs/>
                <w:rtl/>
              </w:rPr>
              <w:t xml:space="preserve"> </w:t>
            </w:r>
            <w:r w:rsidRPr="00992693">
              <w:rPr>
                <w:rFonts w:ascii="Calibri" w:eastAsia="Calibri" w:hAnsi="Calibri" w:cs="PNU"/>
                <w:b/>
                <w:bCs/>
                <w:sz w:val="20"/>
                <w:szCs w:val="20"/>
                <w:rtl/>
              </w:rPr>
              <w:t>(اختياري)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F3BFB9" w14:textId="77777777" w:rsidR="002F3B8D" w:rsidRPr="00075F46" w:rsidRDefault="008F33C6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PNU"/>
                <w:b/>
                <w:bCs/>
                <w:rtl/>
              </w:rPr>
            </w:pPr>
            <w:sdt>
              <w:sdtPr>
                <w:rPr>
                  <w:rFonts w:ascii="Times New Roman" w:eastAsia="Calibri" w:hAnsi="Times New Roman" w:cs="PNU"/>
                  <w:b/>
                  <w:bCs/>
                </w:rPr>
                <w:id w:val="1247697132"/>
                <w:placeholder>
                  <w:docPart w:val="B6D361C4D4F94EB9AD8FE187DCD7DA8D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Times New Roman" w:eastAsia="Calibri" w:hAnsi="Times New Roman" w:cs="PNU" w:hint="cs"/>
                    <w:color w:val="D9D9D9"/>
                    <w:rtl/>
                  </w:rPr>
                  <w:t>المجال التدريبي</w:t>
                </w:r>
              </w:sdtContent>
            </w:sdt>
          </w:p>
        </w:tc>
        <w:tc>
          <w:tcPr>
            <w:tcW w:w="1842" w:type="dxa"/>
            <w:shd w:val="clear" w:color="auto" w:fill="D9D9D9"/>
            <w:vAlign w:val="center"/>
          </w:tcPr>
          <w:p w14:paraId="220EC02D" w14:textId="46AE1B89" w:rsidR="002F3B8D" w:rsidRPr="00075F46" w:rsidRDefault="002F3B8D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مدة الممارسة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AEF3905" w14:textId="77777777" w:rsidR="002F3B8D" w:rsidRPr="00075F46" w:rsidRDefault="008F33C6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Arial" w:eastAsia="Calibri" w:hAnsi="Arial" w:cs="PNU"/>
                <w:b/>
                <w:noProof/>
                <w:rtl/>
                <w:lang w:eastAsia="ar-SA"/>
              </w:rPr>
            </w:pPr>
            <w:sdt>
              <w:sdtPr>
                <w:rPr>
                  <w:rFonts w:ascii="Arial" w:eastAsia="Calibri" w:hAnsi="Arial" w:cs="PNU"/>
                  <w:b/>
                  <w:noProof/>
                  <w:lang w:eastAsia="ar-SA"/>
                </w:rPr>
                <w:id w:val="-1637490667"/>
                <w:placeholder>
                  <w:docPart w:val="B21BD21163F8460D81C7EBE3F27CFE78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Calibri" w:eastAsia="Calibri" w:hAnsi="Calibri" w:cs="PNU" w:hint="cs"/>
                    <w:color w:val="D9D9D9"/>
                    <w:rtl/>
                  </w:rPr>
                  <w:t>المدة</w:t>
                </w:r>
              </w:sdtContent>
            </w:sdt>
          </w:p>
        </w:tc>
      </w:tr>
      <w:tr w:rsidR="002F3B8D" w:rsidRPr="00075F46" w14:paraId="0CBB7874" w14:textId="77777777" w:rsidTr="00992693">
        <w:trPr>
          <w:cantSplit/>
          <w:trHeight w:val="624"/>
          <w:jc w:val="center"/>
        </w:trPr>
        <w:tc>
          <w:tcPr>
            <w:tcW w:w="577" w:type="dxa"/>
            <w:vMerge/>
            <w:shd w:val="clear" w:color="auto" w:fill="008080"/>
            <w:vAlign w:val="center"/>
          </w:tcPr>
          <w:p w14:paraId="4AF96432" w14:textId="77777777" w:rsidR="002F3B8D" w:rsidRPr="00075F46" w:rsidRDefault="002F3B8D" w:rsidP="0077187A">
            <w:pPr>
              <w:tabs>
                <w:tab w:val="center" w:pos="1701"/>
              </w:tabs>
              <w:bidi w:val="0"/>
              <w:spacing w:after="0" w:line="240" w:lineRule="auto"/>
              <w:ind w:firstLine="141"/>
              <w:jc w:val="center"/>
              <w:rPr>
                <w:rFonts w:ascii="Calibri" w:eastAsia="Calibri" w:hAnsi="Calibri" w:cs="PNU"/>
                <w:b/>
                <w:bCs/>
                <w:rtl/>
              </w:rPr>
            </w:pPr>
          </w:p>
        </w:tc>
        <w:tc>
          <w:tcPr>
            <w:tcW w:w="5939" w:type="dxa"/>
            <w:gridSpan w:val="2"/>
            <w:shd w:val="clear" w:color="auto" w:fill="D9D9D9"/>
            <w:vAlign w:val="center"/>
          </w:tcPr>
          <w:p w14:paraId="5C859E71" w14:textId="77777777" w:rsidR="002F3B8D" w:rsidRPr="00075F46" w:rsidRDefault="002F3B8D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>توقيع الموظف بالموافقة على التدريب بالممارسة</w:t>
            </w:r>
          </w:p>
        </w:tc>
        <w:tc>
          <w:tcPr>
            <w:tcW w:w="3981" w:type="dxa"/>
            <w:gridSpan w:val="2"/>
            <w:shd w:val="clear" w:color="auto" w:fill="auto"/>
            <w:vAlign w:val="center"/>
          </w:tcPr>
          <w:p w14:paraId="0D1C2B72" w14:textId="77777777" w:rsidR="002F3B8D" w:rsidRPr="00075F46" w:rsidRDefault="008F33C6" w:rsidP="008F2DDC">
            <w:pPr>
              <w:tabs>
                <w:tab w:val="center" w:pos="1701"/>
              </w:tabs>
              <w:bidi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PNU"/>
                <w:b/>
                <w:noProof/>
                <w:rtl/>
                <w:lang w:eastAsia="ar-SA"/>
              </w:rPr>
            </w:pPr>
            <w:sdt>
              <w:sdtPr>
                <w:rPr>
                  <w:rFonts w:ascii="Times New Roman" w:eastAsia="Calibri" w:hAnsi="Times New Roman" w:cs="PNU"/>
                  <w:b/>
                  <w:noProof/>
                  <w:lang w:eastAsia="ar-SA"/>
                </w:rPr>
                <w:id w:val="-235245555"/>
                <w:placeholder>
                  <w:docPart w:val="98DEB4C1646D41D59CCE67CB7423C275"/>
                </w:placeholder>
                <w:showingPlcHdr/>
                <w:text/>
              </w:sdtPr>
              <w:sdtEndPr/>
              <w:sdtContent>
                <w:r w:rsidR="002F3B8D" w:rsidRPr="00075F46">
                  <w:rPr>
                    <w:rFonts w:ascii="Times New Roman" w:eastAsia="Calibri" w:hAnsi="Times New Roman" w:cs="PNU"/>
                    <w:color w:val="D9D9D9"/>
                    <w:rtl/>
                  </w:rPr>
                  <w:t>التوقيع</w:t>
                </w:r>
              </w:sdtContent>
            </w:sdt>
          </w:p>
        </w:tc>
      </w:tr>
    </w:tbl>
    <w:p w14:paraId="0F08AAEC" w14:textId="77777777" w:rsidR="002F3B8D" w:rsidRPr="00075F46" w:rsidRDefault="002F3B8D" w:rsidP="002F3B8D">
      <w:pPr>
        <w:spacing w:after="0" w:line="240" w:lineRule="auto"/>
        <w:ind w:left="851"/>
        <w:rPr>
          <w:rFonts w:ascii="Calibri" w:eastAsia="Calibri" w:hAnsi="Calibri" w:cs="PNU"/>
          <w:b/>
          <w:bCs/>
          <w:rtl/>
        </w:rPr>
      </w:pPr>
    </w:p>
    <w:p w14:paraId="5A91DCBA" w14:textId="77777777" w:rsidR="002F3B8D" w:rsidRPr="00075F46" w:rsidRDefault="002F3B8D" w:rsidP="002F3B8D">
      <w:pPr>
        <w:spacing w:after="0" w:line="240" w:lineRule="auto"/>
        <w:ind w:left="-8"/>
        <w:rPr>
          <w:rFonts w:ascii="Calibri" w:eastAsia="Calibri" w:hAnsi="Calibri" w:cs="PNU"/>
          <w:b/>
          <w:bCs/>
          <w:color w:val="FF0000"/>
          <w:rtl/>
        </w:rPr>
      </w:pPr>
      <w:r w:rsidRPr="00075F46">
        <w:rPr>
          <w:rFonts w:ascii="Calibri" w:eastAsia="Calibri" w:hAnsi="Calibri" w:cs="PNU" w:hint="cs"/>
          <w:b/>
          <w:bCs/>
          <w:color w:val="FF0000"/>
          <w:rtl/>
        </w:rPr>
        <w:t>يستكمل هذا الحقل من الرئيس المباشر</w:t>
      </w:r>
    </w:p>
    <w:p w14:paraId="28CD9FDE" w14:textId="1BF1F555" w:rsidR="002F3B8D" w:rsidRPr="00075F46" w:rsidRDefault="002F3B8D" w:rsidP="002F3B8D">
      <w:pPr>
        <w:spacing w:after="0" w:line="240" w:lineRule="auto"/>
        <w:ind w:left="-8"/>
        <w:rPr>
          <w:rFonts w:ascii="Calibri" w:eastAsia="Calibri" w:hAnsi="Calibri" w:cs="PNU"/>
          <w:b/>
          <w:bCs/>
          <w:rtl/>
        </w:rPr>
      </w:pPr>
      <w:r w:rsidRPr="00075F46">
        <w:rPr>
          <w:rFonts w:ascii="Calibri" w:eastAsia="Calibri" w:hAnsi="Calibri" w:cs="PNU" w:hint="cs"/>
          <w:b/>
          <w:bCs/>
          <w:rtl/>
        </w:rPr>
        <w:t>سعادة د. مدير</w:t>
      </w:r>
      <w:r w:rsidRPr="00075F46">
        <w:rPr>
          <w:rFonts w:ascii="Calibri" w:eastAsia="Calibri" w:hAnsi="Calibri" w:cs="PNU" w:hint="eastAsia"/>
          <w:b/>
          <w:bCs/>
          <w:rtl/>
        </w:rPr>
        <w:t>ة</w:t>
      </w:r>
      <w:r w:rsidRPr="00075F46">
        <w:rPr>
          <w:rFonts w:ascii="Calibri" w:eastAsia="Calibri" w:hAnsi="Calibri" w:cs="PNU" w:hint="cs"/>
          <w:b/>
          <w:bCs/>
          <w:rtl/>
        </w:rPr>
        <w:t xml:space="preserve"> الإدارة العامة للموارد البشرية                                                                             </w:t>
      </w:r>
      <w:r w:rsidR="0067003E">
        <w:rPr>
          <w:rFonts w:ascii="Calibri" w:eastAsia="Calibri" w:hAnsi="Calibri" w:cs="PNU"/>
          <w:b/>
          <w:bCs/>
          <w:rtl/>
        </w:rPr>
        <w:tab/>
      </w:r>
      <w:r w:rsidR="0067003E">
        <w:rPr>
          <w:rFonts w:ascii="Calibri" w:eastAsia="Calibri" w:hAnsi="Calibri" w:cs="PNU" w:hint="cs"/>
          <w:b/>
          <w:bCs/>
          <w:rtl/>
        </w:rPr>
        <w:t xml:space="preserve">  </w:t>
      </w:r>
      <w:r w:rsidRPr="00075F46">
        <w:rPr>
          <w:rFonts w:ascii="Calibri" w:eastAsia="Calibri" w:hAnsi="Calibri" w:cs="PNU" w:hint="cs"/>
          <w:b/>
          <w:bCs/>
          <w:rtl/>
        </w:rPr>
        <w:t xml:space="preserve"> حفظها الله                                        </w:t>
      </w:r>
    </w:p>
    <w:p w14:paraId="737AC862" w14:textId="77777777" w:rsidR="002F3B8D" w:rsidRPr="00075F46" w:rsidRDefault="002F3B8D" w:rsidP="002F3B8D">
      <w:pPr>
        <w:spacing w:after="0" w:line="240" w:lineRule="auto"/>
        <w:ind w:left="-8"/>
        <w:rPr>
          <w:rFonts w:ascii="Calibri" w:eastAsia="Calibri" w:hAnsi="Calibri" w:cs="PNU"/>
          <w:b/>
          <w:bCs/>
          <w:rtl/>
        </w:rPr>
      </w:pPr>
      <w:r w:rsidRPr="00075F46">
        <w:rPr>
          <w:rFonts w:ascii="Calibri" w:eastAsia="Calibri" w:hAnsi="Calibri" w:cs="PNU" w:hint="cs"/>
          <w:b/>
          <w:bCs/>
          <w:rtl/>
        </w:rPr>
        <w:t xml:space="preserve">السلام عليكم ورحمة الله وبركاته وبعد: </w:t>
      </w:r>
    </w:p>
    <w:p w14:paraId="48665568" w14:textId="7ABC683E" w:rsidR="002F3B8D" w:rsidRPr="00075F46" w:rsidRDefault="002F3B8D" w:rsidP="002F3B8D">
      <w:pPr>
        <w:spacing w:after="0" w:line="240" w:lineRule="auto"/>
        <w:ind w:left="-8"/>
        <w:rPr>
          <w:rFonts w:ascii="Calibri" w:eastAsia="Calibri" w:hAnsi="Calibri" w:cs="PNU"/>
          <w:b/>
          <w:bCs/>
          <w:rtl/>
        </w:rPr>
      </w:pPr>
      <w:r w:rsidRPr="00075F46">
        <w:rPr>
          <w:rFonts w:ascii="Calibri" w:eastAsia="Calibri" w:hAnsi="Calibri" w:cs="PNU" w:hint="cs"/>
          <w:b/>
          <w:bCs/>
          <w:rtl/>
        </w:rPr>
        <w:t>نـرفق لكم طلب ترشيح الموظف الموضح اسمه ومـعلوماته أعلاه لممارسة نقل المعرفة للمجال التدريبي المشار إليه, ونفيدكم بموافقتنا على الترشيح وعلى صحة ما تضمنت</w:t>
      </w:r>
      <w:r w:rsidRPr="00075F46">
        <w:rPr>
          <w:rFonts w:ascii="Calibri" w:eastAsia="Calibri" w:hAnsi="Calibri" w:cs="PNU" w:hint="eastAsia"/>
          <w:b/>
          <w:bCs/>
          <w:rtl/>
        </w:rPr>
        <w:t>ه</w:t>
      </w:r>
      <w:r w:rsidRPr="00075F46">
        <w:rPr>
          <w:rFonts w:ascii="Calibri" w:eastAsia="Calibri" w:hAnsi="Calibri" w:cs="PNU" w:hint="cs"/>
          <w:b/>
          <w:bCs/>
          <w:rtl/>
        </w:rPr>
        <w:t xml:space="preserve"> البيانات.</w:t>
      </w:r>
    </w:p>
    <w:p w14:paraId="3033BCBA" w14:textId="77777777" w:rsidR="008C5411" w:rsidRPr="00004B7C" w:rsidRDefault="008C5411" w:rsidP="002F3B8D">
      <w:pPr>
        <w:spacing w:after="0" w:line="240" w:lineRule="auto"/>
        <w:ind w:left="-8"/>
        <w:rPr>
          <w:rFonts w:ascii="Calibri" w:eastAsia="Calibri" w:hAnsi="Calibri" w:cs="PNU"/>
          <w:b/>
          <w:bCs/>
          <w:sz w:val="10"/>
          <w:szCs w:val="10"/>
          <w:rtl/>
        </w:rPr>
      </w:pPr>
    </w:p>
    <w:tbl>
      <w:tblPr>
        <w:tblStyle w:val="10"/>
        <w:bidiVisual/>
        <w:tblW w:w="10355" w:type="dxa"/>
        <w:jc w:val="center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12" w:space="0" w:color="008080"/>
          <w:insideV w:val="single" w:sz="12" w:space="0" w:color="008080"/>
        </w:tblBorders>
        <w:tblLook w:val="04A0" w:firstRow="1" w:lastRow="0" w:firstColumn="1" w:lastColumn="0" w:noHBand="0" w:noVBand="1"/>
      </w:tblPr>
      <w:tblGrid>
        <w:gridCol w:w="3829"/>
        <w:gridCol w:w="3437"/>
        <w:gridCol w:w="3089"/>
      </w:tblGrid>
      <w:tr w:rsidR="002F3B8D" w:rsidRPr="00075F46" w14:paraId="7F43A337" w14:textId="77777777" w:rsidTr="00004B7C">
        <w:trPr>
          <w:trHeight w:val="1083"/>
          <w:jc w:val="center"/>
        </w:trPr>
        <w:tc>
          <w:tcPr>
            <w:tcW w:w="3829" w:type="dxa"/>
          </w:tcPr>
          <w:p w14:paraId="18E74FB9" w14:textId="77777777" w:rsidR="002F3B8D" w:rsidRPr="00075F46" w:rsidRDefault="002F3B8D" w:rsidP="002F3B8D">
            <w:pPr>
              <w:bidi w:val="0"/>
              <w:jc w:val="right"/>
              <w:rPr>
                <w:rFonts w:ascii="Calibri" w:eastAsia="Calibri" w:hAnsi="Calibri" w:cs="PNU"/>
                <w:b/>
                <w:bCs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 xml:space="preserve">الرئيس المباشر: </w:t>
            </w:r>
          </w:p>
          <w:p w14:paraId="7CEA36FB" w14:textId="77777777" w:rsidR="002F3B8D" w:rsidRPr="00075F46" w:rsidRDefault="002F3B8D" w:rsidP="002F3B8D">
            <w:pPr>
              <w:bidi w:val="0"/>
              <w:jc w:val="right"/>
              <w:rPr>
                <w:rFonts w:ascii="Calibri" w:eastAsia="Calibri" w:hAnsi="Calibri" w:cs="PNU"/>
                <w:b/>
                <w:bCs/>
                <w:rtl/>
              </w:rPr>
            </w:pPr>
          </w:p>
        </w:tc>
        <w:tc>
          <w:tcPr>
            <w:tcW w:w="3437" w:type="dxa"/>
          </w:tcPr>
          <w:p w14:paraId="404C4607" w14:textId="77777777" w:rsidR="002F3B8D" w:rsidRPr="00075F46" w:rsidRDefault="002F3B8D" w:rsidP="002F3B8D">
            <w:pPr>
              <w:bidi w:val="0"/>
              <w:jc w:val="right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 xml:space="preserve">المسمى الوظيفي: </w:t>
            </w:r>
          </w:p>
          <w:p w14:paraId="49274459" w14:textId="77777777" w:rsidR="002F3B8D" w:rsidRPr="00075F46" w:rsidRDefault="002F3B8D" w:rsidP="002F3B8D">
            <w:pPr>
              <w:bidi w:val="0"/>
              <w:jc w:val="right"/>
              <w:rPr>
                <w:rFonts w:ascii="Calibri" w:eastAsia="Calibri" w:hAnsi="Calibri" w:cs="PNU"/>
                <w:b/>
                <w:bCs/>
                <w:rtl/>
              </w:rPr>
            </w:pPr>
          </w:p>
        </w:tc>
        <w:tc>
          <w:tcPr>
            <w:tcW w:w="3089" w:type="dxa"/>
          </w:tcPr>
          <w:p w14:paraId="0275E0F4" w14:textId="77777777" w:rsidR="002F3B8D" w:rsidRPr="00075F46" w:rsidRDefault="002F3B8D" w:rsidP="002F3B8D">
            <w:pPr>
              <w:bidi w:val="0"/>
              <w:jc w:val="right"/>
              <w:rPr>
                <w:rFonts w:ascii="Calibri" w:eastAsia="Calibri" w:hAnsi="Calibri" w:cs="PNU"/>
                <w:b/>
                <w:bCs/>
                <w:rtl/>
              </w:rPr>
            </w:pPr>
            <w:r w:rsidRPr="00075F46">
              <w:rPr>
                <w:rFonts w:ascii="Calibri" w:eastAsia="Calibri" w:hAnsi="Calibri" w:cs="PNU" w:hint="cs"/>
                <w:b/>
                <w:bCs/>
                <w:rtl/>
              </w:rPr>
              <w:t xml:space="preserve">التوقيع: </w:t>
            </w:r>
          </w:p>
        </w:tc>
      </w:tr>
    </w:tbl>
    <w:p w14:paraId="0F2FAED2" w14:textId="77777777" w:rsidR="002F3B8D" w:rsidRPr="00075F46" w:rsidRDefault="002F3B8D" w:rsidP="00075F46">
      <w:pPr>
        <w:bidi w:val="0"/>
        <w:spacing w:after="0" w:line="240" w:lineRule="auto"/>
        <w:rPr>
          <w:rFonts w:ascii="Calibri" w:eastAsia="Calibri" w:hAnsi="Calibri" w:cs="PNU"/>
          <w:b/>
          <w:bCs/>
        </w:rPr>
      </w:pPr>
    </w:p>
    <w:p w14:paraId="335275EC" w14:textId="77777777" w:rsidR="002F3B8D" w:rsidRPr="00075F46" w:rsidRDefault="002F3B8D" w:rsidP="002F3B8D">
      <w:pPr>
        <w:bidi w:val="0"/>
        <w:spacing w:after="0" w:line="240" w:lineRule="auto"/>
        <w:ind w:left="851"/>
        <w:jc w:val="right"/>
        <w:rPr>
          <w:rFonts w:ascii="Calibri" w:eastAsia="Calibri" w:hAnsi="Calibri" w:cs="PNU"/>
          <w:b/>
          <w:bCs/>
          <w:rtl/>
        </w:rPr>
      </w:pPr>
      <w:r w:rsidRPr="00075F46">
        <w:rPr>
          <w:rFonts w:ascii="Calibri" w:eastAsia="Calibri" w:hAnsi="Calibri" w:cs="PNU" w:hint="cs"/>
          <w:b/>
          <w:bCs/>
          <w:rtl/>
        </w:rPr>
        <w:t xml:space="preserve">   الختم:</w:t>
      </w:r>
    </w:p>
    <w:p w14:paraId="3E88352A" w14:textId="26C69F3A" w:rsidR="003B4732" w:rsidRPr="00BA1AD0" w:rsidRDefault="003B4732" w:rsidP="00BA1AD0">
      <w:pPr>
        <w:spacing w:after="0" w:line="240" w:lineRule="auto"/>
        <w:rPr>
          <w:sz w:val="2"/>
          <w:szCs w:val="2"/>
          <w:rtl/>
        </w:rPr>
      </w:pPr>
    </w:p>
    <w:sectPr w:rsidR="003B4732" w:rsidRPr="00BA1AD0" w:rsidSect="00004B7C">
      <w:headerReference w:type="default" r:id="rId6"/>
      <w:pgSz w:w="11906" w:h="16838"/>
      <w:pgMar w:top="1985" w:right="964" w:bottom="295" w:left="794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A5D3" w14:textId="77777777" w:rsidR="00EF1A5A" w:rsidRDefault="00EF1A5A" w:rsidP="001374C3">
      <w:pPr>
        <w:spacing w:after="0" w:line="240" w:lineRule="auto"/>
      </w:pPr>
      <w:r>
        <w:separator/>
      </w:r>
    </w:p>
  </w:endnote>
  <w:endnote w:type="continuationSeparator" w:id="0">
    <w:p w14:paraId="654BEB2E" w14:textId="77777777" w:rsidR="00EF1A5A" w:rsidRDefault="00EF1A5A" w:rsidP="0013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C477" w14:textId="77777777" w:rsidR="00EF1A5A" w:rsidRDefault="00EF1A5A" w:rsidP="001374C3">
      <w:pPr>
        <w:spacing w:after="0" w:line="240" w:lineRule="auto"/>
      </w:pPr>
      <w:r>
        <w:separator/>
      </w:r>
    </w:p>
  </w:footnote>
  <w:footnote w:type="continuationSeparator" w:id="0">
    <w:p w14:paraId="099BDD19" w14:textId="77777777" w:rsidR="00EF1A5A" w:rsidRDefault="00EF1A5A" w:rsidP="0013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C5A4" w14:textId="19AB0FBD" w:rsidR="00BE0C2A" w:rsidRDefault="00004B7C">
    <w:pPr>
      <w:pStyle w:val="a3"/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848E74" wp14:editId="525E65F9">
              <wp:simplePos x="0" y="0"/>
              <wp:positionH relativeFrom="column">
                <wp:posOffset>-92710</wp:posOffset>
              </wp:positionH>
              <wp:positionV relativeFrom="paragraph">
                <wp:posOffset>986155</wp:posOffset>
              </wp:positionV>
              <wp:extent cx="2247900" cy="20002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47900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62F02" w14:textId="77777777" w:rsidR="00890A3B" w:rsidRPr="00836E29" w:rsidRDefault="00890A3B" w:rsidP="00890A3B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580"/>
                              <w:sz w:val="16"/>
                              <w:szCs w:val="16"/>
                            </w:rPr>
                            <w:t>Human Resource Development Administration</w:t>
                          </w:r>
                        </w:p>
                        <w:p w14:paraId="3BB6554A" w14:textId="77777777" w:rsidR="00890A3B" w:rsidRPr="00836E29" w:rsidRDefault="00890A3B" w:rsidP="00890A3B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48E7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7.3pt;margin-top:77.65pt;width:177pt;height:1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" stroked="f">
              <v:fill opacity="0"/>
              <v:textbox>
                <w:txbxContent>
                  <w:p w14:paraId="6A362F02" w14:textId="77777777" w:rsidR="00890A3B" w:rsidRPr="00836E29" w:rsidRDefault="00890A3B" w:rsidP="00890A3B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  <w:r>
                      <w:rPr>
                        <w:color w:val="007580"/>
                        <w:sz w:val="16"/>
                        <w:szCs w:val="16"/>
                      </w:rPr>
                      <w:t>Human Resource Development Administration</w:t>
                    </w:r>
                  </w:p>
                  <w:p w14:paraId="3BB6554A" w14:textId="77777777" w:rsidR="00890A3B" w:rsidRPr="00836E29" w:rsidRDefault="00890A3B" w:rsidP="00890A3B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E2CC3D" wp14:editId="42305E66">
              <wp:simplePos x="0" y="0"/>
              <wp:positionH relativeFrom="column">
                <wp:posOffset>4983480</wp:posOffset>
              </wp:positionH>
              <wp:positionV relativeFrom="paragraph">
                <wp:posOffset>986155</wp:posOffset>
              </wp:positionV>
              <wp:extent cx="1644015" cy="238125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238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5AFF6" w14:textId="77777777" w:rsidR="00890A3B" w:rsidRPr="003B5974" w:rsidRDefault="00890A3B" w:rsidP="00890A3B">
                          <w:pPr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color w:val="007580"/>
                              <w:sz w:val="16"/>
                              <w:szCs w:val="16"/>
                              <w:rtl/>
                            </w:rPr>
                            <w:t>إدارة تطوير الموارد البشرية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E2CC3D" id="_x0000_s1028" type="#_x0000_t202" style="position:absolute;left:0;text-align:left;margin-left:392.4pt;margin-top:77.65pt;width:129.45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" stroked="f">
              <v:fill opacity="0"/>
              <v:textbox>
                <w:txbxContent>
                  <w:p w14:paraId="5F75AFF6" w14:textId="77777777" w:rsidR="00890A3B" w:rsidRPr="003B5974" w:rsidRDefault="00890A3B" w:rsidP="00890A3B">
                    <w:pPr>
                      <w:rPr>
                        <w:color w:val="007580"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color w:val="007580"/>
                        <w:sz w:val="16"/>
                        <w:szCs w:val="16"/>
                        <w:rtl/>
                      </w:rPr>
                      <w:t>إدارة تطوير الموارد البشرية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183E3F2D" wp14:editId="74352159">
          <wp:simplePos x="0" y="0"/>
          <wp:positionH relativeFrom="column">
            <wp:posOffset>-492760</wp:posOffset>
          </wp:positionH>
          <wp:positionV relativeFrom="paragraph">
            <wp:posOffset>-118745</wp:posOffset>
          </wp:positionV>
          <wp:extent cx="7559040" cy="10717530"/>
          <wp:effectExtent l="0" t="0" r="3810" b="762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1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zxJrHVuhdZ9ks7V4hL6uSKlNH759gDZ/vqfB6Myn0O+XocKeOn6NbtYjTM7mqtOqcKYMIqivatmDGVr91Muvw==" w:salt="K3eUokrlQE84Lxe0PIFSz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05"/>
    <w:rsid w:val="00004B7C"/>
    <w:rsid w:val="00040853"/>
    <w:rsid w:val="00075F46"/>
    <w:rsid w:val="00094779"/>
    <w:rsid w:val="000B33EE"/>
    <w:rsid w:val="000B4611"/>
    <w:rsid w:val="000C5FBA"/>
    <w:rsid w:val="000D75AC"/>
    <w:rsid w:val="000E69DB"/>
    <w:rsid w:val="000F734D"/>
    <w:rsid w:val="0010092E"/>
    <w:rsid w:val="00117A92"/>
    <w:rsid w:val="00121B70"/>
    <w:rsid w:val="0012229D"/>
    <w:rsid w:val="00136C73"/>
    <w:rsid w:val="001374C3"/>
    <w:rsid w:val="001619AD"/>
    <w:rsid w:val="001726DF"/>
    <w:rsid w:val="00186DC6"/>
    <w:rsid w:val="001A118B"/>
    <w:rsid w:val="001B172E"/>
    <w:rsid w:val="001B301C"/>
    <w:rsid w:val="001D7DEA"/>
    <w:rsid w:val="00215444"/>
    <w:rsid w:val="0021717E"/>
    <w:rsid w:val="002E6D64"/>
    <w:rsid w:val="002F3B8D"/>
    <w:rsid w:val="00301521"/>
    <w:rsid w:val="003106B4"/>
    <w:rsid w:val="003178FA"/>
    <w:rsid w:val="00321F68"/>
    <w:rsid w:val="00330DB8"/>
    <w:rsid w:val="0033567E"/>
    <w:rsid w:val="003607B5"/>
    <w:rsid w:val="003637A5"/>
    <w:rsid w:val="003735E7"/>
    <w:rsid w:val="00377C24"/>
    <w:rsid w:val="003A5805"/>
    <w:rsid w:val="003A7B99"/>
    <w:rsid w:val="003B4732"/>
    <w:rsid w:val="003C64D2"/>
    <w:rsid w:val="003E689D"/>
    <w:rsid w:val="003F3680"/>
    <w:rsid w:val="003F3911"/>
    <w:rsid w:val="003F4B5B"/>
    <w:rsid w:val="00435B73"/>
    <w:rsid w:val="00445E59"/>
    <w:rsid w:val="004523A3"/>
    <w:rsid w:val="004627A8"/>
    <w:rsid w:val="00466039"/>
    <w:rsid w:val="004725B1"/>
    <w:rsid w:val="00475ED4"/>
    <w:rsid w:val="00482C26"/>
    <w:rsid w:val="004B2D64"/>
    <w:rsid w:val="004C072F"/>
    <w:rsid w:val="004D3CC1"/>
    <w:rsid w:val="00506DC2"/>
    <w:rsid w:val="00510281"/>
    <w:rsid w:val="00523F09"/>
    <w:rsid w:val="005430E4"/>
    <w:rsid w:val="005529C9"/>
    <w:rsid w:val="00565CDE"/>
    <w:rsid w:val="00575402"/>
    <w:rsid w:val="00595517"/>
    <w:rsid w:val="00597E44"/>
    <w:rsid w:val="005A0FC8"/>
    <w:rsid w:val="005A17B2"/>
    <w:rsid w:val="005B3050"/>
    <w:rsid w:val="005C07CE"/>
    <w:rsid w:val="005F0C7B"/>
    <w:rsid w:val="00604B1B"/>
    <w:rsid w:val="00631A03"/>
    <w:rsid w:val="00642836"/>
    <w:rsid w:val="00650744"/>
    <w:rsid w:val="0066424D"/>
    <w:rsid w:val="00664E9A"/>
    <w:rsid w:val="0067003E"/>
    <w:rsid w:val="00670959"/>
    <w:rsid w:val="006B350F"/>
    <w:rsid w:val="006B3B7F"/>
    <w:rsid w:val="006C2558"/>
    <w:rsid w:val="006D6355"/>
    <w:rsid w:val="006E1876"/>
    <w:rsid w:val="0070358E"/>
    <w:rsid w:val="00703C5B"/>
    <w:rsid w:val="0070563E"/>
    <w:rsid w:val="007164F9"/>
    <w:rsid w:val="00720B29"/>
    <w:rsid w:val="00727568"/>
    <w:rsid w:val="00740566"/>
    <w:rsid w:val="00745840"/>
    <w:rsid w:val="007617C9"/>
    <w:rsid w:val="00764461"/>
    <w:rsid w:val="00764E73"/>
    <w:rsid w:val="00764F90"/>
    <w:rsid w:val="0077187A"/>
    <w:rsid w:val="00773DB9"/>
    <w:rsid w:val="007B4AB3"/>
    <w:rsid w:val="007D6B5F"/>
    <w:rsid w:val="00802930"/>
    <w:rsid w:val="008069C1"/>
    <w:rsid w:val="00861DDA"/>
    <w:rsid w:val="00866539"/>
    <w:rsid w:val="008858F3"/>
    <w:rsid w:val="00885DC9"/>
    <w:rsid w:val="00890A3B"/>
    <w:rsid w:val="008939A6"/>
    <w:rsid w:val="008A6E89"/>
    <w:rsid w:val="008B10CC"/>
    <w:rsid w:val="008B373E"/>
    <w:rsid w:val="008C5411"/>
    <w:rsid w:val="008D0E77"/>
    <w:rsid w:val="008E00E4"/>
    <w:rsid w:val="008E126D"/>
    <w:rsid w:val="008F2DDC"/>
    <w:rsid w:val="008F33C6"/>
    <w:rsid w:val="0091454A"/>
    <w:rsid w:val="00920964"/>
    <w:rsid w:val="009401B6"/>
    <w:rsid w:val="00941403"/>
    <w:rsid w:val="00957538"/>
    <w:rsid w:val="0096763E"/>
    <w:rsid w:val="009776CC"/>
    <w:rsid w:val="0098456E"/>
    <w:rsid w:val="00984958"/>
    <w:rsid w:val="00992693"/>
    <w:rsid w:val="009B21DF"/>
    <w:rsid w:val="009D0E30"/>
    <w:rsid w:val="009D1A39"/>
    <w:rsid w:val="00A179C6"/>
    <w:rsid w:val="00A37D65"/>
    <w:rsid w:val="00A4710B"/>
    <w:rsid w:val="00A57B69"/>
    <w:rsid w:val="00A6374C"/>
    <w:rsid w:val="00A95FAC"/>
    <w:rsid w:val="00AA79DB"/>
    <w:rsid w:val="00AD0A08"/>
    <w:rsid w:val="00AD3268"/>
    <w:rsid w:val="00AD4446"/>
    <w:rsid w:val="00AE011D"/>
    <w:rsid w:val="00AE3827"/>
    <w:rsid w:val="00AE58DD"/>
    <w:rsid w:val="00AF1CBB"/>
    <w:rsid w:val="00B119E1"/>
    <w:rsid w:val="00B517CD"/>
    <w:rsid w:val="00B8298E"/>
    <w:rsid w:val="00B905FD"/>
    <w:rsid w:val="00BA1AD0"/>
    <w:rsid w:val="00BB0D8E"/>
    <w:rsid w:val="00BC2303"/>
    <w:rsid w:val="00BC69E8"/>
    <w:rsid w:val="00BD6A42"/>
    <w:rsid w:val="00BE0C2A"/>
    <w:rsid w:val="00BE5A64"/>
    <w:rsid w:val="00C0719C"/>
    <w:rsid w:val="00C07C91"/>
    <w:rsid w:val="00C308E8"/>
    <w:rsid w:val="00C30B7B"/>
    <w:rsid w:val="00C34702"/>
    <w:rsid w:val="00C670D4"/>
    <w:rsid w:val="00C715EC"/>
    <w:rsid w:val="00C774B0"/>
    <w:rsid w:val="00C86915"/>
    <w:rsid w:val="00CC096B"/>
    <w:rsid w:val="00CD333A"/>
    <w:rsid w:val="00D20688"/>
    <w:rsid w:val="00D21521"/>
    <w:rsid w:val="00D519EF"/>
    <w:rsid w:val="00D55E9A"/>
    <w:rsid w:val="00D65AC4"/>
    <w:rsid w:val="00D74B24"/>
    <w:rsid w:val="00DA76AC"/>
    <w:rsid w:val="00DA7941"/>
    <w:rsid w:val="00DB4E43"/>
    <w:rsid w:val="00DF2E56"/>
    <w:rsid w:val="00E01FB1"/>
    <w:rsid w:val="00E11DC7"/>
    <w:rsid w:val="00E340A4"/>
    <w:rsid w:val="00E3642E"/>
    <w:rsid w:val="00E3775A"/>
    <w:rsid w:val="00E92472"/>
    <w:rsid w:val="00EA69E5"/>
    <w:rsid w:val="00EB3F5F"/>
    <w:rsid w:val="00EF13D3"/>
    <w:rsid w:val="00EF1A5A"/>
    <w:rsid w:val="00EF2BD8"/>
    <w:rsid w:val="00EF35EC"/>
    <w:rsid w:val="00F032DC"/>
    <w:rsid w:val="00F3595C"/>
    <w:rsid w:val="00F558A2"/>
    <w:rsid w:val="00F71FC2"/>
    <w:rsid w:val="00F90D72"/>
    <w:rsid w:val="00FA04E4"/>
    <w:rsid w:val="00FD100D"/>
    <w:rsid w:val="00FD4239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1D86E78"/>
  <w15:docId w15:val="{E8689473-2583-49E4-A57C-CD03EADE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A57B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Cs/>
      <w:noProof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74C3"/>
  </w:style>
  <w:style w:type="paragraph" w:styleId="a4">
    <w:name w:val="footer"/>
    <w:basedOn w:val="a"/>
    <w:link w:val="Char0"/>
    <w:uiPriority w:val="99"/>
    <w:unhideWhenUsed/>
    <w:rsid w:val="00137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74C3"/>
  </w:style>
  <w:style w:type="character" w:styleId="a5">
    <w:name w:val="Placeholder Text"/>
    <w:basedOn w:val="a0"/>
    <w:uiPriority w:val="99"/>
    <w:semiHidden/>
    <w:rsid w:val="004B2D6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B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B2D64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A57B69"/>
    <w:rPr>
      <w:rFonts w:ascii="Times New Roman" w:eastAsia="Times New Roman" w:hAnsi="Times New Roman" w:cs="Traditional Arabic"/>
      <w:bCs/>
      <w:noProof/>
      <w:sz w:val="28"/>
      <w:szCs w:val="24"/>
      <w:lang w:eastAsia="ar-SA"/>
    </w:rPr>
  </w:style>
  <w:style w:type="table" w:customStyle="1" w:styleId="10">
    <w:name w:val="شبكة جدول1"/>
    <w:basedOn w:val="a1"/>
    <w:next w:val="a7"/>
    <w:uiPriority w:val="59"/>
    <w:rsid w:val="002F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F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fhaid\Desktop\&#1575;&#1587;&#1578;&#1605;&#1575;&#1585;&#1577;%20&#1575;&#1604;&#1605;&#1593;&#1607;&#1583;%20&#1575;&#1604;&#1576;&#1610;&#1575;&#1606;&#1575;&#1578;%20&#1575;&#1604;&#1588;&#1582;&#1589;&#1610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310FB69C6F45C9B06823DBB0987F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96F374-E236-49E7-94D7-2D4932CAAA82}"/>
      </w:docPartPr>
      <w:docPartBody>
        <w:p w:rsidR="00C3117D" w:rsidRDefault="00084CD4" w:rsidP="00084CD4">
          <w:pPr>
            <w:pStyle w:val="E0310FB69C6F45C9B06823DBB0987F1B"/>
          </w:pPr>
          <w:r w:rsidRPr="00DD5D38">
            <w:rPr>
              <w:rStyle w:val="a3"/>
              <w:rFonts w:cs="PNU" w:hint="cs"/>
              <w:color w:val="D9D9D9" w:themeColor="background1" w:themeShade="D9"/>
              <w:rtl/>
            </w:rPr>
            <w:t>الاسم رباعي</w:t>
          </w:r>
        </w:p>
      </w:docPartBody>
    </w:docPart>
    <w:docPart>
      <w:docPartPr>
        <w:name w:val="AC55AF0AAAAF40689952A840F81197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A39272-16D0-4A66-854E-FB7A67A0F32C}"/>
      </w:docPartPr>
      <w:docPartBody>
        <w:p w:rsidR="00C3117D" w:rsidRDefault="00084CD4" w:rsidP="00084CD4">
          <w:pPr>
            <w:pStyle w:val="AC55AF0AAAAF40689952A840F81197A8"/>
          </w:pPr>
          <w:r w:rsidRPr="00DD5D38">
            <w:rPr>
              <w:rStyle w:val="a3"/>
              <w:rFonts w:asciiTheme="majorBidi" w:hAnsiTheme="majorBidi" w:cs="PNU" w:hint="cs"/>
              <w:color w:val="D9D9D9" w:themeColor="background1" w:themeShade="D9"/>
              <w:rtl/>
            </w:rPr>
            <w:t>المؤهل العلمي</w:t>
          </w:r>
        </w:p>
      </w:docPartBody>
    </w:docPart>
    <w:docPart>
      <w:docPartPr>
        <w:name w:val="AF7BD022578E4517845F81C117F57A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05C722-796A-4BCE-BA94-F63B03EA3756}"/>
      </w:docPartPr>
      <w:docPartBody>
        <w:p w:rsidR="00C3117D" w:rsidRDefault="00084CD4" w:rsidP="00084CD4">
          <w:pPr>
            <w:pStyle w:val="AF7BD022578E4517845F81C117F57A43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BE3348C47D6146DE9D50888F5E7F19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3C7261-914F-4037-A71C-606969E11007}"/>
      </w:docPartPr>
      <w:docPartBody>
        <w:p w:rsidR="00C3117D" w:rsidRDefault="00084CD4" w:rsidP="00084CD4">
          <w:pPr>
            <w:pStyle w:val="BE3348C47D6146DE9D50888F5E7F194A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F3FFF004D277497D816F3C944270DF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5B0C79-FB8B-4A4B-88AD-D2391FD87E2E}"/>
      </w:docPartPr>
      <w:docPartBody>
        <w:p w:rsidR="00C3117D" w:rsidRDefault="00084CD4" w:rsidP="00084CD4">
          <w:pPr>
            <w:pStyle w:val="F3FFF004D277497D816F3C944270DFA3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D7FB1667534C4E81A9BF113871B0C5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542BDC-E32A-4977-999D-4693D9C58035}"/>
      </w:docPartPr>
      <w:docPartBody>
        <w:p w:rsidR="00C3117D" w:rsidRDefault="00084CD4" w:rsidP="00084CD4">
          <w:pPr>
            <w:pStyle w:val="D7FB1667534C4E81A9BF113871B0C5C2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38F38F81C8FE4A5297627C546C8093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73D7D2-6545-499E-B4A9-AB63BC1FB74B}"/>
      </w:docPartPr>
      <w:docPartBody>
        <w:p w:rsidR="00C3117D" w:rsidRDefault="00084CD4" w:rsidP="00084CD4">
          <w:pPr>
            <w:pStyle w:val="38F38F81C8FE4A5297627C546C80930B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6762721244BD4C6DA824604402AB76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78C34F-3ACF-4FEC-AC02-14AB90645BF1}"/>
      </w:docPartPr>
      <w:docPartBody>
        <w:p w:rsidR="00C3117D" w:rsidRDefault="00084CD4" w:rsidP="00084CD4">
          <w:pPr>
            <w:pStyle w:val="6762721244BD4C6DA824604402AB763B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EC70C0D4FF9A4D2EB5BF96B64AE5FE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33DB12-4590-40DD-ACAF-A060400F4148}"/>
      </w:docPartPr>
      <w:docPartBody>
        <w:p w:rsidR="00C3117D" w:rsidRDefault="00084CD4" w:rsidP="00084CD4">
          <w:pPr>
            <w:pStyle w:val="EC70C0D4FF9A4D2EB5BF96B64AE5FE39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0E224475934042E3B77E2CF1C2B647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ACA34F-81C5-44F4-A7A0-91647B1AAD8F}"/>
      </w:docPartPr>
      <w:docPartBody>
        <w:p w:rsidR="00C3117D" w:rsidRDefault="00084CD4" w:rsidP="00084CD4">
          <w:pPr>
            <w:pStyle w:val="0E224475934042E3B77E2CF1C2B64738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052D2FE9EDB64557B0CF48640AFC2E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FFB543-8CA7-4514-80AC-130C01EADB8C}"/>
      </w:docPartPr>
      <w:docPartBody>
        <w:p w:rsidR="00C3117D" w:rsidRDefault="00084CD4" w:rsidP="00084CD4">
          <w:pPr>
            <w:pStyle w:val="052D2FE9EDB64557B0CF48640AFC2EFD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A45844E98ADA49EFB80F54CDD45D96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EE5F5C-DBA1-48BC-A0AE-EEF6D3C5F4AC}"/>
      </w:docPartPr>
      <w:docPartBody>
        <w:p w:rsidR="00C3117D" w:rsidRDefault="00084CD4" w:rsidP="00084CD4">
          <w:pPr>
            <w:pStyle w:val="A45844E98ADA49EFB80F54CDD45D9629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839CE4F108A54964B6FCDF3DB5E9CA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5AC4E5-9C11-4695-A989-D44EC2A2E431}"/>
      </w:docPartPr>
      <w:docPartBody>
        <w:p w:rsidR="00C3117D" w:rsidRDefault="00084CD4" w:rsidP="00084CD4">
          <w:pPr>
            <w:pStyle w:val="839CE4F108A54964B6FCDF3DB5E9CA94"/>
          </w:pPr>
          <w:r w:rsidRPr="00DD5D38">
            <w:rPr>
              <w:rStyle w:val="a3"/>
              <w:rFonts w:asciiTheme="majorBidi" w:hAnsiTheme="majorBidi" w:cs="PNU"/>
              <w:color w:val="D9D9D9" w:themeColor="background1" w:themeShade="D9"/>
              <w:rtl/>
            </w:rPr>
            <w:t>التخصص</w:t>
          </w:r>
        </w:p>
      </w:docPartBody>
    </w:docPart>
    <w:docPart>
      <w:docPartPr>
        <w:name w:val="4741CDD254804D1582267437A94FC6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0A9B1B-C5A8-4527-8146-C7541B187EE8}"/>
      </w:docPartPr>
      <w:docPartBody>
        <w:p w:rsidR="00C3117D" w:rsidRDefault="00084CD4" w:rsidP="00084CD4">
          <w:pPr>
            <w:pStyle w:val="4741CDD254804D1582267437A94FC6B4"/>
          </w:pPr>
          <w:r w:rsidRPr="00DD5D38">
            <w:rPr>
              <w:rStyle w:val="a3"/>
              <w:rFonts w:asciiTheme="majorBidi" w:hAnsiTheme="majorBidi" w:cs="PNU" w:hint="cs"/>
              <w:color w:val="D9D9D9" w:themeColor="background1" w:themeShade="D9"/>
              <w:rtl/>
            </w:rPr>
            <w:t>البريد الالكتروني</w:t>
          </w:r>
          <w:r w:rsidRPr="00DD5D38">
            <w:rPr>
              <w:rStyle w:val="a3"/>
              <w:rFonts w:asciiTheme="majorBidi" w:hAnsiTheme="majorBidi" w:cs="PNU"/>
              <w:color w:val="D9D9D9" w:themeColor="background1" w:themeShade="D9"/>
              <w:rtl/>
            </w:rPr>
            <w:t xml:space="preserve"> </w:t>
          </w:r>
        </w:p>
      </w:docPartBody>
    </w:docPart>
    <w:docPart>
      <w:docPartPr>
        <w:name w:val="013365196FCC489B9046E30CCE797D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B03E3D-95CB-4F9E-A61D-35C2743E6862}"/>
      </w:docPartPr>
      <w:docPartBody>
        <w:p w:rsidR="00C3117D" w:rsidRDefault="00084CD4" w:rsidP="00084CD4">
          <w:pPr>
            <w:pStyle w:val="013365196FCC489B9046E30CCE797DB5"/>
          </w:pPr>
          <w:r w:rsidRPr="00740566">
            <w:rPr>
              <w:rStyle w:val="a3"/>
              <w:rFonts w:asciiTheme="majorBidi" w:hAnsiTheme="majorBidi" w:cs="PNU" w:hint="cs"/>
              <w:color w:val="D9D9D9" w:themeColor="background1" w:themeShade="D9"/>
              <w:sz w:val="19"/>
              <w:szCs w:val="19"/>
              <w:rtl/>
            </w:rPr>
            <w:t>المؤهل العلمي</w:t>
          </w:r>
        </w:p>
      </w:docPartBody>
    </w:docPart>
    <w:docPart>
      <w:docPartPr>
        <w:name w:val="0C8FB4E942B0493291461B96D2A434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8DB964-BB5D-4C2C-AE80-B961BE10FECA}"/>
      </w:docPartPr>
      <w:docPartBody>
        <w:p w:rsidR="00C3117D" w:rsidRDefault="00084CD4" w:rsidP="00084CD4">
          <w:pPr>
            <w:pStyle w:val="0C8FB4E942B0493291461B96D2A434BA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194570A8EF4948A5AD7CD4AC39B0A8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96032F-1FA3-473A-86D3-637287BC68A8}"/>
      </w:docPartPr>
      <w:docPartBody>
        <w:p w:rsidR="00C3117D" w:rsidRDefault="00084CD4" w:rsidP="00084CD4">
          <w:pPr>
            <w:pStyle w:val="194570A8EF4948A5AD7CD4AC39B0A80D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B209B2CA61EB47F8923D8E4EB661F5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76786E-C0F5-44D4-803D-B5072CC69F94}"/>
      </w:docPartPr>
      <w:docPartBody>
        <w:p w:rsidR="00C3117D" w:rsidRDefault="00084CD4" w:rsidP="00084CD4">
          <w:pPr>
            <w:pStyle w:val="B209B2CA61EB47F8923D8E4EB661F593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11AA97CDE7CD401B9A66DCD1543D00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3A67E3-C9FE-43C1-B5DF-9E500AEBBEB5}"/>
      </w:docPartPr>
      <w:docPartBody>
        <w:p w:rsidR="00C3117D" w:rsidRDefault="00084CD4" w:rsidP="00084CD4">
          <w:pPr>
            <w:pStyle w:val="11AA97CDE7CD401B9A66DCD1543D00C5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E4D0DB73AACA4329BB43F69051E147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AAF0D0-DFF9-4A0D-A791-89DB25769289}"/>
      </w:docPartPr>
      <w:docPartBody>
        <w:p w:rsidR="00C3117D" w:rsidRDefault="00084CD4" w:rsidP="00084CD4">
          <w:pPr>
            <w:pStyle w:val="E4D0DB73AACA4329BB43F69051E14792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987B95FEF261451EB1085AD39B362A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963261-B845-4D31-A67B-C4FDB1EF89F5}"/>
      </w:docPartPr>
      <w:docPartBody>
        <w:p w:rsidR="00C3117D" w:rsidRDefault="00084CD4" w:rsidP="00084CD4">
          <w:pPr>
            <w:pStyle w:val="987B95FEF261451EB1085AD39B362ABA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1045C22C717B4FE8A419B8269A5758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60B0EF-6ED4-41C1-BC4C-A20DE9DC50FC}"/>
      </w:docPartPr>
      <w:docPartBody>
        <w:p w:rsidR="00C3117D" w:rsidRDefault="00084CD4" w:rsidP="00084CD4">
          <w:pPr>
            <w:pStyle w:val="1045C22C717B4FE8A419B8269A5758B1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8EE4A0779E8F40F38F54AEABF187EB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038BC7-79FF-48CE-82F8-322EE83C75E4}"/>
      </w:docPartPr>
      <w:docPartBody>
        <w:p w:rsidR="00C3117D" w:rsidRDefault="00084CD4" w:rsidP="00084CD4">
          <w:pPr>
            <w:pStyle w:val="8EE4A0779E8F40F38F54AEABF187EB07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8F0575A8BEAF4E81BF5FA2891E106B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0FB5C5-95B8-4B44-B8DD-18F161251641}"/>
      </w:docPartPr>
      <w:docPartBody>
        <w:p w:rsidR="00C3117D" w:rsidRDefault="00084CD4" w:rsidP="00084CD4">
          <w:pPr>
            <w:pStyle w:val="8F0575A8BEAF4E81BF5FA2891E106BE8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681BF61833084E039897BF8F65DA08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6B477E-D786-4E50-B131-EF31B95769D3}"/>
      </w:docPartPr>
      <w:docPartBody>
        <w:p w:rsidR="00C3117D" w:rsidRDefault="00084CD4" w:rsidP="00084CD4">
          <w:pPr>
            <w:pStyle w:val="681BF61833084E039897BF8F65DA0874"/>
          </w:pPr>
          <w:r w:rsidRPr="00DD5D38">
            <w:rPr>
              <w:rFonts w:asciiTheme="majorBidi" w:hAnsiTheme="majorBidi" w:cs="PNU"/>
              <w:bCs/>
              <w:noProof/>
              <w:rtl/>
              <w:lang w:eastAsia="ar-SA"/>
            </w:rPr>
            <w:t>-</w:t>
          </w:r>
        </w:p>
      </w:docPartBody>
    </w:docPart>
    <w:docPart>
      <w:docPartPr>
        <w:name w:val="06154F9E177E4CFE8775568AD7FE9B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46E4B0-667D-4E04-B0A7-F8F3F465E21E}"/>
      </w:docPartPr>
      <w:docPartBody>
        <w:p w:rsidR="00C3117D" w:rsidRDefault="00084CD4" w:rsidP="00084CD4">
          <w:pPr>
            <w:pStyle w:val="06154F9E177E4CFE8775568AD7FE9BF2"/>
          </w:pPr>
          <w:r w:rsidRPr="00DD5D38">
            <w:rPr>
              <w:rStyle w:val="a3"/>
              <w:rFonts w:asciiTheme="majorBidi" w:hAnsiTheme="majorBidi" w:cs="PNU"/>
              <w:color w:val="D9D9D9" w:themeColor="background1" w:themeShade="D9"/>
              <w:rtl/>
            </w:rPr>
            <w:t>رقم التحويلة</w:t>
          </w:r>
        </w:p>
      </w:docPartBody>
    </w:docPart>
    <w:docPart>
      <w:docPartPr>
        <w:name w:val="77C0913F25414A89A916D3C357BDF4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B5F7E4-9933-48DA-8DBE-5AAAB8F4FB84}"/>
      </w:docPartPr>
      <w:docPartBody>
        <w:p w:rsidR="00C3117D" w:rsidRDefault="00084CD4" w:rsidP="00084CD4">
          <w:pPr>
            <w:pStyle w:val="77C0913F25414A89A916D3C357BDF431"/>
          </w:pPr>
          <w:r w:rsidRPr="00DA0E27">
            <w:rPr>
              <w:rStyle w:val="a3"/>
              <w:rFonts w:asciiTheme="majorBidi" w:hAnsiTheme="majorBidi" w:cs="PNU"/>
              <w:color w:val="D9D9D9" w:themeColor="background1" w:themeShade="D9"/>
              <w:rtl/>
            </w:rPr>
            <w:t>جهة العمل</w:t>
          </w:r>
        </w:p>
      </w:docPartBody>
    </w:docPart>
    <w:docPart>
      <w:docPartPr>
        <w:name w:val="1E657A6134AB43D781872A10D12515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46FE9E-A1B4-4716-AF36-087F42AE03E2}"/>
      </w:docPartPr>
      <w:docPartBody>
        <w:p w:rsidR="00C3117D" w:rsidRDefault="00084CD4" w:rsidP="00084CD4">
          <w:pPr>
            <w:pStyle w:val="1E657A6134AB43D781872A10D125153B"/>
          </w:pPr>
          <w:r w:rsidRPr="00DA0E27">
            <w:rPr>
              <w:rStyle w:val="a3"/>
              <w:rFonts w:cs="PNU" w:hint="cs"/>
              <w:color w:val="D9D9D9" w:themeColor="background1" w:themeShade="D9"/>
              <w:rtl/>
            </w:rPr>
            <w:t>انقر</w:t>
          </w:r>
          <w:r w:rsidRPr="00DA0E27">
            <w:rPr>
              <w:rStyle w:val="a3"/>
              <w:rFonts w:cs="PNU"/>
              <w:color w:val="D9D9D9" w:themeColor="background1" w:themeShade="D9"/>
              <w:rtl/>
            </w:rPr>
            <w:t xml:space="preserve"> </w:t>
          </w:r>
          <w:r w:rsidRPr="00DA0E27">
            <w:rPr>
              <w:rStyle w:val="a3"/>
              <w:rFonts w:cs="PNU" w:hint="cs"/>
              <w:color w:val="D9D9D9" w:themeColor="background1" w:themeShade="D9"/>
              <w:rtl/>
            </w:rPr>
            <w:t>لإدخال</w:t>
          </w:r>
          <w:r w:rsidRPr="00DA0E27">
            <w:rPr>
              <w:rStyle w:val="a3"/>
              <w:rFonts w:cs="PNU"/>
              <w:color w:val="D9D9D9" w:themeColor="background1" w:themeShade="D9"/>
              <w:rtl/>
            </w:rPr>
            <w:t xml:space="preserve"> </w:t>
          </w:r>
          <w:r w:rsidRPr="00DA0E27">
            <w:rPr>
              <w:rStyle w:val="a3"/>
              <w:rFonts w:cs="PNU" w:hint="cs"/>
              <w:color w:val="D9D9D9" w:themeColor="background1" w:themeShade="D9"/>
              <w:rtl/>
            </w:rPr>
            <w:t>نص</w:t>
          </w:r>
        </w:p>
      </w:docPartBody>
    </w:docPart>
    <w:docPart>
      <w:docPartPr>
        <w:name w:val="06FFD9797722483095F173FA1DE941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CDA74A-777F-4E3E-B996-3F8F50AD083E}"/>
      </w:docPartPr>
      <w:docPartBody>
        <w:p w:rsidR="00C3117D" w:rsidRDefault="00084CD4" w:rsidP="00084CD4">
          <w:pPr>
            <w:pStyle w:val="06FFD9797722483095F173FA1DE94134"/>
          </w:pPr>
          <w:r w:rsidRPr="00DA0E27">
            <w:rPr>
              <w:rStyle w:val="a3"/>
              <w:rFonts w:asciiTheme="majorBidi" w:hAnsiTheme="majorBidi" w:cs="PNU"/>
              <w:color w:val="D9D9D9" w:themeColor="background1" w:themeShade="D9"/>
              <w:rtl/>
            </w:rPr>
            <w:t>انقر لإدخال المسمى</w:t>
          </w:r>
        </w:p>
      </w:docPartBody>
    </w:docPart>
    <w:docPart>
      <w:docPartPr>
        <w:name w:val="EC3AB13AC0774571B09AAB3D43375A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4CFC3B-EC92-4853-ACF5-0D3700153EC7}"/>
      </w:docPartPr>
      <w:docPartBody>
        <w:p w:rsidR="00C3117D" w:rsidRDefault="00084CD4" w:rsidP="00084CD4">
          <w:pPr>
            <w:pStyle w:val="EC3AB13AC0774571B09AAB3D43375AA7"/>
          </w:pPr>
          <w:r w:rsidRPr="00DA0E27">
            <w:rPr>
              <w:rStyle w:val="a3"/>
              <w:rFonts w:asciiTheme="majorBidi" w:hAnsiTheme="majorBidi" w:cs="PNU"/>
              <w:color w:val="D9D9D9" w:themeColor="background1" w:themeShade="D9"/>
              <w:rtl/>
            </w:rPr>
            <w:t>انقر لإدخال المسمى</w:t>
          </w:r>
        </w:p>
      </w:docPartBody>
    </w:docPart>
    <w:docPart>
      <w:docPartPr>
        <w:name w:val="6E8EA71635074112BAF8A780C6E12A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BEFE45-5AA0-4242-BAB5-058C7FC4EEB8}"/>
      </w:docPartPr>
      <w:docPartBody>
        <w:p w:rsidR="00C3117D" w:rsidRDefault="00084CD4" w:rsidP="00084CD4">
          <w:pPr>
            <w:pStyle w:val="6E8EA71635074112BAF8A780C6E12A3D"/>
          </w:pPr>
          <w:r w:rsidRPr="00DA0E27">
            <w:rPr>
              <w:rStyle w:val="a3"/>
              <w:rFonts w:cs="PNU" w:hint="cs"/>
              <w:color w:val="D9D9D9" w:themeColor="background1" w:themeShade="D9"/>
              <w:rtl/>
            </w:rPr>
            <w:t>التقدير</w:t>
          </w:r>
        </w:p>
      </w:docPartBody>
    </w:docPart>
    <w:docPart>
      <w:docPartPr>
        <w:name w:val="1D14295AB3C74BDF988AFBC2603579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254A88-5F85-4E98-BE5F-8F4EB03713F3}"/>
      </w:docPartPr>
      <w:docPartBody>
        <w:p w:rsidR="00C3117D" w:rsidRDefault="00084CD4" w:rsidP="00084CD4">
          <w:pPr>
            <w:pStyle w:val="1D14295AB3C74BDF988AFBC2603579D6"/>
          </w:pPr>
          <w:r w:rsidRPr="00DA0E27">
            <w:rPr>
              <w:rStyle w:val="a3"/>
              <w:rFonts w:cs="PNU" w:hint="cs"/>
              <w:color w:val="D9D9D9" w:themeColor="background1" w:themeShade="D9"/>
              <w:rtl/>
            </w:rPr>
            <w:t>التقدير</w:t>
          </w:r>
        </w:p>
      </w:docPartBody>
    </w:docPart>
    <w:docPart>
      <w:docPartPr>
        <w:name w:val="03D894E4E0074C7498A03CC2F2DEE2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776271-92E7-4B85-A86D-DDE953D872D5}"/>
      </w:docPartPr>
      <w:docPartBody>
        <w:p w:rsidR="00C3117D" w:rsidRDefault="00084CD4" w:rsidP="00084CD4">
          <w:pPr>
            <w:pStyle w:val="03D894E4E0074C7498A03CC2F2DEE29A"/>
          </w:pPr>
          <w:r>
            <w:rPr>
              <w:rStyle w:val="a3"/>
              <w:rFonts w:asciiTheme="majorBidi" w:hAnsiTheme="majorBidi" w:cs="PNU" w:hint="cs"/>
              <w:color w:val="D9D9D9" w:themeColor="background1" w:themeShade="D9"/>
              <w:rtl/>
            </w:rPr>
            <w:t>المجال التدريبي</w:t>
          </w:r>
        </w:p>
      </w:docPartBody>
    </w:docPart>
    <w:docPart>
      <w:docPartPr>
        <w:name w:val="A3C76B0BCEDB4D0F8168718C163B45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C9E860-B805-4627-B32B-0A1CB125A212}"/>
      </w:docPartPr>
      <w:docPartBody>
        <w:p w:rsidR="00C3117D" w:rsidRDefault="00084CD4" w:rsidP="00084CD4">
          <w:pPr>
            <w:pStyle w:val="A3C76B0BCEDB4D0F8168718C163B453A"/>
          </w:pPr>
          <w:r>
            <w:rPr>
              <w:rStyle w:val="a3"/>
              <w:rFonts w:cs="PNU" w:hint="cs"/>
              <w:color w:val="D9D9D9" w:themeColor="background1" w:themeShade="D9"/>
              <w:rtl/>
            </w:rPr>
            <w:t>المدة</w:t>
          </w:r>
        </w:p>
      </w:docPartBody>
    </w:docPart>
    <w:docPart>
      <w:docPartPr>
        <w:name w:val="B6D361C4D4F94EB9AD8FE187DCD7DA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C165B8-70B7-4BDC-86A9-EAC6DD1E67FE}"/>
      </w:docPartPr>
      <w:docPartBody>
        <w:p w:rsidR="00C3117D" w:rsidRDefault="00084CD4" w:rsidP="00084CD4">
          <w:pPr>
            <w:pStyle w:val="B6D361C4D4F94EB9AD8FE187DCD7DA8D"/>
          </w:pPr>
          <w:r>
            <w:rPr>
              <w:rStyle w:val="a3"/>
              <w:rFonts w:asciiTheme="majorBidi" w:hAnsiTheme="majorBidi" w:cs="PNU" w:hint="cs"/>
              <w:color w:val="D9D9D9" w:themeColor="background1" w:themeShade="D9"/>
              <w:rtl/>
            </w:rPr>
            <w:t>المجال التدريبي</w:t>
          </w:r>
        </w:p>
      </w:docPartBody>
    </w:docPart>
    <w:docPart>
      <w:docPartPr>
        <w:name w:val="B21BD21163F8460D81C7EBE3F27CFE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07AD8A-5C5D-477E-978A-02AB1F532C94}"/>
      </w:docPartPr>
      <w:docPartBody>
        <w:p w:rsidR="00C3117D" w:rsidRDefault="00084CD4" w:rsidP="00084CD4">
          <w:pPr>
            <w:pStyle w:val="B21BD21163F8460D81C7EBE3F27CFE78"/>
          </w:pPr>
          <w:r>
            <w:rPr>
              <w:rStyle w:val="a3"/>
              <w:rFonts w:cs="PNU" w:hint="cs"/>
              <w:color w:val="D9D9D9" w:themeColor="background1" w:themeShade="D9"/>
              <w:rtl/>
            </w:rPr>
            <w:t>المدة</w:t>
          </w:r>
        </w:p>
      </w:docPartBody>
    </w:docPart>
    <w:docPart>
      <w:docPartPr>
        <w:name w:val="98DEB4C1646D41D59CCE67CB7423C2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171537-3816-42AB-8CAF-D2B53DCD322E}"/>
      </w:docPartPr>
      <w:docPartBody>
        <w:p w:rsidR="00C3117D" w:rsidRDefault="00084CD4" w:rsidP="00084CD4">
          <w:pPr>
            <w:pStyle w:val="98DEB4C1646D41D59CCE67CB7423C275"/>
          </w:pPr>
          <w:r w:rsidRPr="00FA3569">
            <w:rPr>
              <w:rStyle w:val="a3"/>
              <w:rFonts w:asciiTheme="majorBidi" w:hAnsiTheme="majorBidi" w:cs="PNU"/>
              <w:color w:val="D9D9D9" w:themeColor="background1" w:themeShade="D9"/>
              <w:rtl/>
            </w:rPr>
            <w:t>التوقيع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FAF"/>
    <w:rsid w:val="00016248"/>
    <w:rsid w:val="00084CD4"/>
    <w:rsid w:val="000F6FC0"/>
    <w:rsid w:val="0014562E"/>
    <w:rsid w:val="001B7788"/>
    <w:rsid w:val="0023362B"/>
    <w:rsid w:val="002E6B3C"/>
    <w:rsid w:val="003002FF"/>
    <w:rsid w:val="003238A1"/>
    <w:rsid w:val="003964D5"/>
    <w:rsid w:val="003F6D50"/>
    <w:rsid w:val="00425898"/>
    <w:rsid w:val="0046673B"/>
    <w:rsid w:val="004942A1"/>
    <w:rsid w:val="004A431D"/>
    <w:rsid w:val="004D600A"/>
    <w:rsid w:val="00597ADC"/>
    <w:rsid w:val="005B0E82"/>
    <w:rsid w:val="005B6051"/>
    <w:rsid w:val="005D4086"/>
    <w:rsid w:val="005E518F"/>
    <w:rsid w:val="006B3B7F"/>
    <w:rsid w:val="00710213"/>
    <w:rsid w:val="007126F0"/>
    <w:rsid w:val="008A243A"/>
    <w:rsid w:val="00984273"/>
    <w:rsid w:val="00A4711A"/>
    <w:rsid w:val="00A71C3A"/>
    <w:rsid w:val="00AD0236"/>
    <w:rsid w:val="00AD7FD4"/>
    <w:rsid w:val="00B94FCD"/>
    <w:rsid w:val="00C3117D"/>
    <w:rsid w:val="00CF55AA"/>
    <w:rsid w:val="00D37909"/>
    <w:rsid w:val="00DA3A4C"/>
    <w:rsid w:val="00E64FAF"/>
    <w:rsid w:val="00F2373A"/>
    <w:rsid w:val="00F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4CD4"/>
    <w:rPr>
      <w:color w:val="808080"/>
    </w:rPr>
  </w:style>
  <w:style w:type="paragraph" w:customStyle="1" w:styleId="E0310FB69C6F45C9B06823DBB0987F1B">
    <w:name w:val="E0310FB69C6F45C9B06823DBB0987F1B"/>
    <w:rsid w:val="00084CD4"/>
    <w:pPr>
      <w:bidi/>
      <w:spacing w:after="160" w:line="259" w:lineRule="auto"/>
    </w:pPr>
  </w:style>
  <w:style w:type="paragraph" w:customStyle="1" w:styleId="AC55AF0AAAAF40689952A840F81197A8">
    <w:name w:val="AC55AF0AAAAF40689952A840F81197A8"/>
    <w:rsid w:val="00084CD4"/>
    <w:pPr>
      <w:bidi/>
      <w:spacing w:after="160" w:line="259" w:lineRule="auto"/>
    </w:pPr>
  </w:style>
  <w:style w:type="paragraph" w:customStyle="1" w:styleId="AF7BD022578E4517845F81C117F57A43">
    <w:name w:val="AF7BD022578E4517845F81C117F57A43"/>
    <w:rsid w:val="00084CD4"/>
    <w:pPr>
      <w:bidi/>
      <w:spacing w:after="160" w:line="259" w:lineRule="auto"/>
    </w:pPr>
  </w:style>
  <w:style w:type="paragraph" w:customStyle="1" w:styleId="BE3348C47D6146DE9D50888F5E7F194A">
    <w:name w:val="BE3348C47D6146DE9D50888F5E7F194A"/>
    <w:rsid w:val="00084CD4"/>
    <w:pPr>
      <w:bidi/>
      <w:spacing w:after="160" w:line="259" w:lineRule="auto"/>
    </w:pPr>
  </w:style>
  <w:style w:type="paragraph" w:customStyle="1" w:styleId="F3FFF004D277497D816F3C944270DFA3">
    <w:name w:val="F3FFF004D277497D816F3C944270DFA3"/>
    <w:rsid w:val="00084CD4"/>
    <w:pPr>
      <w:bidi/>
      <w:spacing w:after="160" w:line="259" w:lineRule="auto"/>
    </w:pPr>
  </w:style>
  <w:style w:type="paragraph" w:customStyle="1" w:styleId="D7FB1667534C4E81A9BF113871B0C5C2">
    <w:name w:val="D7FB1667534C4E81A9BF113871B0C5C2"/>
    <w:rsid w:val="00084CD4"/>
    <w:pPr>
      <w:bidi/>
      <w:spacing w:after="160" w:line="259" w:lineRule="auto"/>
    </w:pPr>
  </w:style>
  <w:style w:type="paragraph" w:customStyle="1" w:styleId="38F38F81C8FE4A5297627C546C80930B">
    <w:name w:val="38F38F81C8FE4A5297627C546C80930B"/>
    <w:rsid w:val="00084CD4"/>
    <w:pPr>
      <w:bidi/>
      <w:spacing w:after="160" w:line="259" w:lineRule="auto"/>
    </w:pPr>
  </w:style>
  <w:style w:type="paragraph" w:customStyle="1" w:styleId="6762721244BD4C6DA824604402AB763B">
    <w:name w:val="6762721244BD4C6DA824604402AB763B"/>
    <w:rsid w:val="00084CD4"/>
    <w:pPr>
      <w:bidi/>
      <w:spacing w:after="160" w:line="259" w:lineRule="auto"/>
    </w:pPr>
  </w:style>
  <w:style w:type="paragraph" w:customStyle="1" w:styleId="EC70C0D4FF9A4D2EB5BF96B64AE5FE39">
    <w:name w:val="EC70C0D4FF9A4D2EB5BF96B64AE5FE39"/>
    <w:rsid w:val="00084CD4"/>
    <w:pPr>
      <w:bidi/>
      <w:spacing w:after="160" w:line="259" w:lineRule="auto"/>
    </w:pPr>
  </w:style>
  <w:style w:type="paragraph" w:customStyle="1" w:styleId="0E224475934042E3B77E2CF1C2B64738">
    <w:name w:val="0E224475934042E3B77E2CF1C2B64738"/>
    <w:rsid w:val="00084CD4"/>
    <w:pPr>
      <w:bidi/>
      <w:spacing w:after="160" w:line="259" w:lineRule="auto"/>
    </w:pPr>
  </w:style>
  <w:style w:type="paragraph" w:customStyle="1" w:styleId="052D2FE9EDB64557B0CF48640AFC2EFD">
    <w:name w:val="052D2FE9EDB64557B0CF48640AFC2EFD"/>
    <w:rsid w:val="00084CD4"/>
    <w:pPr>
      <w:bidi/>
      <w:spacing w:after="160" w:line="259" w:lineRule="auto"/>
    </w:pPr>
  </w:style>
  <w:style w:type="paragraph" w:customStyle="1" w:styleId="A45844E98ADA49EFB80F54CDD45D9629">
    <w:name w:val="A45844E98ADA49EFB80F54CDD45D9629"/>
    <w:rsid w:val="00084CD4"/>
    <w:pPr>
      <w:bidi/>
      <w:spacing w:after="160" w:line="259" w:lineRule="auto"/>
    </w:pPr>
  </w:style>
  <w:style w:type="paragraph" w:customStyle="1" w:styleId="839CE4F108A54964B6FCDF3DB5E9CA94">
    <w:name w:val="839CE4F108A54964B6FCDF3DB5E9CA94"/>
    <w:rsid w:val="00084CD4"/>
    <w:pPr>
      <w:bidi/>
      <w:spacing w:after="160" w:line="259" w:lineRule="auto"/>
    </w:pPr>
  </w:style>
  <w:style w:type="paragraph" w:customStyle="1" w:styleId="4741CDD254804D1582267437A94FC6B4">
    <w:name w:val="4741CDD254804D1582267437A94FC6B4"/>
    <w:rsid w:val="00084CD4"/>
    <w:pPr>
      <w:bidi/>
      <w:spacing w:after="160" w:line="259" w:lineRule="auto"/>
    </w:pPr>
  </w:style>
  <w:style w:type="paragraph" w:customStyle="1" w:styleId="013365196FCC489B9046E30CCE797DB5">
    <w:name w:val="013365196FCC489B9046E30CCE797DB5"/>
    <w:rsid w:val="00084CD4"/>
    <w:pPr>
      <w:bidi/>
      <w:spacing w:after="160" w:line="259" w:lineRule="auto"/>
    </w:pPr>
  </w:style>
  <w:style w:type="paragraph" w:customStyle="1" w:styleId="0C8FB4E942B0493291461B96D2A434BA">
    <w:name w:val="0C8FB4E942B0493291461B96D2A434BA"/>
    <w:rsid w:val="00084CD4"/>
    <w:pPr>
      <w:bidi/>
      <w:spacing w:after="160" w:line="259" w:lineRule="auto"/>
    </w:pPr>
  </w:style>
  <w:style w:type="paragraph" w:customStyle="1" w:styleId="194570A8EF4948A5AD7CD4AC39B0A80D">
    <w:name w:val="194570A8EF4948A5AD7CD4AC39B0A80D"/>
    <w:rsid w:val="00084CD4"/>
    <w:pPr>
      <w:bidi/>
      <w:spacing w:after="160" w:line="259" w:lineRule="auto"/>
    </w:pPr>
  </w:style>
  <w:style w:type="paragraph" w:customStyle="1" w:styleId="B209B2CA61EB47F8923D8E4EB661F593">
    <w:name w:val="B209B2CA61EB47F8923D8E4EB661F593"/>
    <w:rsid w:val="00084CD4"/>
    <w:pPr>
      <w:bidi/>
      <w:spacing w:after="160" w:line="259" w:lineRule="auto"/>
    </w:pPr>
  </w:style>
  <w:style w:type="paragraph" w:customStyle="1" w:styleId="11AA97CDE7CD401B9A66DCD1543D00C5">
    <w:name w:val="11AA97CDE7CD401B9A66DCD1543D00C5"/>
    <w:rsid w:val="00084CD4"/>
    <w:pPr>
      <w:bidi/>
      <w:spacing w:after="160" w:line="259" w:lineRule="auto"/>
    </w:pPr>
  </w:style>
  <w:style w:type="paragraph" w:customStyle="1" w:styleId="E4D0DB73AACA4329BB43F69051E14792">
    <w:name w:val="E4D0DB73AACA4329BB43F69051E14792"/>
    <w:rsid w:val="00084CD4"/>
    <w:pPr>
      <w:bidi/>
      <w:spacing w:after="160" w:line="259" w:lineRule="auto"/>
    </w:pPr>
  </w:style>
  <w:style w:type="paragraph" w:customStyle="1" w:styleId="987B95FEF261451EB1085AD39B362ABA">
    <w:name w:val="987B95FEF261451EB1085AD39B362ABA"/>
    <w:rsid w:val="00084CD4"/>
    <w:pPr>
      <w:bidi/>
      <w:spacing w:after="160" w:line="259" w:lineRule="auto"/>
    </w:pPr>
  </w:style>
  <w:style w:type="paragraph" w:customStyle="1" w:styleId="1045C22C717B4FE8A419B8269A5758B1">
    <w:name w:val="1045C22C717B4FE8A419B8269A5758B1"/>
    <w:rsid w:val="00084CD4"/>
    <w:pPr>
      <w:bidi/>
      <w:spacing w:after="160" w:line="259" w:lineRule="auto"/>
    </w:pPr>
  </w:style>
  <w:style w:type="paragraph" w:customStyle="1" w:styleId="8EE4A0779E8F40F38F54AEABF187EB07">
    <w:name w:val="8EE4A0779E8F40F38F54AEABF187EB07"/>
    <w:rsid w:val="00084CD4"/>
    <w:pPr>
      <w:bidi/>
      <w:spacing w:after="160" w:line="259" w:lineRule="auto"/>
    </w:pPr>
  </w:style>
  <w:style w:type="paragraph" w:customStyle="1" w:styleId="8F0575A8BEAF4E81BF5FA2891E106BE8">
    <w:name w:val="8F0575A8BEAF4E81BF5FA2891E106BE8"/>
    <w:rsid w:val="00084CD4"/>
    <w:pPr>
      <w:bidi/>
      <w:spacing w:after="160" w:line="259" w:lineRule="auto"/>
    </w:pPr>
  </w:style>
  <w:style w:type="paragraph" w:customStyle="1" w:styleId="681BF61833084E039897BF8F65DA0874">
    <w:name w:val="681BF61833084E039897BF8F65DA0874"/>
    <w:rsid w:val="00084CD4"/>
    <w:pPr>
      <w:bidi/>
      <w:spacing w:after="160" w:line="259" w:lineRule="auto"/>
    </w:pPr>
  </w:style>
  <w:style w:type="paragraph" w:customStyle="1" w:styleId="06154F9E177E4CFE8775568AD7FE9BF2">
    <w:name w:val="06154F9E177E4CFE8775568AD7FE9BF2"/>
    <w:rsid w:val="00084CD4"/>
    <w:pPr>
      <w:bidi/>
      <w:spacing w:after="160" w:line="259" w:lineRule="auto"/>
    </w:pPr>
  </w:style>
  <w:style w:type="paragraph" w:customStyle="1" w:styleId="77C0913F25414A89A916D3C357BDF431">
    <w:name w:val="77C0913F25414A89A916D3C357BDF431"/>
    <w:rsid w:val="00084CD4"/>
    <w:pPr>
      <w:bidi/>
      <w:spacing w:after="160" w:line="259" w:lineRule="auto"/>
    </w:pPr>
  </w:style>
  <w:style w:type="paragraph" w:customStyle="1" w:styleId="1E657A6134AB43D781872A10D125153B">
    <w:name w:val="1E657A6134AB43D781872A10D125153B"/>
    <w:rsid w:val="00084CD4"/>
    <w:pPr>
      <w:bidi/>
      <w:spacing w:after="160" w:line="259" w:lineRule="auto"/>
    </w:pPr>
  </w:style>
  <w:style w:type="paragraph" w:customStyle="1" w:styleId="06FFD9797722483095F173FA1DE94134">
    <w:name w:val="06FFD9797722483095F173FA1DE94134"/>
    <w:rsid w:val="00084CD4"/>
    <w:pPr>
      <w:bidi/>
      <w:spacing w:after="160" w:line="259" w:lineRule="auto"/>
    </w:pPr>
  </w:style>
  <w:style w:type="paragraph" w:customStyle="1" w:styleId="EC3AB13AC0774571B09AAB3D43375AA7">
    <w:name w:val="EC3AB13AC0774571B09AAB3D43375AA7"/>
    <w:rsid w:val="00084CD4"/>
    <w:pPr>
      <w:bidi/>
      <w:spacing w:after="160" w:line="259" w:lineRule="auto"/>
    </w:pPr>
  </w:style>
  <w:style w:type="paragraph" w:customStyle="1" w:styleId="6E8EA71635074112BAF8A780C6E12A3D">
    <w:name w:val="6E8EA71635074112BAF8A780C6E12A3D"/>
    <w:rsid w:val="00084CD4"/>
    <w:pPr>
      <w:bidi/>
      <w:spacing w:after="160" w:line="259" w:lineRule="auto"/>
    </w:pPr>
  </w:style>
  <w:style w:type="paragraph" w:customStyle="1" w:styleId="1D14295AB3C74BDF988AFBC2603579D6">
    <w:name w:val="1D14295AB3C74BDF988AFBC2603579D6"/>
    <w:rsid w:val="00084CD4"/>
    <w:pPr>
      <w:bidi/>
      <w:spacing w:after="160" w:line="259" w:lineRule="auto"/>
    </w:pPr>
  </w:style>
  <w:style w:type="paragraph" w:customStyle="1" w:styleId="03D894E4E0074C7498A03CC2F2DEE29A">
    <w:name w:val="03D894E4E0074C7498A03CC2F2DEE29A"/>
    <w:rsid w:val="00084CD4"/>
    <w:pPr>
      <w:bidi/>
      <w:spacing w:after="160" w:line="259" w:lineRule="auto"/>
    </w:pPr>
  </w:style>
  <w:style w:type="paragraph" w:customStyle="1" w:styleId="A3C76B0BCEDB4D0F8168718C163B453A">
    <w:name w:val="A3C76B0BCEDB4D0F8168718C163B453A"/>
    <w:rsid w:val="00084CD4"/>
    <w:pPr>
      <w:bidi/>
      <w:spacing w:after="160" w:line="259" w:lineRule="auto"/>
    </w:pPr>
  </w:style>
  <w:style w:type="paragraph" w:customStyle="1" w:styleId="B6D361C4D4F94EB9AD8FE187DCD7DA8D">
    <w:name w:val="B6D361C4D4F94EB9AD8FE187DCD7DA8D"/>
    <w:rsid w:val="00084CD4"/>
    <w:pPr>
      <w:bidi/>
      <w:spacing w:after="160" w:line="259" w:lineRule="auto"/>
    </w:pPr>
  </w:style>
  <w:style w:type="paragraph" w:customStyle="1" w:styleId="B21BD21163F8460D81C7EBE3F27CFE78">
    <w:name w:val="B21BD21163F8460D81C7EBE3F27CFE78"/>
    <w:rsid w:val="00084CD4"/>
    <w:pPr>
      <w:bidi/>
      <w:spacing w:after="160" w:line="259" w:lineRule="auto"/>
    </w:pPr>
  </w:style>
  <w:style w:type="paragraph" w:customStyle="1" w:styleId="98DEB4C1646D41D59CCE67CB7423C275">
    <w:name w:val="98DEB4C1646D41D59CCE67CB7423C275"/>
    <w:rsid w:val="00084CD4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A76ECB-54C4-4D8A-911A-CF23BA4737B6}"/>
</file>

<file path=customXml/itemProps2.xml><?xml version="1.0" encoding="utf-8"?>
<ds:datastoreItem xmlns:ds="http://schemas.openxmlformats.org/officeDocument/2006/customXml" ds:itemID="{74435A64-2885-4FE2-97BE-955D2B79D3C2}"/>
</file>

<file path=customXml/itemProps3.xml><?xml version="1.0" encoding="utf-8"?>
<ds:datastoreItem xmlns:ds="http://schemas.openxmlformats.org/officeDocument/2006/customXml" ds:itemID="{48AC3161-90E3-464A-B938-07D0149EA330}"/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المعهد البيانات الشخصية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Ameenah Zaid. alfhaid</dc:creator>
  <cp:lastModifiedBy>Manal Abd. ASale</cp:lastModifiedBy>
  <cp:revision>2</cp:revision>
  <dcterms:created xsi:type="dcterms:W3CDTF">2025-02-18T22:09:00Z</dcterms:created>
  <dcterms:modified xsi:type="dcterms:W3CDTF">2025-02-18T22:09:00Z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