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C626" w14:textId="219A0826" w:rsidR="00727568" w:rsidRPr="00EB3F5F" w:rsidRDefault="00727568">
      <w:pPr>
        <w:rPr>
          <w:rFonts w:cs="PNU"/>
          <w:sz w:val="6"/>
          <w:szCs w:val="6"/>
        </w:rPr>
      </w:pPr>
    </w:p>
    <w:p w14:paraId="327369C3" w14:textId="2C9E1FFF" w:rsidR="00727568" w:rsidRPr="008E126D" w:rsidRDefault="00890A3B" w:rsidP="00EB3F5F">
      <w:pPr>
        <w:spacing w:before="60" w:after="0" w:line="240" w:lineRule="auto"/>
        <w:jc w:val="center"/>
        <w:rPr>
          <w:rFonts w:cs="PNU"/>
          <w:sz w:val="27"/>
          <w:szCs w:val="27"/>
        </w:rPr>
      </w:pPr>
      <w:r w:rsidRPr="008E126D">
        <w:rPr>
          <w:rFonts w:ascii="Arial" w:eastAsia="Arial Unicode MS" w:hAnsi="Arial" w:cs="PNU" w:hint="cs"/>
          <w:b/>
          <w:bCs/>
          <w:color w:val="007580"/>
          <w:sz w:val="27"/>
          <w:szCs w:val="27"/>
          <w:rtl/>
          <w:lang w:val="x-none"/>
        </w:rPr>
        <w:t>استمارة ترشيح البرامج التدريبية لمعهد الإدارة العامة</w:t>
      </w:r>
    </w:p>
    <w:p w14:paraId="5C192F9A" w14:textId="77777777" w:rsidR="00727568" w:rsidRPr="00EB3F5F" w:rsidRDefault="00727568" w:rsidP="0070563E">
      <w:pPr>
        <w:spacing w:after="120" w:line="240" w:lineRule="auto"/>
        <w:rPr>
          <w:rFonts w:cs="PNU"/>
          <w:sz w:val="2"/>
          <w:szCs w:val="2"/>
        </w:rPr>
      </w:pPr>
    </w:p>
    <w:tbl>
      <w:tblPr>
        <w:bidiVisual/>
        <w:tblW w:w="10348" w:type="dxa"/>
        <w:tblInd w:w="-5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1584"/>
        <w:gridCol w:w="2385"/>
      </w:tblGrid>
      <w:tr w:rsidR="00727568" w:rsidRPr="00740566" w14:paraId="2FBF0FED" w14:textId="77777777" w:rsidTr="0066424D">
        <w:trPr>
          <w:cantSplit/>
          <w:trHeight w:val="397"/>
        </w:trPr>
        <w:tc>
          <w:tcPr>
            <w:tcW w:w="567" w:type="dxa"/>
            <w:vMerge w:val="restart"/>
            <w:shd w:val="clear" w:color="auto" w:fill="007580"/>
            <w:textDirection w:val="btLr"/>
            <w:vAlign w:val="center"/>
          </w:tcPr>
          <w:p w14:paraId="4D4418D6" w14:textId="77777777" w:rsidR="00727568" w:rsidRPr="003C64D2" w:rsidRDefault="00727568" w:rsidP="00BC2303">
            <w:pPr>
              <w:spacing w:after="0"/>
              <w:ind w:left="113" w:right="113"/>
              <w:jc w:val="center"/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19"/>
                <w:szCs w:val="19"/>
                <w:rtl/>
                <w:lang w:eastAsia="ar-SA"/>
              </w:rPr>
            </w:pPr>
            <w:r w:rsidRPr="003C64D2"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19"/>
                <w:szCs w:val="19"/>
                <w:rtl/>
                <w:lang w:eastAsia="ar-SA"/>
              </w:rPr>
              <w:t>البيانات الشخصية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79A72D" w14:textId="77777777" w:rsidR="00727568" w:rsidRPr="00740566" w:rsidRDefault="00727568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الاسم رباعي</w:t>
            </w:r>
          </w:p>
        </w:tc>
        <w:sdt>
          <w:sdtPr>
            <w:rPr>
              <w:rFonts w:asciiTheme="majorBidi" w:eastAsia="Times New Roman" w:hAnsiTheme="majorBidi" w:cs="PNU"/>
              <w:b/>
              <w:noProof/>
              <w:sz w:val="19"/>
              <w:szCs w:val="19"/>
              <w:rtl/>
              <w:lang w:eastAsia="ar-SA"/>
            </w:rPr>
            <w:id w:val="1936243817"/>
            <w:placeholder>
              <w:docPart w:val="93805028F1D044A4A13E9DB0B7D252B2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10"/>
                <w:shd w:val="clear" w:color="auto" w:fill="auto"/>
                <w:vAlign w:val="center"/>
              </w:tcPr>
              <w:p w14:paraId="7E0F5697" w14:textId="77777777" w:rsidR="00727568" w:rsidRPr="00740566" w:rsidRDefault="00597E44" w:rsidP="0066424D">
                <w:pPr>
                  <w:spacing w:after="0"/>
                  <w:jc w:val="center"/>
                  <w:rPr>
                    <w:rFonts w:asciiTheme="majorBidi" w:eastAsia="Times New Roman" w:hAnsiTheme="majorBidi" w:cs="PNU"/>
                    <w:b/>
                    <w:noProof/>
                    <w:sz w:val="19"/>
                    <w:szCs w:val="19"/>
                    <w:rtl/>
                    <w:lang w:eastAsia="ar-SA"/>
                  </w:rPr>
                </w:pPr>
                <w:r w:rsidRPr="00740566">
                  <w:rPr>
                    <w:rStyle w:val="a5"/>
                    <w:rFonts w:cs="PNU" w:hint="cs"/>
                    <w:color w:val="D9D9D9" w:themeColor="background1" w:themeShade="D9"/>
                    <w:rtl/>
                  </w:rPr>
                  <w:t>الاسم رباعي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2D79D89E" w14:textId="77777777" w:rsidR="00727568" w:rsidRPr="00740566" w:rsidRDefault="00727568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تاريخ الميلاد</w:t>
            </w:r>
          </w:p>
        </w:tc>
        <w:sdt>
          <w:sdtPr>
            <w:rPr>
              <w:rFonts w:asciiTheme="majorBidi" w:hAnsiTheme="majorBidi" w:cs="PNU"/>
              <w:sz w:val="19"/>
              <w:szCs w:val="19"/>
              <w:rtl/>
            </w:rPr>
            <w:id w:val="556055708"/>
            <w:placeholder>
              <w:docPart w:val="04FA27862E634F0BBDC4204574073E4E"/>
            </w:placeholder>
            <w:showingPlcHdr/>
            <w:text/>
          </w:sdtPr>
          <w:sdtEndPr/>
          <w:sdtContent>
            <w:tc>
              <w:tcPr>
                <w:tcW w:w="2385" w:type="dxa"/>
                <w:shd w:val="clear" w:color="auto" w:fill="auto"/>
                <w:vAlign w:val="center"/>
              </w:tcPr>
              <w:p w14:paraId="3677DF52" w14:textId="77777777" w:rsidR="00727568" w:rsidRPr="006E1876" w:rsidRDefault="00D55E9A" w:rsidP="0066424D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="PNU"/>
                    <w:noProof/>
                    <w:sz w:val="19"/>
                    <w:szCs w:val="19"/>
                    <w:lang w:eastAsia="ar-SA"/>
                  </w:rPr>
                </w:pPr>
                <w:r w:rsidRPr="006E1876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9"/>
                    <w:szCs w:val="19"/>
                    <w:rtl/>
                  </w:rPr>
                  <w:t>تاريخ الميلاد</w:t>
                </w:r>
              </w:p>
            </w:tc>
          </w:sdtContent>
        </w:sdt>
      </w:tr>
      <w:tr w:rsidR="005B3050" w:rsidRPr="00740566" w14:paraId="73A81760" w14:textId="77777777" w:rsidTr="0066424D">
        <w:trPr>
          <w:cantSplit/>
          <w:trHeight w:val="397"/>
        </w:trPr>
        <w:tc>
          <w:tcPr>
            <w:tcW w:w="567" w:type="dxa"/>
            <w:vMerge/>
            <w:shd w:val="clear" w:color="auto" w:fill="007580"/>
            <w:vAlign w:val="center"/>
          </w:tcPr>
          <w:p w14:paraId="4FD2C758" w14:textId="77777777" w:rsidR="005B3050" w:rsidRPr="003C64D2" w:rsidRDefault="005B3050" w:rsidP="00BC2303">
            <w:pPr>
              <w:tabs>
                <w:tab w:val="center" w:pos="1701"/>
              </w:tabs>
              <w:spacing w:after="0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366969" w14:textId="77777777" w:rsidR="005B3050" w:rsidRPr="00740566" w:rsidRDefault="005B3050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السجل المدني</w:t>
            </w:r>
          </w:p>
        </w:tc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827249817"/>
            <w:placeholder>
              <w:docPart w:val="0135AFB2274D4B06AAB900897AD8C8E3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1" w:type="dxa"/>
                <w:shd w:val="clear" w:color="auto" w:fill="auto"/>
                <w:vAlign w:val="center"/>
              </w:tcPr>
              <w:p w14:paraId="1676D74F" w14:textId="77777777" w:rsidR="005B3050" w:rsidRPr="00740566" w:rsidRDefault="003A5805" w:rsidP="0066424D">
                <w:pPr>
                  <w:spacing w:after="0"/>
                  <w:jc w:val="center"/>
                  <w:rPr>
                    <w:rFonts w:asciiTheme="majorBidi" w:hAnsiTheme="majorBidi" w:cs="PNU"/>
                    <w:bCs/>
                    <w:sz w:val="19"/>
                    <w:szCs w:val="19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1364868002"/>
            <w:placeholder>
              <w:docPart w:val="B58FB36F11A84D92BDC813377B8AF459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1" w:type="dxa"/>
                <w:shd w:val="clear" w:color="auto" w:fill="auto"/>
                <w:vAlign w:val="center"/>
              </w:tcPr>
              <w:p w14:paraId="682EB655" w14:textId="77777777" w:rsidR="005B3050" w:rsidRPr="00740566" w:rsidRDefault="003A5805" w:rsidP="0066424D">
                <w:pPr>
                  <w:spacing w:after="0"/>
                  <w:jc w:val="center"/>
                  <w:rPr>
                    <w:rFonts w:asciiTheme="majorBidi" w:hAnsiTheme="majorBidi" w:cs="PNU"/>
                    <w:bCs/>
                    <w:sz w:val="19"/>
                    <w:szCs w:val="19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-964878605"/>
            <w:placeholder>
              <w:docPart w:val="FEAC4EE1D84649C7B89AE26D97CD1D5C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1" w:type="dxa"/>
                <w:shd w:val="clear" w:color="auto" w:fill="auto"/>
                <w:vAlign w:val="center"/>
              </w:tcPr>
              <w:p w14:paraId="6315C367" w14:textId="77777777" w:rsidR="005B3050" w:rsidRPr="00740566" w:rsidRDefault="003A5805" w:rsidP="0066424D">
                <w:pPr>
                  <w:spacing w:after="0"/>
                  <w:jc w:val="center"/>
                  <w:rPr>
                    <w:rFonts w:asciiTheme="majorBidi" w:hAnsiTheme="majorBidi" w:cs="PNU"/>
                    <w:bCs/>
                    <w:sz w:val="19"/>
                    <w:szCs w:val="19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-777263337"/>
            <w:placeholder>
              <w:docPart w:val="E2823B76DACE4742AEAE89EA791BCE85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1" w:type="dxa"/>
                <w:shd w:val="clear" w:color="auto" w:fill="auto"/>
                <w:vAlign w:val="center"/>
              </w:tcPr>
              <w:p w14:paraId="54F62F2B" w14:textId="77777777" w:rsidR="005B3050" w:rsidRPr="00740566" w:rsidRDefault="003A5805" w:rsidP="0066424D">
                <w:pPr>
                  <w:spacing w:after="0"/>
                  <w:jc w:val="center"/>
                  <w:rPr>
                    <w:rFonts w:asciiTheme="majorBidi" w:hAnsiTheme="majorBidi" w:cs="PNU"/>
                    <w:bCs/>
                    <w:sz w:val="19"/>
                    <w:szCs w:val="19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1582944430"/>
            <w:placeholder>
              <w:docPart w:val="E4F6209E928440C19A2094A599604E8B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1" w:type="dxa"/>
                <w:shd w:val="clear" w:color="auto" w:fill="auto"/>
                <w:vAlign w:val="center"/>
              </w:tcPr>
              <w:p w14:paraId="037C5BEB" w14:textId="77777777" w:rsidR="005B3050" w:rsidRPr="00740566" w:rsidRDefault="003A5805" w:rsidP="0066424D">
                <w:pPr>
                  <w:spacing w:after="0"/>
                  <w:jc w:val="center"/>
                  <w:rPr>
                    <w:rFonts w:asciiTheme="majorBidi" w:hAnsiTheme="majorBidi" w:cs="PNU"/>
                    <w:bCs/>
                    <w:sz w:val="19"/>
                    <w:szCs w:val="19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-101106333"/>
            <w:placeholder>
              <w:docPart w:val="5BDE16E0EE4D4F13AF58DF64DA0D2AAB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1" w:type="dxa"/>
                <w:shd w:val="clear" w:color="auto" w:fill="auto"/>
                <w:vAlign w:val="center"/>
              </w:tcPr>
              <w:p w14:paraId="54DEEAEF" w14:textId="77777777" w:rsidR="005B3050" w:rsidRPr="00740566" w:rsidRDefault="003A5805" w:rsidP="0066424D">
                <w:pPr>
                  <w:spacing w:after="0"/>
                  <w:jc w:val="center"/>
                  <w:rPr>
                    <w:rFonts w:asciiTheme="majorBidi" w:hAnsiTheme="majorBidi" w:cs="PNU"/>
                    <w:bCs/>
                    <w:sz w:val="19"/>
                    <w:szCs w:val="19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57061316"/>
            <w:placeholder>
              <w:docPart w:val="4523629FBAB248F0835E7D7DFF2D4988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1" w:type="dxa"/>
                <w:shd w:val="clear" w:color="auto" w:fill="auto"/>
                <w:vAlign w:val="center"/>
              </w:tcPr>
              <w:p w14:paraId="06E7C53E" w14:textId="77777777" w:rsidR="005B3050" w:rsidRPr="00740566" w:rsidRDefault="003A5805" w:rsidP="0066424D">
                <w:pPr>
                  <w:spacing w:after="0"/>
                  <w:jc w:val="center"/>
                  <w:rPr>
                    <w:rFonts w:asciiTheme="majorBidi" w:hAnsiTheme="majorBidi" w:cs="PNU"/>
                    <w:bCs/>
                    <w:sz w:val="19"/>
                    <w:szCs w:val="19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-222288200"/>
            <w:placeholder>
              <w:docPart w:val="FDCF2B02598647AD9071E424A89D635B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1" w:type="dxa"/>
                <w:shd w:val="clear" w:color="auto" w:fill="auto"/>
                <w:vAlign w:val="center"/>
              </w:tcPr>
              <w:p w14:paraId="04869D04" w14:textId="77777777" w:rsidR="005B3050" w:rsidRPr="00740566" w:rsidRDefault="003A5805" w:rsidP="0066424D">
                <w:pPr>
                  <w:spacing w:after="0"/>
                  <w:jc w:val="center"/>
                  <w:rPr>
                    <w:rFonts w:asciiTheme="majorBidi" w:hAnsiTheme="majorBidi" w:cs="PNU"/>
                    <w:bCs/>
                    <w:sz w:val="19"/>
                    <w:szCs w:val="19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-861124205"/>
            <w:placeholder>
              <w:docPart w:val="64E456F74E2D4BB6BBDC3441A2763A8C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1" w:type="dxa"/>
                <w:shd w:val="clear" w:color="auto" w:fill="auto"/>
                <w:vAlign w:val="center"/>
              </w:tcPr>
              <w:p w14:paraId="3B424C7D" w14:textId="77777777" w:rsidR="005B3050" w:rsidRPr="00740566" w:rsidRDefault="003A5805" w:rsidP="0066424D">
                <w:pPr>
                  <w:spacing w:after="0"/>
                  <w:jc w:val="center"/>
                  <w:rPr>
                    <w:rFonts w:asciiTheme="majorBidi" w:hAnsiTheme="majorBidi" w:cs="PNU"/>
                    <w:bCs/>
                    <w:sz w:val="19"/>
                    <w:szCs w:val="19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sdt>
          <w:sdtPr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id w:val="1995836003"/>
            <w:placeholder>
              <w:docPart w:val="8C65185B9ED8459A834B187FF7C8F6BD"/>
            </w:placeholder>
            <w:showingPlcHdr/>
            <w:dropDownList>
              <w:listItem w:value="اختيار عنصر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412" w:type="dxa"/>
                <w:shd w:val="clear" w:color="auto" w:fill="auto"/>
                <w:vAlign w:val="center"/>
              </w:tcPr>
              <w:p w14:paraId="797D2D6D" w14:textId="77777777" w:rsidR="005B3050" w:rsidRPr="00740566" w:rsidRDefault="00597E44" w:rsidP="0066424D">
                <w:pPr>
                  <w:tabs>
                    <w:tab w:val="center" w:pos="1701"/>
                  </w:tabs>
                  <w:spacing w:after="0"/>
                  <w:jc w:val="center"/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</w:pPr>
                <w:r w:rsidRPr="00740566">
                  <w:rPr>
                    <w:rFonts w:asciiTheme="majorBidi" w:eastAsia="Times New Roman" w:hAnsiTheme="majorBidi" w:cs="PNU"/>
                    <w:bCs/>
                    <w:noProof/>
                    <w:sz w:val="19"/>
                    <w:szCs w:val="19"/>
                    <w:rtl/>
                    <w:lang w:eastAsia="ar-SA"/>
                  </w:rPr>
                  <w:t>-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2449C84" w14:textId="77777777" w:rsidR="005B3050" w:rsidRPr="00740566" w:rsidRDefault="005B3050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color w:val="D9D9D9" w:themeColor="background1" w:themeShade="D9"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المؤهل العلمي</w:t>
            </w:r>
          </w:p>
        </w:tc>
        <w:sdt>
          <w:sdtPr>
            <w:rPr>
              <w:rFonts w:asciiTheme="majorBidi" w:eastAsia="Times New Roman" w:hAnsiTheme="majorBidi" w:cs="PNU"/>
              <w:b/>
              <w:noProof/>
              <w:sz w:val="19"/>
              <w:szCs w:val="19"/>
              <w:rtl/>
              <w:lang w:eastAsia="ar-SA"/>
            </w:rPr>
            <w:id w:val="1874256035"/>
            <w:placeholder>
              <w:docPart w:val="2A2EEC80F2AB4DDAA9FB853885BF4BD0"/>
            </w:placeholder>
            <w:showingPlcHdr/>
            <w:comboBox>
              <w:listItem w:displayText="دكتوراه" w:value="دكتوراه"/>
              <w:listItem w:displayText="ماجستير" w:value="ماجستير"/>
              <w:listItem w:displayText="بكالوريوس" w:value="بكالوريوس"/>
              <w:listItem w:displayText="دبلوم" w:value="دبلوم"/>
              <w:listItem w:displayText="ثانوي" w:value="ثانوي"/>
              <w:listItem w:displayText="متوسط" w:value="متوسط"/>
              <w:listItem w:displayText="ابتدائي" w:value="ابتدائي"/>
            </w:comboBox>
          </w:sdtPr>
          <w:sdtEndPr/>
          <w:sdtContent>
            <w:tc>
              <w:tcPr>
                <w:tcW w:w="2385" w:type="dxa"/>
                <w:shd w:val="clear" w:color="auto" w:fill="auto"/>
                <w:vAlign w:val="center"/>
              </w:tcPr>
              <w:p w14:paraId="2D355FC7" w14:textId="77777777" w:rsidR="005B3050" w:rsidRPr="00740566" w:rsidRDefault="0098456E" w:rsidP="0066424D">
                <w:pPr>
                  <w:spacing w:after="0"/>
                  <w:jc w:val="center"/>
                  <w:rPr>
                    <w:rFonts w:asciiTheme="majorBidi" w:eastAsia="Times New Roman" w:hAnsiTheme="majorBidi" w:cs="PNU"/>
                    <w:b/>
                    <w:noProof/>
                    <w:sz w:val="19"/>
                    <w:szCs w:val="19"/>
                    <w:rtl/>
                    <w:lang w:eastAsia="ar-SA"/>
                  </w:rPr>
                </w:pPr>
                <w:r w:rsidRPr="00740566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9"/>
                    <w:szCs w:val="19"/>
                    <w:rtl/>
                  </w:rPr>
                  <w:t>المؤهل العلمي</w:t>
                </w:r>
              </w:p>
            </w:tc>
          </w:sdtContent>
        </w:sdt>
      </w:tr>
      <w:tr w:rsidR="00727568" w:rsidRPr="00740566" w14:paraId="502428F9" w14:textId="77777777" w:rsidTr="0066424D">
        <w:trPr>
          <w:cantSplit/>
          <w:trHeight w:val="397"/>
        </w:trPr>
        <w:tc>
          <w:tcPr>
            <w:tcW w:w="567" w:type="dxa"/>
            <w:vMerge/>
            <w:shd w:val="clear" w:color="auto" w:fill="007580"/>
            <w:vAlign w:val="center"/>
          </w:tcPr>
          <w:p w14:paraId="1295C606" w14:textId="77777777" w:rsidR="00727568" w:rsidRPr="003C64D2" w:rsidRDefault="00727568" w:rsidP="00BC2303">
            <w:pPr>
              <w:tabs>
                <w:tab w:val="center" w:pos="1701"/>
              </w:tabs>
              <w:spacing w:after="0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DA894F" w14:textId="77777777" w:rsidR="00727568" w:rsidRPr="00740566" w:rsidRDefault="00727568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البريد الالكتروني</w:t>
            </w:r>
          </w:p>
        </w:tc>
        <w:tc>
          <w:tcPr>
            <w:tcW w:w="4111" w:type="dxa"/>
            <w:gridSpan w:val="10"/>
            <w:shd w:val="clear" w:color="auto" w:fill="auto"/>
            <w:vAlign w:val="center"/>
          </w:tcPr>
          <w:p w14:paraId="58D246DB" w14:textId="29663738" w:rsidR="00727568" w:rsidRPr="00740566" w:rsidRDefault="003045DD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9"/>
                  <w:szCs w:val="19"/>
                  <w:rtl/>
                  <w:lang w:eastAsia="ar-SA"/>
                </w:rPr>
                <w:id w:val="811522470"/>
                <w:placeholder>
                  <w:docPart w:val="F3EB93B91FBB438084DBE876ED1BB632"/>
                </w:placeholder>
                <w:showingPlcHdr/>
                <w:text/>
              </w:sdtPr>
              <w:sdtEndPr/>
              <w:sdtContent>
                <w:r w:rsidR="00597E44" w:rsidRPr="00740566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9"/>
                    <w:szCs w:val="19"/>
                    <w:rtl/>
                  </w:rPr>
                  <w:t>البريد الالكتروني</w:t>
                </w:r>
                <w:r w:rsidR="00597E44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 xml:space="preserve"> </w:t>
                </w:r>
              </w:sdtContent>
            </w:sdt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15F53161" w14:textId="77777777" w:rsidR="00727568" w:rsidRPr="00740566" w:rsidRDefault="00727568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التخصص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A740657" w14:textId="77777777" w:rsidR="00727568" w:rsidRPr="00740566" w:rsidRDefault="003045DD" w:rsidP="0066424D">
            <w:pPr>
              <w:spacing w:after="0"/>
              <w:jc w:val="center"/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9"/>
                  <w:szCs w:val="19"/>
                  <w:rtl/>
                  <w:lang w:eastAsia="ar-SA"/>
                </w:rPr>
                <w:id w:val="2066301537"/>
                <w:placeholder>
                  <w:docPart w:val="B941AE856728451BB9EB7208929C909C"/>
                </w:placeholder>
                <w:showingPlcHdr/>
                <w:text/>
              </w:sdtPr>
              <w:sdtEndPr/>
              <w:sdtContent>
                <w:r w:rsidR="006D6355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>التخصص</w:t>
                </w:r>
              </w:sdtContent>
            </w:sdt>
          </w:p>
        </w:tc>
      </w:tr>
      <w:tr w:rsidR="00727568" w:rsidRPr="00740566" w14:paraId="75994FC8" w14:textId="77777777" w:rsidTr="0066424D">
        <w:trPr>
          <w:cantSplit/>
          <w:trHeight w:val="397"/>
        </w:trPr>
        <w:tc>
          <w:tcPr>
            <w:tcW w:w="567" w:type="dxa"/>
            <w:vMerge/>
            <w:shd w:val="clear" w:color="auto" w:fill="007580"/>
            <w:vAlign w:val="center"/>
          </w:tcPr>
          <w:p w14:paraId="1644AB8E" w14:textId="77777777" w:rsidR="00727568" w:rsidRPr="003C64D2" w:rsidRDefault="00727568" w:rsidP="00BC2303">
            <w:pPr>
              <w:tabs>
                <w:tab w:val="center" w:pos="1701"/>
              </w:tabs>
              <w:spacing w:after="0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762AEB" w14:textId="77777777" w:rsidR="00727568" w:rsidRPr="00740566" w:rsidRDefault="00727568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الجوال</w:t>
            </w:r>
          </w:p>
        </w:tc>
        <w:tc>
          <w:tcPr>
            <w:tcW w:w="4111" w:type="dxa"/>
            <w:gridSpan w:val="10"/>
            <w:shd w:val="clear" w:color="auto" w:fill="auto"/>
            <w:vAlign w:val="center"/>
          </w:tcPr>
          <w:p w14:paraId="47596C63" w14:textId="51612387" w:rsidR="00727568" w:rsidRPr="00740566" w:rsidRDefault="003045DD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9"/>
                  <w:szCs w:val="19"/>
                  <w:rtl/>
                  <w:lang w:eastAsia="ar-SA"/>
                </w:rPr>
                <w:id w:val="-1206633614"/>
                <w:placeholder>
                  <w:docPart w:val="C849226F634947FCAD1A2A41ED74328E"/>
                </w:placeholder>
                <w:showingPlcHdr/>
                <w:text/>
              </w:sdtPr>
              <w:sdtEndPr/>
              <w:sdtContent>
                <w:r w:rsidR="00AE011D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>رقم الجوال</w:t>
                </w:r>
              </w:sdtContent>
            </w:sdt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4C9FE4D6" w14:textId="2CE6B2CD" w:rsidR="00727568" w:rsidRPr="00740566" w:rsidRDefault="005A17B2" w:rsidP="0066424D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الهاتف</w:t>
            </w:r>
            <w:r w:rsidR="0066424D">
              <w:rPr>
                <w:rFonts w:asciiTheme="majorBidi" w:eastAsia="Times New Roman" w:hAnsiTheme="majorBidi" w:cs="PNU" w:hint="cs"/>
                <w:bCs/>
                <w:noProof/>
                <w:sz w:val="19"/>
                <w:szCs w:val="19"/>
                <w:rtl/>
                <w:lang w:eastAsia="ar-SA"/>
              </w:rPr>
              <w:t xml:space="preserve"> </w:t>
            </w:r>
            <w:r w:rsidR="00727568"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(التحويلة)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D1ABB89" w14:textId="77777777" w:rsidR="00727568" w:rsidRPr="00740566" w:rsidRDefault="003045DD" w:rsidP="0066424D">
            <w:pPr>
              <w:spacing w:after="0"/>
              <w:jc w:val="center"/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9"/>
                  <w:szCs w:val="19"/>
                  <w:rtl/>
                  <w:lang w:eastAsia="ar-SA"/>
                </w:rPr>
                <w:id w:val="-1311934529"/>
                <w:placeholder>
                  <w:docPart w:val="B2462E83A2934AA7A514B78FAB1C2E8A"/>
                </w:placeholder>
                <w:showingPlcHdr/>
                <w:text/>
              </w:sdtPr>
              <w:sdtEndPr/>
              <w:sdtContent>
                <w:r w:rsidR="006D6355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>رقم التحويلة</w:t>
                </w:r>
              </w:sdtContent>
            </w:sdt>
          </w:p>
        </w:tc>
      </w:tr>
    </w:tbl>
    <w:p w14:paraId="1596A3C5" w14:textId="77777777" w:rsidR="004B2D64" w:rsidRPr="00740566" w:rsidRDefault="004B2D64" w:rsidP="00BC2303">
      <w:pPr>
        <w:spacing w:after="0" w:line="240" w:lineRule="auto"/>
        <w:rPr>
          <w:rFonts w:cs="PNU"/>
          <w:sz w:val="6"/>
          <w:szCs w:val="6"/>
        </w:rPr>
      </w:pPr>
    </w:p>
    <w:tbl>
      <w:tblPr>
        <w:bidiVisual/>
        <w:tblW w:w="0" w:type="auto"/>
        <w:tblInd w:w="-5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708"/>
        <w:gridCol w:w="993"/>
        <w:gridCol w:w="992"/>
        <w:gridCol w:w="992"/>
        <w:gridCol w:w="560"/>
        <w:gridCol w:w="2417"/>
      </w:tblGrid>
      <w:tr w:rsidR="004B2D64" w:rsidRPr="00740566" w14:paraId="18CCF6EA" w14:textId="77777777" w:rsidTr="0066424D">
        <w:trPr>
          <w:cantSplit/>
          <w:trHeight w:val="397"/>
        </w:trPr>
        <w:tc>
          <w:tcPr>
            <w:tcW w:w="567" w:type="dxa"/>
            <w:vMerge w:val="restart"/>
            <w:shd w:val="clear" w:color="auto" w:fill="007580"/>
            <w:textDirection w:val="btLr"/>
            <w:vAlign w:val="center"/>
          </w:tcPr>
          <w:p w14:paraId="4F1576A3" w14:textId="77777777" w:rsidR="004B2D64" w:rsidRPr="003C64D2" w:rsidRDefault="004B2D64" w:rsidP="00BC230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1"/>
                <w:szCs w:val="21"/>
                <w:rtl/>
                <w:lang w:eastAsia="ar-SA"/>
              </w:rPr>
            </w:pPr>
            <w:r w:rsidRPr="003C64D2"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1"/>
                <w:szCs w:val="21"/>
                <w:rtl/>
                <w:lang w:eastAsia="ar-SA"/>
              </w:rPr>
              <w:t>البيانات الوظيفية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05751C4B" w14:textId="77777777" w:rsidR="004B2D64" w:rsidRPr="00740566" w:rsidRDefault="004B2D64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تاريخ الالتحاق بالوظيفة الحكومية</w:t>
            </w:r>
          </w:p>
          <w:p w14:paraId="78CB0AE3" w14:textId="77777777" w:rsidR="004B2D64" w:rsidRPr="00740566" w:rsidRDefault="004B2D64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(تاريخ التعيين في الدولة)</w:t>
            </w:r>
          </w:p>
        </w:tc>
        <w:sdt>
          <w:sdtPr>
            <w:rPr>
              <w:rFonts w:asciiTheme="majorBidi" w:hAnsiTheme="majorBidi" w:cs="PNU"/>
              <w:sz w:val="19"/>
              <w:szCs w:val="19"/>
              <w:rtl/>
            </w:rPr>
            <w:id w:val="-1540045613"/>
            <w:placeholder>
              <w:docPart w:val="BDB80B3D154840CC8C9189DB59B2D1D7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vAlign w:val="center"/>
              </w:tcPr>
              <w:p w14:paraId="206D95A9" w14:textId="77777777" w:rsidR="004B2D64" w:rsidRPr="006E1876" w:rsidRDefault="00597E44" w:rsidP="0066424D">
                <w:pPr>
                  <w:tabs>
                    <w:tab w:val="center" w:pos="1701"/>
                  </w:tabs>
                  <w:spacing w:after="0" w:line="240" w:lineRule="auto"/>
                  <w:jc w:val="center"/>
                  <w:rPr>
                    <w:rFonts w:asciiTheme="majorBidi" w:hAnsiTheme="majorBidi" w:cs="PNU"/>
                    <w:sz w:val="19"/>
                    <w:szCs w:val="19"/>
                  </w:rPr>
                </w:pPr>
                <w:r w:rsidRPr="006E1876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9"/>
                    <w:szCs w:val="19"/>
                    <w:rtl/>
                  </w:rPr>
                  <w:t>تاريخ التعيين</w:t>
                </w:r>
              </w:p>
            </w:tc>
          </w:sdtContent>
        </w:sdt>
        <w:tc>
          <w:tcPr>
            <w:tcW w:w="1552" w:type="dxa"/>
            <w:gridSpan w:val="2"/>
            <w:shd w:val="clear" w:color="auto" w:fill="D9D9D9" w:themeFill="background1" w:themeFillShade="D9"/>
            <w:vAlign w:val="center"/>
          </w:tcPr>
          <w:p w14:paraId="27133D27" w14:textId="77777777" w:rsidR="004B2D64" w:rsidRPr="00740566" w:rsidRDefault="004B2D64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="Times New Roman" w:eastAsia="Times New Roman" w:hAnsi="Times New Roman" w:cs="PNU" w:hint="cs"/>
                <w:bCs/>
                <w:noProof/>
                <w:sz w:val="19"/>
                <w:szCs w:val="19"/>
                <w:rtl/>
                <w:lang w:eastAsia="ar-SA"/>
              </w:rPr>
              <w:t>المنطقة أو المدينة</w:t>
            </w:r>
          </w:p>
        </w:tc>
        <w:tc>
          <w:tcPr>
            <w:tcW w:w="2417" w:type="dxa"/>
            <w:vAlign w:val="center"/>
          </w:tcPr>
          <w:p w14:paraId="281DC2F5" w14:textId="237DDBA4" w:rsidR="004B2D64" w:rsidRPr="00740566" w:rsidRDefault="003045DD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="Arial" w:eastAsia="Times New Roman" w:hAnsi="Arial" w:cs="PNU"/>
                <w:b/>
                <w:noProof/>
                <w:sz w:val="19"/>
                <w:szCs w:val="19"/>
                <w:rtl/>
                <w:lang w:eastAsia="ar-SA"/>
              </w:rPr>
            </w:pPr>
            <w:sdt>
              <w:sdtPr>
                <w:rPr>
                  <w:rFonts w:ascii="Arial" w:eastAsia="Times New Roman" w:hAnsi="Arial" w:cs="PNU"/>
                  <w:b/>
                  <w:noProof/>
                  <w:sz w:val="19"/>
                  <w:szCs w:val="19"/>
                  <w:rtl/>
                  <w:lang w:eastAsia="ar-SA"/>
                </w:rPr>
                <w:id w:val="789012693"/>
                <w:placeholder>
                  <w:docPart w:val="49B1E07478E04AD1B270AFB39478680E"/>
                </w:placeholder>
                <w:showingPlcHdr/>
                <w:text/>
              </w:sdtPr>
              <w:sdtEndPr/>
              <w:sdtContent>
                <w:r w:rsidR="008858F3" w:rsidRPr="00740566">
                  <w:rPr>
                    <w:rStyle w:val="a5"/>
                    <w:rFonts w:cs="PNU" w:hint="cs"/>
                    <w:color w:val="D9D9D9" w:themeColor="background1" w:themeShade="D9"/>
                    <w:sz w:val="19"/>
                    <w:szCs w:val="19"/>
                    <w:rtl/>
                  </w:rPr>
                  <w:t>ا</w:t>
                </w:r>
                <w:r w:rsidR="0066424D">
                  <w:rPr>
                    <w:rStyle w:val="a5"/>
                    <w:rFonts w:cs="PNU" w:hint="cs"/>
                    <w:color w:val="D9D9D9" w:themeColor="background1" w:themeShade="D9"/>
                    <w:sz w:val="19"/>
                    <w:szCs w:val="19"/>
                    <w:rtl/>
                  </w:rPr>
                  <w:t xml:space="preserve">لمدينة </w:t>
                </w:r>
              </w:sdtContent>
            </w:sdt>
          </w:p>
        </w:tc>
      </w:tr>
      <w:tr w:rsidR="004B2D64" w:rsidRPr="00740566" w14:paraId="2ED12295" w14:textId="77777777" w:rsidTr="0066424D">
        <w:trPr>
          <w:cantSplit/>
          <w:trHeight w:val="397"/>
        </w:trPr>
        <w:tc>
          <w:tcPr>
            <w:tcW w:w="567" w:type="dxa"/>
            <w:vMerge/>
            <w:shd w:val="clear" w:color="auto" w:fill="007580"/>
            <w:textDirection w:val="btLr"/>
            <w:vAlign w:val="center"/>
          </w:tcPr>
          <w:p w14:paraId="0A29348B" w14:textId="77777777" w:rsidR="004B2D64" w:rsidRPr="003C64D2" w:rsidRDefault="004B2D64" w:rsidP="00BC230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  <w:rtl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9D1818D" w14:textId="77777777" w:rsidR="004B2D64" w:rsidRPr="00740566" w:rsidRDefault="004B2D64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جهة العمل</w:t>
            </w:r>
          </w:p>
          <w:p w14:paraId="2563DBE3" w14:textId="77777777" w:rsidR="004B2D64" w:rsidRPr="00740566" w:rsidRDefault="004B2D64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(وكالة – عمادة – إدارة – كلية)</w:t>
            </w:r>
          </w:p>
        </w:tc>
        <w:tc>
          <w:tcPr>
            <w:tcW w:w="2693" w:type="dxa"/>
            <w:gridSpan w:val="3"/>
            <w:vAlign w:val="center"/>
          </w:tcPr>
          <w:p w14:paraId="02F748E5" w14:textId="77777777" w:rsidR="004B2D64" w:rsidRPr="006E1876" w:rsidRDefault="003045DD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Theme="majorBidi" w:hAnsiTheme="majorBidi" w:cs="PNU"/>
                <w:sz w:val="19"/>
                <w:szCs w:val="19"/>
                <w:rtl/>
              </w:rPr>
            </w:pPr>
            <w:sdt>
              <w:sdtPr>
                <w:rPr>
                  <w:rFonts w:asciiTheme="majorBidi" w:hAnsiTheme="majorBidi" w:cs="PNU"/>
                  <w:sz w:val="19"/>
                  <w:szCs w:val="19"/>
                  <w:rtl/>
                </w:rPr>
                <w:id w:val="-456641118"/>
                <w:placeholder>
                  <w:docPart w:val="C7210086622541E097317BDA51CE8F0A"/>
                </w:placeholder>
                <w:showingPlcHdr/>
                <w:text/>
              </w:sdtPr>
              <w:sdtEndPr/>
              <w:sdtContent>
                <w:r w:rsidR="00E3775A" w:rsidRPr="006E187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>جهة العمل</w:t>
                </w:r>
              </w:sdtContent>
            </w:sdt>
          </w:p>
        </w:tc>
        <w:tc>
          <w:tcPr>
            <w:tcW w:w="1552" w:type="dxa"/>
            <w:gridSpan w:val="2"/>
            <w:shd w:val="clear" w:color="auto" w:fill="D9D9D9" w:themeFill="background1" w:themeFillShade="D9"/>
            <w:vAlign w:val="center"/>
          </w:tcPr>
          <w:p w14:paraId="63B419DC" w14:textId="77777777" w:rsidR="004B2D64" w:rsidRPr="00740566" w:rsidRDefault="004B2D64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="Times New Roman" w:eastAsia="Times New Roman" w:hAnsi="Times New Roman" w:cs="PNU" w:hint="cs"/>
                <w:bCs/>
                <w:noProof/>
                <w:sz w:val="19"/>
                <w:szCs w:val="19"/>
                <w:rtl/>
                <w:lang w:eastAsia="ar-SA"/>
              </w:rPr>
              <w:t>القسم أو الوحدة</w:t>
            </w:r>
          </w:p>
        </w:tc>
        <w:tc>
          <w:tcPr>
            <w:tcW w:w="2417" w:type="dxa"/>
            <w:vAlign w:val="center"/>
          </w:tcPr>
          <w:p w14:paraId="0F50EE42" w14:textId="50D6FE72" w:rsidR="004B2D64" w:rsidRPr="00740566" w:rsidRDefault="003045DD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="Arial" w:eastAsia="Times New Roman" w:hAnsi="Arial" w:cs="PNU"/>
                <w:b/>
                <w:noProof/>
                <w:sz w:val="19"/>
                <w:szCs w:val="19"/>
                <w:rtl/>
                <w:lang w:eastAsia="ar-SA"/>
              </w:rPr>
            </w:pPr>
            <w:sdt>
              <w:sdtPr>
                <w:rPr>
                  <w:rFonts w:ascii="Arial" w:eastAsia="Times New Roman" w:hAnsi="Arial" w:cs="PNU"/>
                  <w:b/>
                  <w:noProof/>
                  <w:sz w:val="19"/>
                  <w:szCs w:val="19"/>
                  <w:rtl/>
                  <w:lang w:eastAsia="ar-SA"/>
                </w:rPr>
                <w:id w:val="-1190751940"/>
                <w:placeholder>
                  <w:docPart w:val="C27B52A4FDA54758AC07E307DDCC2B8F"/>
                </w:placeholder>
                <w:showingPlcHdr/>
                <w:text/>
              </w:sdtPr>
              <w:sdtEndPr/>
              <w:sdtContent>
                <w:r w:rsidR="00FA04E4" w:rsidRPr="00740566">
                  <w:rPr>
                    <w:rStyle w:val="a5"/>
                    <w:rFonts w:cs="PNU" w:hint="cs"/>
                    <w:color w:val="D9D9D9" w:themeColor="background1" w:themeShade="D9"/>
                    <w:sz w:val="19"/>
                    <w:szCs w:val="19"/>
                    <w:rtl/>
                  </w:rPr>
                  <w:t>ا</w:t>
                </w:r>
                <w:r w:rsidR="0066424D">
                  <w:rPr>
                    <w:rStyle w:val="a5"/>
                    <w:rFonts w:cs="PNU" w:hint="cs"/>
                    <w:color w:val="D9D9D9" w:themeColor="background1" w:themeShade="D9"/>
                    <w:sz w:val="19"/>
                    <w:szCs w:val="19"/>
                    <w:rtl/>
                  </w:rPr>
                  <w:t>ل</w:t>
                </w:r>
                <w:r w:rsidR="009D0E30">
                  <w:rPr>
                    <w:rStyle w:val="a5"/>
                    <w:rFonts w:cs="PNU" w:hint="cs"/>
                    <w:color w:val="D9D9D9" w:themeColor="background1" w:themeShade="D9"/>
                    <w:sz w:val="19"/>
                    <w:szCs w:val="19"/>
                    <w:rtl/>
                  </w:rPr>
                  <w:t>قسم أو ال</w:t>
                </w:r>
                <w:r w:rsidR="0066424D">
                  <w:rPr>
                    <w:rStyle w:val="a5"/>
                    <w:rFonts w:cs="PNU" w:hint="cs"/>
                    <w:color w:val="D9D9D9" w:themeColor="background1" w:themeShade="D9"/>
                    <w:sz w:val="19"/>
                    <w:szCs w:val="19"/>
                    <w:rtl/>
                  </w:rPr>
                  <w:t xml:space="preserve">وحدة </w:t>
                </w:r>
              </w:sdtContent>
            </w:sdt>
          </w:p>
        </w:tc>
      </w:tr>
      <w:tr w:rsidR="004B2D64" w:rsidRPr="00740566" w14:paraId="1B4B4422" w14:textId="77777777" w:rsidTr="0066424D">
        <w:trPr>
          <w:cantSplit/>
          <w:trHeight w:val="397"/>
        </w:trPr>
        <w:tc>
          <w:tcPr>
            <w:tcW w:w="567" w:type="dxa"/>
            <w:vMerge/>
            <w:shd w:val="clear" w:color="auto" w:fill="007580"/>
            <w:textDirection w:val="btLr"/>
            <w:vAlign w:val="center"/>
          </w:tcPr>
          <w:p w14:paraId="28288858" w14:textId="77777777" w:rsidR="004B2D64" w:rsidRPr="003C64D2" w:rsidRDefault="004B2D64" w:rsidP="00BC230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03661F" w14:textId="77777777" w:rsidR="004B2D64" w:rsidRPr="00740566" w:rsidRDefault="004B2D64" w:rsidP="0066424D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المرتبة (الحالية)</w:t>
            </w:r>
          </w:p>
        </w:tc>
        <w:tc>
          <w:tcPr>
            <w:tcW w:w="2977" w:type="dxa"/>
            <w:gridSpan w:val="3"/>
            <w:vAlign w:val="center"/>
          </w:tcPr>
          <w:p w14:paraId="3B71780C" w14:textId="52340E7B" w:rsidR="004B2D64" w:rsidRPr="00740566" w:rsidRDefault="003045DD" w:rsidP="0066424D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9"/>
                  <w:szCs w:val="19"/>
                  <w:rtl/>
                  <w:lang w:eastAsia="ar-SA"/>
                </w:rPr>
                <w:id w:val="2065751396"/>
                <w:placeholder>
                  <w:docPart w:val="A0A9EB5E88064F168C92C26764ACAF62"/>
                </w:placeholder>
                <w:showingPlcHdr/>
                <w:dropDownList>
                  <w:listItem w:displayText="معيد" w:value="معيد"/>
                  <w:listItem w:displayText="محاضر" w:value="محاضر"/>
                  <w:listItem w:displayText="أستاذ مساعد" w:value="أستاذ مساعد"/>
                  <w:listItem w:displayText="أستاذ مشارك" w:value="أستاذ مشارك"/>
                  <w:listItem w:displayText="أستاذ" w:value="أستاذ"/>
                  <w:listItem w:displayText="الأولى" w:value="الأولى"/>
                  <w:listItem w:displayText="الثانية" w:value="الثانية"/>
                  <w:listItem w:displayText="الثالثة" w:value="الثالثة"/>
                  <w:listItem w:displayText="الرابعة" w:value="الرابعة"/>
                  <w:listItem w:displayText="الخامسة" w:value="الخامسة"/>
                  <w:listItem w:displayText="السادسة" w:value="السادسة"/>
                  <w:listItem w:displayText="السابعة" w:value="السابعة"/>
                  <w:listItem w:displayText="الثامنة" w:value="الثامنة"/>
                  <w:listItem w:displayText="التاسعة" w:value="التاسعة"/>
                  <w:listItem w:displayText="العاشرة" w:value="العاشرة"/>
                  <w:listItem w:displayText="الحادية عشرة" w:value="الحادية عشرة"/>
                  <w:listItem w:displayText="الثانية عشرة" w:value="الثانية عشرة"/>
                  <w:listItem w:displayText="الثالثة عشرة" w:value="الثالثة عشرة"/>
                  <w:listItem w:displayText="الرابعة عشرة" w:value="الرابعة عشرة"/>
                  <w:listItem w:displayText="الخامسة عشرة" w:value="الخامسة عشرة"/>
                </w:dropDownList>
              </w:sdtPr>
              <w:sdtEndPr/>
              <w:sdtContent>
                <w:r w:rsidR="005C07CE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>انقر ل</w:t>
                </w:r>
                <w:r w:rsidR="00136C73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 xml:space="preserve">اختيار </w:t>
                </w:r>
                <w:r w:rsidR="00301521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>المرتبة</w:t>
                </w:r>
              </w:sdtContent>
            </w:sdt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B173476" w14:textId="77777777" w:rsidR="004B2D64" w:rsidRPr="00740566" w:rsidRDefault="004B2D64" w:rsidP="0066424D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تاريخ الحصول عليها</w:t>
            </w:r>
          </w:p>
        </w:tc>
        <w:sdt>
          <w:sdtPr>
            <w:rPr>
              <w:rFonts w:ascii="Arial" w:eastAsia="Times New Roman" w:hAnsi="Arial" w:cs="PNU"/>
              <w:b/>
              <w:noProof/>
              <w:sz w:val="19"/>
              <w:szCs w:val="19"/>
              <w:rtl/>
              <w:lang w:eastAsia="ar-SA"/>
            </w:rPr>
            <w:id w:val="-2062010533"/>
            <w:placeholder>
              <w:docPart w:val="4C1B24ED2222496AA9C6D5C24357D87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vAlign w:val="center"/>
              </w:tcPr>
              <w:p w14:paraId="14444D04" w14:textId="77777777" w:rsidR="004B2D64" w:rsidRPr="00740566" w:rsidRDefault="00136C73" w:rsidP="0066424D">
                <w:pPr>
                  <w:tabs>
                    <w:tab w:val="center" w:pos="1701"/>
                  </w:tabs>
                  <w:spacing w:after="0" w:line="240" w:lineRule="auto"/>
                  <w:jc w:val="center"/>
                  <w:rPr>
                    <w:rFonts w:ascii="Arial" w:eastAsia="Times New Roman" w:hAnsi="Arial" w:cs="PNU"/>
                    <w:b/>
                    <w:noProof/>
                    <w:sz w:val="19"/>
                    <w:szCs w:val="19"/>
                    <w:rtl/>
                    <w:lang w:eastAsia="ar-SA"/>
                  </w:rPr>
                </w:pPr>
                <w:r w:rsidRPr="00740566">
                  <w:rPr>
                    <w:rStyle w:val="a5"/>
                    <w:rFonts w:cs="PNU" w:hint="cs"/>
                    <w:color w:val="D9D9D9" w:themeColor="background1" w:themeShade="D9"/>
                    <w:sz w:val="19"/>
                    <w:szCs w:val="19"/>
                    <w:rtl/>
                  </w:rPr>
                  <w:t>ادخل التاريخ</w:t>
                </w:r>
              </w:p>
            </w:tc>
          </w:sdtContent>
        </w:sdt>
      </w:tr>
      <w:tr w:rsidR="004B2D64" w:rsidRPr="00740566" w14:paraId="1796F726" w14:textId="77777777" w:rsidTr="0066424D">
        <w:trPr>
          <w:cantSplit/>
          <w:trHeight w:val="397"/>
        </w:trPr>
        <w:tc>
          <w:tcPr>
            <w:tcW w:w="567" w:type="dxa"/>
            <w:vMerge/>
            <w:shd w:val="clear" w:color="auto" w:fill="007580"/>
            <w:textDirection w:val="btLr"/>
            <w:vAlign w:val="center"/>
          </w:tcPr>
          <w:p w14:paraId="3181903D" w14:textId="77777777" w:rsidR="004B2D64" w:rsidRPr="003C64D2" w:rsidRDefault="004B2D64" w:rsidP="00BC230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  <w:rtl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52873D5D" w14:textId="77777777" w:rsidR="004B2D64" w:rsidRPr="00740566" w:rsidRDefault="004B2D64" w:rsidP="0066424D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المسمى الوظيفي أو المسمى الفعلي</w:t>
            </w:r>
          </w:p>
        </w:tc>
        <w:sdt>
          <w:sdtPr>
            <w:rPr>
              <w:rFonts w:asciiTheme="majorBidi" w:eastAsia="Times New Roman" w:hAnsiTheme="majorBidi" w:cs="PNU"/>
              <w:b/>
              <w:noProof/>
              <w:sz w:val="19"/>
              <w:szCs w:val="19"/>
              <w:rtl/>
              <w:lang w:eastAsia="ar-SA"/>
            </w:rPr>
            <w:id w:val="198600242"/>
            <w:placeholder>
              <w:docPart w:val="12609FCE61C04CBB98D3038FD75BAE96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5"/>
                <w:vAlign w:val="center"/>
              </w:tcPr>
              <w:p w14:paraId="294A0462" w14:textId="77777777" w:rsidR="004B2D64" w:rsidRPr="00740566" w:rsidRDefault="00445E59" w:rsidP="0066424D">
                <w:pPr>
                  <w:tabs>
                    <w:tab w:val="center" w:pos="1701"/>
                  </w:tabs>
                  <w:spacing w:after="0" w:line="240" w:lineRule="auto"/>
                  <w:jc w:val="center"/>
                  <w:rPr>
                    <w:rFonts w:asciiTheme="majorBidi" w:eastAsia="Times New Roman" w:hAnsiTheme="majorBidi" w:cs="PNU"/>
                    <w:b/>
                    <w:noProof/>
                    <w:sz w:val="19"/>
                    <w:szCs w:val="19"/>
                    <w:rtl/>
                    <w:lang w:eastAsia="ar-SA"/>
                  </w:rPr>
                </w:pPr>
                <w:r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 xml:space="preserve">انقر لإدخال </w:t>
                </w:r>
                <w:r w:rsidR="00136C73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>المسمى</w:t>
                </w:r>
              </w:p>
            </w:tc>
          </w:sdtContent>
        </w:sdt>
      </w:tr>
    </w:tbl>
    <w:p w14:paraId="15943497" w14:textId="77777777" w:rsidR="004B2D64" w:rsidRPr="00740566" w:rsidRDefault="004B2D64" w:rsidP="00BC2303">
      <w:pPr>
        <w:spacing w:after="0" w:line="240" w:lineRule="auto"/>
        <w:rPr>
          <w:rFonts w:cs="PNU"/>
          <w:sz w:val="6"/>
          <w:szCs w:val="6"/>
          <w:rtl/>
        </w:rPr>
      </w:pPr>
    </w:p>
    <w:tbl>
      <w:tblPr>
        <w:bidiVisual/>
        <w:tblW w:w="10348" w:type="dxa"/>
        <w:tblInd w:w="-5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17"/>
        <w:gridCol w:w="285"/>
        <w:gridCol w:w="1842"/>
        <w:gridCol w:w="1209"/>
        <w:gridCol w:w="1979"/>
        <w:gridCol w:w="781"/>
        <w:gridCol w:w="389"/>
        <w:gridCol w:w="810"/>
        <w:gridCol w:w="900"/>
        <w:gridCol w:w="1160"/>
      </w:tblGrid>
      <w:tr w:rsidR="00D65AC4" w:rsidRPr="003C64D2" w14:paraId="5D3925C6" w14:textId="513F4C89" w:rsidTr="00B560F0">
        <w:trPr>
          <w:cantSplit/>
          <w:trHeight w:val="397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007580"/>
            </w:tcBorders>
            <w:shd w:val="clear" w:color="auto" w:fill="007580"/>
            <w:textDirection w:val="btLr"/>
            <w:vAlign w:val="center"/>
          </w:tcPr>
          <w:p w14:paraId="71B238C7" w14:textId="2D55D130" w:rsidR="00D65AC4" w:rsidRPr="003C64D2" w:rsidRDefault="003607B5" w:rsidP="00D65AC4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1"/>
                <w:szCs w:val="21"/>
                <w:lang w:eastAsia="ar-SA"/>
              </w:rPr>
            </w:pPr>
            <w:r>
              <w:rPr>
                <w:rFonts w:asciiTheme="majorBidi" w:eastAsia="Times New Roman" w:hAnsiTheme="majorBidi" w:cs="PNU" w:hint="cs"/>
                <w:bCs/>
                <w:noProof/>
                <w:color w:val="FFFFFF" w:themeColor="background1"/>
                <w:sz w:val="19"/>
                <w:szCs w:val="19"/>
                <w:rtl/>
                <w:lang w:eastAsia="ar-SA"/>
              </w:rPr>
              <w:t xml:space="preserve">       </w:t>
            </w:r>
            <w:r w:rsidR="00D65AC4" w:rsidRPr="00D65AC4"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19"/>
                <w:szCs w:val="19"/>
                <w:rtl/>
                <w:lang w:eastAsia="ar-SA"/>
              </w:rPr>
              <w:t>البرامج التدريبية</w:t>
            </w:r>
            <w:r w:rsidR="00D65AC4" w:rsidRPr="00D65AC4">
              <w:rPr>
                <w:rFonts w:asciiTheme="majorBidi" w:eastAsia="Times New Roman" w:hAnsiTheme="majorBidi" w:cs="PNU" w:hint="cs"/>
                <w:bCs/>
                <w:noProof/>
                <w:color w:val="FFFFFF" w:themeColor="background1"/>
                <w:sz w:val="19"/>
                <w:szCs w:val="19"/>
                <w:rtl/>
                <w:lang w:eastAsia="ar-SA"/>
              </w:rPr>
              <w:t xml:space="preserve"> القصيرة والحلقات التطبيقية</w:t>
            </w:r>
          </w:p>
        </w:tc>
        <w:tc>
          <w:tcPr>
            <w:tcW w:w="9772" w:type="dxa"/>
            <w:gridSpan w:val="10"/>
            <w:tcBorders>
              <w:left w:val="single" w:sz="4" w:space="0" w:color="007580"/>
            </w:tcBorders>
            <w:shd w:val="clear" w:color="auto" w:fill="007580"/>
            <w:vAlign w:val="center"/>
          </w:tcPr>
          <w:p w14:paraId="04680D92" w14:textId="6E8D84DF" w:rsidR="00D65AC4" w:rsidRPr="003C64D2" w:rsidRDefault="00D65AC4" w:rsidP="00D65AC4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1"/>
                <w:szCs w:val="21"/>
                <w:rtl/>
                <w:lang w:eastAsia="ar-SA"/>
              </w:rPr>
            </w:pPr>
            <w:r w:rsidRPr="003C64D2"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1"/>
                <w:szCs w:val="21"/>
                <w:rtl/>
                <w:lang w:eastAsia="ar-SA"/>
              </w:rPr>
              <w:t>البرامج</w:t>
            </w:r>
            <w:r>
              <w:rPr>
                <w:rFonts w:asciiTheme="majorBidi" w:eastAsia="Times New Roman" w:hAnsiTheme="majorBidi" w:cs="PNU" w:hint="cs"/>
                <w:bCs/>
                <w:noProof/>
                <w:color w:val="FFFFFF" w:themeColor="background1"/>
                <w:sz w:val="21"/>
                <w:szCs w:val="21"/>
                <w:rtl/>
                <w:lang w:eastAsia="ar-SA"/>
              </w:rPr>
              <w:t xml:space="preserve"> </w:t>
            </w:r>
            <w:r w:rsidRPr="003C64D2"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1"/>
                <w:szCs w:val="21"/>
                <w:rtl/>
                <w:lang w:eastAsia="ar-SA"/>
              </w:rPr>
              <w:t>(ترتب حسب أولوية الإحتياج التدريبي)</w:t>
            </w:r>
          </w:p>
        </w:tc>
      </w:tr>
      <w:tr w:rsidR="00D65AC4" w:rsidRPr="00740566" w14:paraId="2B30CF30" w14:textId="77777777" w:rsidTr="00B560F0">
        <w:trPr>
          <w:cantSplit/>
          <w:trHeight w:val="3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580"/>
            <w:textDirection w:val="btLr"/>
            <w:vAlign w:val="center"/>
          </w:tcPr>
          <w:p w14:paraId="746B03F4" w14:textId="2F84A569" w:rsidR="00D65AC4" w:rsidRPr="00D65AC4" w:rsidRDefault="00D65AC4" w:rsidP="00D65AC4">
            <w:pPr>
              <w:spacing w:after="0" w:line="240" w:lineRule="auto"/>
              <w:ind w:right="113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</w:p>
        </w:tc>
        <w:tc>
          <w:tcPr>
            <w:tcW w:w="3753" w:type="dxa"/>
            <w:gridSpan w:val="4"/>
            <w:tcBorders>
              <w:left w:val="single" w:sz="4" w:space="0" w:color="auto"/>
              <w:righ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48839E7A" w14:textId="77777777" w:rsidR="00D65AC4" w:rsidRPr="00740566" w:rsidRDefault="00D65AC4" w:rsidP="00D65AC4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اسم البرنامج</w:t>
            </w:r>
          </w:p>
        </w:tc>
        <w:tc>
          <w:tcPr>
            <w:tcW w:w="1979" w:type="dxa"/>
            <w:tcBorders>
              <w:left w:val="single" w:sz="12" w:space="0" w:color="007580"/>
            </w:tcBorders>
            <w:shd w:val="clear" w:color="auto" w:fill="D9D9D9" w:themeFill="background1" w:themeFillShade="D9"/>
            <w:vAlign w:val="center"/>
          </w:tcPr>
          <w:p w14:paraId="25DE3CE6" w14:textId="26DC3C11" w:rsidR="00D65AC4" w:rsidRPr="00740566" w:rsidRDefault="00D65AC4" w:rsidP="00D65AC4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>
              <w:rPr>
                <w:rFonts w:asciiTheme="majorBidi" w:eastAsia="Times New Roman" w:hAnsiTheme="majorBidi" w:cs="PNU" w:hint="cs"/>
                <w:bCs/>
                <w:noProof/>
                <w:sz w:val="19"/>
                <w:szCs w:val="19"/>
                <w:rtl/>
                <w:lang w:eastAsia="ar-SA"/>
              </w:rPr>
              <w:t>اسم المجال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7C638B74" w14:textId="46BEEEDC" w:rsidR="00D65AC4" w:rsidRPr="00740566" w:rsidRDefault="00D65AC4" w:rsidP="00D65AC4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تاريخ التنفيذ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1E9D8E1" w14:textId="35AB33B9" w:rsidR="00D65AC4" w:rsidRPr="00740566" w:rsidRDefault="00D65AC4" w:rsidP="00D65AC4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>
              <w:rPr>
                <w:rFonts w:asciiTheme="majorBidi" w:eastAsia="Times New Roman" w:hAnsiTheme="majorBidi" w:cs="PNU" w:hint="cs"/>
                <w:bCs/>
                <w:noProof/>
                <w:sz w:val="19"/>
                <w:szCs w:val="19"/>
                <w:rtl/>
                <w:lang w:eastAsia="ar-SA"/>
              </w:rPr>
              <w:t>مدة التنفيذ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331ED67" w14:textId="77777777" w:rsidR="00D65AC4" w:rsidRPr="00740566" w:rsidRDefault="00D65AC4" w:rsidP="00D65AC4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 w:hint="cs"/>
                <w:bCs/>
                <w:noProof/>
                <w:sz w:val="19"/>
                <w:szCs w:val="19"/>
                <w:rtl/>
                <w:lang w:eastAsia="ar-SA"/>
              </w:rPr>
              <w:t>مكان التنفيذ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D6D7511" w14:textId="29B681D1" w:rsidR="00D65AC4" w:rsidRPr="00740566" w:rsidRDefault="00D65AC4" w:rsidP="00D65AC4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الفرع المنفذ</w:t>
            </w:r>
          </w:p>
        </w:tc>
      </w:tr>
      <w:tr w:rsidR="00D65AC4" w:rsidRPr="00740566" w14:paraId="63B5FA61" w14:textId="77777777" w:rsidTr="00B560F0">
        <w:trPr>
          <w:cantSplit/>
          <w:trHeight w:val="3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580"/>
            <w:textDirection w:val="btLr"/>
            <w:vAlign w:val="center"/>
          </w:tcPr>
          <w:p w14:paraId="0A893F41" w14:textId="77777777" w:rsidR="00D65AC4" w:rsidRPr="00740566" w:rsidRDefault="00D65AC4" w:rsidP="00D65AC4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sz w:val="19"/>
                <w:szCs w:val="19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C59C8" w14:textId="77777777" w:rsidR="00D65AC4" w:rsidRPr="00740566" w:rsidRDefault="00D65AC4" w:rsidP="00D65AC4">
            <w:pPr>
              <w:spacing w:after="0" w:line="240" w:lineRule="auto"/>
              <w:ind w:right="72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1</w:t>
            </w:r>
          </w:p>
        </w:tc>
        <w:tc>
          <w:tcPr>
            <w:tcW w:w="3336" w:type="dxa"/>
            <w:gridSpan w:val="3"/>
            <w:tcBorders>
              <w:right w:val="single" w:sz="12" w:space="0" w:color="007580"/>
            </w:tcBorders>
            <w:vAlign w:val="center"/>
          </w:tcPr>
          <w:p w14:paraId="621D3E32" w14:textId="77777777" w:rsidR="00D65AC4" w:rsidRPr="00BE5A64" w:rsidRDefault="003045DD" w:rsidP="00655D99">
            <w:pPr>
              <w:spacing w:after="0" w:line="240" w:lineRule="auto"/>
              <w:ind w:right="9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436669222"/>
                <w:placeholder>
                  <w:docPart w:val="07430F9298354055B759DDDA7E3C9A24"/>
                </w:placeholder>
                <w:showingPlcHdr/>
                <w:text/>
              </w:sdtPr>
              <w:sdtEndPr/>
              <w:sdtContent>
                <w:r w:rsidR="00D65AC4"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اسم البرنامج</w:t>
                </w:r>
              </w:sdtContent>
            </w:sdt>
          </w:p>
        </w:tc>
        <w:tc>
          <w:tcPr>
            <w:tcW w:w="1979" w:type="dxa"/>
            <w:tcBorders>
              <w:left w:val="single" w:sz="12" w:space="0" w:color="007580"/>
            </w:tcBorders>
            <w:vAlign w:val="center"/>
          </w:tcPr>
          <w:p w14:paraId="6481C9E8" w14:textId="3B9709FD" w:rsidR="00D65AC4" w:rsidRPr="00BE5A64" w:rsidRDefault="003045DD" w:rsidP="00655D99">
            <w:pPr>
              <w:spacing w:after="0" w:line="240" w:lineRule="auto"/>
              <w:ind w:right="9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860030232"/>
                <w:placeholder>
                  <w:docPart w:val="FF4CCC65178941DEADB9D095EE828151"/>
                </w:placeholder>
                <w:showingPlcHdr/>
                <w:dropDownList>
                  <w:listItem w:displayText="-" w:value="-"/>
                  <w:listItem w:displayText="الإدارة العامة" w:value="الإدارة العامة"/>
                  <w:listItem w:displayText="المحاسبة" w:value="المحاسبة"/>
                  <w:listItem w:displayText="الموارد البشرية" w:value="الموارد البشرية"/>
                  <w:listItem w:displayText="إدارة المواد" w:value="إدارة المواد"/>
                  <w:listItem w:displayText="الاقتصاد والميزانية" w:value="الاقتصاد والميزانية"/>
                  <w:listItem w:displayText="الإدارة الهندسية" w:value="الإدارة الهندسية"/>
                  <w:listItem w:displayText="المعلومات" w:value="المعلومات"/>
                  <w:listItem w:displayText="العلاقات العامة والإعلام" w:value="العلاقات العامة والإعلام"/>
                  <w:listItem w:displayText="الإحصاء" w:value="الإحصاء"/>
                  <w:listItem w:displayText="القانون" w:value="القانون"/>
                  <w:listItem w:displayText="الإدارة الصحية" w:value="الإدارة الصحية"/>
                  <w:listItem w:displayText="السلوك التنظيمي" w:value="السلوك التنظيمي"/>
                  <w:listItem w:displayText="الإدارة المكتبية" w:value="الإدارة المكتبية"/>
                  <w:listItem w:displayText="تقنية المعلومات" w:value="تقنية المعلومات"/>
                  <w:listItem w:displayText="اللغة الانجليزية" w:value="اللغة الانجليزية"/>
                  <w:listItem w:displayText="إدارة الأعمال" w:value="إدارة الأعمال"/>
                  <w:listItem w:displayText="التوازن بين الجنسين" w:value="التوازن بين الجنسين"/>
                </w:dropDownList>
              </w:sdtPr>
              <w:sdtEndPr/>
              <w:sdtContent>
                <w:r w:rsidR="00D65AC4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 xml:space="preserve"> المجال </w:t>
                </w:r>
              </w:sdtContent>
            </w:sdt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640235426"/>
            <w:placeholder>
              <w:docPart w:val="CAF5D3CF41E6479F8C79F3433BB674E7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14:paraId="16E7FDA0" w14:textId="2CC38994" w:rsidR="00D65AC4" w:rsidRPr="00BE5A64" w:rsidRDefault="00D65AC4" w:rsidP="00655D99">
                <w:pPr>
                  <w:spacing w:after="0" w:line="240" w:lineRule="auto"/>
                  <w:jc w:val="center"/>
                  <w:rPr>
                    <w:rFonts w:asciiTheme="majorBidi" w:hAnsiTheme="majorBidi" w:cs="PNU"/>
                    <w:sz w:val="18"/>
                    <w:szCs w:val="18"/>
                  </w:rPr>
                </w:pPr>
                <w:r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  <w:tc>
          <w:tcPr>
            <w:tcW w:w="810" w:type="dxa"/>
            <w:vAlign w:val="center"/>
          </w:tcPr>
          <w:p w14:paraId="5CF9A775" w14:textId="255FE234" w:rsidR="00D65AC4" w:rsidRPr="00BE5A64" w:rsidRDefault="003045DD" w:rsidP="00655D99">
            <w:pPr>
              <w:pStyle w:val="1"/>
              <w:ind w:right="10"/>
              <w:rPr>
                <w:rFonts w:asciiTheme="majorBidi" w:hAnsiTheme="majorBidi" w:cs="PNU"/>
                <w:b/>
                <w:bCs w:val="0"/>
                <w:sz w:val="18"/>
                <w:szCs w:val="18"/>
              </w:rPr>
            </w:pPr>
            <w:sdt>
              <w:sdtPr>
                <w:rPr>
                  <w:rFonts w:asciiTheme="majorBidi" w:hAnsiTheme="majorBidi" w:cs="PNU"/>
                  <w:b/>
                  <w:bCs w:val="0"/>
                  <w:sz w:val="18"/>
                  <w:szCs w:val="18"/>
                  <w:rtl/>
                </w:rPr>
                <w:id w:val="1397392282"/>
                <w:placeholder>
                  <w:docPart w:val="6B7C91BDB22C4AAF8C3D840315525B91"/>
                </w:placeholder>
                <w:showingPlcHdr/>
                <w:dropDownList>
                  <w:listItem w:displayText="-" w:value="-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a5"/>
                  <w:rFonts w:eastAsiaTheme="minorHAnsi"/>
                  <w:noProof w:val="0"/>
                  <w:color w:val="808080"/>
                  <w:lang w:eastAsia="en-US"/>
                </w:rPr>
              </w:sdtEndPr>
              <w:sdtContent>
                <w:r w:rsidR="00D65AC4" w:rsidRPr="00BE5A64">
                  <w:rPr>
                    <w:rStyle w:val="a5"/>
                    <w:rFonts w:asciiTheme="majorBidi" w:eastAsiaTheme="minorHAnsi" w:hAnsiTheme="majorBidi" w:cs="PNU"/>
                    <w:b/>
                    <w:bCs w:val="0"/>
                    <w:noProof w:val="0"/>
                    <w:color w:val="D9D9D9" w:themeColor="background1" w:themeShade="D9"/>
                    <w:sz w:val="18"/>
                    <w:szCs w:val="18"/>
                    <w:rtl/>
                    <w:lang w:eastAsia="en-US"/>
                  </w:rPr>
                  <w:t>ال</w:t>
                </w:r>
                <w:r w:rsidR="00D65AC4">
                  <w:rPr>
                    <w:rStyle w:val="a5"/>
                    <w:rFonts w:asciiTheme="majorBidi" w:eastAsiaTheme="minorHAnsi" w:hAnsiTheme="majorBidi" w:cs="PNU" w:hint="cs"/>
                    <w:b/>
                    <w:bCs w:val="0"/>
                    <w:noProof w:val="0"/>
                    <w:color w:val="D9D9D9" w:themeColor="background1" w:themeShade="D9"/>
                    <w:sz w:val="18"/>
                    <w:szCs w:val="18"/>
                    <w:rtl/>
                    <w:lang w:eastAsia="en-US"/>
                  </w:rPr>
                  <w:t>مدة</w:t>
                </w:r>
              </w:sdtContent>
            </w:sdt>
          </w:p>
        </w:tc>
        <w:sdt>
          <w:sdtPr>
            <w:rPr>
              <w:rFonts w:asciiTheme="majorBidi" w:hAnsiTheme="majorBidi" w:cs="PNU"/>
              <w:b/>
              <w:bCs w:val="0"/>
              <w:sz w:val="18"/>
              <w:szCs w:val="18"/>
              <w:rtl/>
            </w:rPr>
            <w:id w:val="-2090841922"/>
            <w:placeholder>
              <w:docPart w:val="7F6ECB8BBC3343148A2A46EA24E3E8EA"/>
            </w:placeholder>
            <w:showingPlcHdr/>
            <w:comboBox>
              <w:listItem w:displayText="-" w:value="-"/>
              <w:listItem w:displayText="عن بعد" w:value="عن بعد"/>
              <w:listItem w:displayText="الرياض" w:value="الرياض"/>
            </w:comboBox>
          </w:sdtPr>
          <w:sdtEndPr/>
          <w:sdtContent>
            <w:tc>
              <w:tcPr>
                <w:tcW w:w="900" w:type="dxa"/>
                <w:vAlign w:val="center"/>
              </w:tcPr>
              <w:p w14:paraId="709A2684" w14:textId="77777777" w:rsidR="00D65AC4" w:rsidRPr="00BE5A64" w:rsidRDefault="00D65AC4" w:rsidP="00655D99">
                <w:pPr>
                  <w:pStyle w:val="1"/>
                  <w:ind w:right="10"/>
                  <w:rPr>
                    <w:rFonts w:asciiTheme="majorBidi" w:hAnsiTheme="majorBidi" w:cs="PNU"/>
                    <w:b/>
                    <w:bCs w:val="0"/>
                    <w:sz w:val="18"/>
                    <w:szCs w:val="18"/>
                  </w:rPr>
                </w:pPr>
                <w:r w:rsidRPr="00655D99">
                  <w:rPr>
                    <w:rStyle w:val="a5"/>
                    <w:rFonts w:cs="PNU" w:hint="cs"/>
                    <w:b/>
                    <w:bCs w:val="0"/>
                    <w:color w:val="D9D9D9" w:themeColor="background1" w:themeShade="D9"/>
                    <w:sz w:val="18"/>
                    <w:szCs w:val="18"/>
                    <w:rtl/>
                  </w:rPr>
                  <w:t>المكان</w:t>
                </w:r>
              </w:p>
            </w:tc>
          </w:sdtContent>
        </w:sdt>
        <w:tc>
          <w:tcPr>
            <w:tcW w:w="1160" w:type="dxa"/>
            <w:vAlign w:val="center"/>
          </w:tcPr>
          <w:p w14:paraId="64C48F2F" w14:textId="7E3BBCBE" w:rsidR="00D65AC4" w:rsidRPr="00BE5A64" w:rsidRDefault="003045DD" w:rsidP="00655D99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726515607"/>
                <w:placeholder>
                  <w:docPart w:val="74A43B7F437049F58967499DC022CC58"/>
                </w:placeholder>
                <w:showingPlcHdr/>
                <w:dropDownList>
                  <w:listItem w:displayText="-" w:value="-"/>
                  <w:listItem w:displayText="الرياض" w:value="الرياض"/>
                  <w:listItem w:displayText="الشرقية" w:value="الشرقية"/>
                  <w:listItem w:displayText="مكة المكرمة" w:value="مكة المكرمة"/>
                  <w:listItem w:displayText="عسير" w:value="عسير"/>
                </w:dropDownList>
              </w:sdtPr>
              <w:sdtEndPr/>
              <w:sdtContent>
                <w:r w:rsidR="00D65AC4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الفرع المنفذ</w:t>
                </w:r>
              </w:sdtContent>
            </w:sdt>
          </w:p>
        </w:tc>
      </w:tr>
      <w:tr w:rsidR="00655D99" w:rsidRPr="00740566" w14:paraId="1B6B9D52" w14:textId="77777777" w:rsidTr="00B560F0">
        <w:trPr>
          <w:cantSplit/>
          <w:trHeight w:val="3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580"/>
            <w:textDirection w:val="btLr"/>
            <w:vAlign w:val="center"/>
          </w:tcPr>
          <w:p w14:paraId="57534230" w14:textId="77777777" w:rsidR="00655D99" w:rsidRPr="00740566" w:rsidRDefault="00655D99" w:rsidP="00655D9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sz w:val="19"/>
                <w:szCs w:val="19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1B4F" w14:textId="77777777" w:rsidR="00655D99" w:rsidRPr="00740566" w:rsidRDefault="00655D99" w:rsidP="00655D99">
            <w:pPr>
              <w:spacing w:after="0" w:line="240" w:lineRule="auto"/>
              <w:ind w:right="72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2</w:t>
            </w:r>
          </w:p>
        </w:tc>
        <w:tc>
          <w:tcPr>
            <w:tcW w:w="3336" w:type="dxa"/>
            <w:gridSpan w:val="3"/>
            <w:tcBorders>
              <w:right w:val="single" w:sz="12" w:space="0" w:color="007580"/>
            </w:tcBorders>
            <w:vAlign w:val="center"/>
          </w:tcPr>
          <w:p w14:paraId="34676072" w14:textId="62AF6B27" w:rsidR="00655D99" w:rsidRPr="00BE5A64" w:rsidRDefault="003045DD" w:rsidP="00655D99">
            <w:pPr>
              <w:spacing w:after="0" w:line="240" w:lineRule="auto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13885552"/>
                <w:placeholder>
                  <w:docPart w:val="A76E96CE58034C36B879DA7F01E0792C"/>
                </w:placeholder>
                <w:showingPlcHdr/>
                <w:text/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اسم البرنامج</w:t>
                </w:r>
              </w:sdtContent>
            </w:sdt>
          </w:p>
        </w:tc>
        <w:tc>
          <w:tcPr>
            <w:tcW w:w="1979" w:type="dxa"/>
            <w:tcBorders>
              <w:left w:val="single" w:sz="12" w:space="0" w:color="007580"/>
            </w:tcBorders>
            <w:vAlign w:val="center"/>
          </w:tcPr>
          <w:p w14:paraId="4914D378" w14:textId="3169B482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644891268"/>
                <w:placeholder>
                  <w:docPart w:val="35F4D02F71134F87B3EBF61B6F9C59B9"/>
                </w:placeholder>
                <w:showingPlcHdr/>
                <w:dropDownList>
                  <w:listItem w:displayText="-" w:value="-"/>
                  <w:listItem w:displayText="الإدارة العامة" w:value="الإدارة العامة"/>
                  <w:listItem w:displayText="المحاسبة" w:value="المحاسبة"/>
                  <w:listItem w:displayText="الموارد البشرية" w:value="الموارد البشرية"/>
                  <w:listItem w:displayText="إدارة المواد" w:value="إدارة المواد"/>
                  <w:listItem w:displayText="الاقتصاد والميزانية" w:value="الاقتصاد والميزانية"/>
                  <w:listItem w:displayText="الإدارة الهندسية" w:value="الإدارة الهندسية"/>
                  <w:listItem w:displayText="المعلومات" w:value="المعلومات"/>
                  <w:listItem w:displayText="العلاقات العامة والإعلام" w:value="العلاقات العامة والإعلام"/>
                  <w:listItem w:displayText="الإحصاء" w:value="الإحصاء"/>
                  <w:listItem w:displayText="القانون" w:value="القانون"/>
                  <w:listItem w:displayText="الإدارة الصحية" w:value="الإدارة الصحية"/>
                  <w:listItem w:displayText="السلوك التنظيمي" w:value="السلوك التنظيمي"/>
                  <w:listItem w:displayText="الإدارة المكتبية" w:value="الإدارة المكتبية"/>
                  <w:listItem w:displayText="تقنية المعلومات" w:value="تقنية المعلومات"/>
                  <w:listItem w:displayText="اللغة الانجليزية" w:value="اللغة الانجليزية"/>
                  <w:listItem w:displayText="إدارة الأعمال" w:value="إدارة الأعمال"/>
                  <w:listItem w:displayText="التوازن بين الجنسين" w:value="التوازن بين الجنسين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 xml:space="preserve"> المجال </w:t>
                </w:r>
              </w:sdtContent>
            </w:sdt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1357158666"/>
            <w:placeholder>
              <w:docPart w:val="F1D396A923F84094AD7594BB6311DFC1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14:paraId="7CEBB879" w14:textId="21D880B1" w:rsidR="00655D99" w:rsidRPr="00BE5A64" w:rsidRDefault="00655D99" w:rsidP="00655D99">
                <w:pPr>
                  <w:spacing w:after="0" w:line="240" w:lineRule="auto"/>
                  <w:jc w:val="center"/>
                  <w:rPr>
                    <w:rFonts w:asciiTheme="majorBidi" w:hAnsiTheme="majorBidi" w:cs="PNU"/>
                    <w:sz w:val="18"/>
                    <w:szCs w:val="18"/>
                  </w:rPr>
                </w:pPr>
                <w:r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  <w:tc>
          <w:tcPr>
            <w:tcW w:w="810" w:type="dxa"/>
            <w:vAlign w:val="center"/>
          </w:tcPr>
          <w:p w14:paraId="7A10E999" w14:textId="5A454A82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hAnsiTheme="majorBidi" w:cs="PNU"/>
                  <w:b/>
                  <w:bCs/>
                  <w:sz w:val="18"/>
                  <w:szCs w:val="18"/>
                  <w:rtl/>
                </w:rPr>
                <w:id w:val="2048246734"/>
                <w:placeholder>
                  <w:docPart w:val="F086E2E7D1B14969A3133B687EBDD190"/>
                </w:placeholder>
                <w:showingPlcHdr/>
                <w:dropDownList>
                  <w:listItem w:displayText="-" w:value="-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a5"/>
                  <w:color w:val="808080"/>
                </w:rPr>
              </w:sdtEndPr>
              <w:sdtContent>
                <w:r w:rsidR="00655D99" w:rsidRPr="00BE5A64">
                  <w:rPr>
                    <w:rStyle w:val="a5"/>
                    <w:rFonts w:asciiTheme="majorBidi" w:hAnsiTheme="majorBidi" w:cs="PNU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ال</w:t>
                </w:r>
                <w:r w:rsidR="00655D99">
                  <w:rPr>
                    <w:rStyle w:val="a5"/>
                    <w:rFonts w:asciiTheme="majorBidi" w:hAnsiTheme="majorBidi" w:cs="PNU" w:hint="cs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مدة</w:t>
                </w:r>
              </w:sdtContent>
            </w:sdt>
          </w:p>
        </w:tc>
        <w:sdt>
          <w:sdtPr>
            <w:rPr>
              <w:rFonts w:asciiTheme="majorBidi" w:hAnsiTheme="majorBidi" w:cs="PNU"/>
              <w:b/>
              <w:bCs w:val="0"/>
              <w:sz w:val="18"/>
              <w:szCs w:val="18"/>
              <w:rtl/>
            </w:rPr>
            <w:id w:val="220411544"/>
            <w:placeholder>
              <w:docPart w:val="AF243319D0624CDB96CF52EC10ED1D0D"/>
            </w:placeholder>
            <w:showingPlcHdr/>
            <w:comboBox>
              <w:listItem w:displayText="-" w:value="-"/>
              <w:listItem w:displayText="عن بعد" w:value="عن بعد"/>
              <w:listItem w:displayText="الرياض" w:value="الرياض"/>
            </w:comboBox>
          </w:sdtPr>
          <w:sdtEndPr/>
          <w:sdtContent>
            <w:tc>
              <w:tcPr>
                <w:tcW w:w="900" w:type="dxa"/>
                <w:vAlign w:val="center"/>
              </w:tcPr>
              <w:p w14:paraId="75DE854B" w14:textId="3272708F" w:rsidR="00655D99" w:rsidRPr="00BE5A64" w:rsidRDefault="00655D99" w:rsidP="00655D99">
                <w:pPr>
                  <w:pStyle w:val="1"/>
                  <w:ind w:right="10"/>
                  <w:rPr>
                    <w:rFonts w:cs="PNU"/>
                    <w:sz w:val="18"/>
                    <w:szCs w:val="18"/>
                  </w:rPr>
                </w:pPr>
                <w:r w:rsidRPr="00105D7A">
                  <w:rPr>
                    <w:rStyle w:val="a5"/>
                    <w:rFonts w:cs="PNU" w:hint="cs"/>
                    <w:b/>
                    <w:bCs w:val="0"/>
                    <w:color w:val="D9D9D9" w:themeColor="background1" w:themeShade="D9"/>
                    <w:sz w:val="18"/>
                    <w:szCs w:val="18"/>
                    <w:rtl/>
                  </w:rPr>
                  <w:t>المكان</w:t>
                </w:r>
              </w:p>
            </w:tc>
          </w:sdtContent>
        </w:sdt>
        <w:tc>
          <w:tcPr>
            <w:tcW w:w="1160" w:type="dxa"/>
            <w:vAlign w:val="center"/>
          </w:tcPr>
          <w:p w14:paraId="74AC920B" w14:textId="07DEFF8A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1837646255"/>
                <w:placeholder>
                  <w:docPart w:val="9772E30D21534974AE7A413C40F6F379"/>
                </w:placeholder>
                <w:showingPlcHdr/>
                <w:dropDownList>
                  <w:listItem w:displayText="-" w:value="-"/>
                  <w:listItem w:displayText="الرياض" w:value="الرياض"/>
                  <w:listItem w:displayText="الشرقية" w:value="الشرقية"/>
                  <w:listItem w:displayText="مكة المكرمة" w:value="مكة المكرمة"/>
                  <w:listItem w:displayText="عسير" w:value="عسير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الفرع المنفذ</w:t>
                </w:r>
              </w:sdtContent>
            </w:sdt>
          </w:p>
        </w:tc>
      </w:tr>
      <w:tr w:rsidR="00655D99" w:rsidRPr="00740566" w14:paraId="47C8145E" w14:textId="77777777" w:rsidTr="00B560F0">
        <w:trPr>
          <w:cantSplit/>
          <w:trHeight w:val="3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580"/>
            <w:textDirection w:val="btLr"/>
            <w:vAlign w:val="center"/>
          </w:tcPr>
          <w:p w14:paraId="0A7F06DE" w14:textId="77777777" w:rsidR="00655D99" w:rsidRPr="00740566" w:rsidRDefault="00655D99" w:rsidP="00655D9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sz w:val="19"/>
                <w:szCs w:val="19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72F57" w14:textId="77777777" w:rsidR="00655D99" w:rsidRPr="00740566" w:rsidRDefault="00655D99" w:rsidP="00655D99">
            <w:pPr>
              <w:spacing w:after="0" w:line="240" w:lineRule="auto"/>
              <w:ind w:right="72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3</w:t>
            </w:r>
          </w:p>
        </w:tc>
        <w:tc>
          <w:tcPr>
            <w:tcW w:w="3336" w:type="dxa"/>
            <w:gridSpan w:val="3"/>
            <w:tcBorders>
              <w:right w:val="single" w:sz="12" w:space="0" w:color="007580"/>
            </w:tcBorders>
            <w:vAlign w:val="center"/>
          </w:tcPr>
          <w:p w14:paraId="4E1FFB64" w14:textId="04BA62D2" w:rsidR="00655D99" w:rsidRPr="00BE5A64" w:rsidRDefault="003045DD" w:rsidP="00655D99">
            <w:pPr>
              <w:spacing w:after="0" w:line="240" w:lineRule="auto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2039392514"/>
                <w:placeholder>
                  <w:docPart w:val="05DE0147A27A4DF0801724BD17490316"/>
                </w:placeholder>
                <w:showingPlcHdr/>
                <w:text/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اسم البرنامج</w:t>
                </w:r>
              </w:sdtContent>
            </w:sdt>
          </w:p>
        </w:tc>
        <w:tc>
          <w:tcPr>
            <w:tcW w:w="1979" w:type="dxa"/>
            <w:tcBorders>
              <w:left w:val="single" w:sz="12" w:space="0" w:color="007580"/>
            </w:tcBorders>
            <w:vAlign w:val="center"/>
          </w:tcPr>
          <w:p w14:paraId="2779C748" w14:textId="6BFAB24B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911774051"/>
                <w:placeholder>
                  <w:docPart w:val="BB4535B449C24B4F99BD867D6C87C551"/>
                </w:placeholder>
                <w:showingPlcHdr/>
                <w:dropDownList>
                  <w:listItem w:displayText="-" w:value="-"/>
                  <w:listItem w:displayText="الإدارة العامة" w:value="الإدارة العامة"/>
                  <w:listItem w:displayText="المحاسبة" w:value="المحاسبة"/>
                  <w:listItem w:displayText="الموارد البشرية" w:value="الموارد البشرية"/>
                  <w:listItem w:displayText="إدارة المواد" w:value="إدارة المواد"/>
                  <w:listItem w:displayText="الاقتصاد والميزانية" w:value="الاقتصاد والميزانية"/>
                  <w:listItem w:displayText="الإدارة الهندسية" w:value="الإدارة الهندسية"/>
                  <w:listItem w:displayText="المعلومات" w:value="المعلومات"/>
                  <w:listItem w:displayText="العلاقات العامة والإعلام" w:value="العلاقات العامة والإعلام"/>
                  <w:listItem w:displayText="الإحصاء" w:value="الإحصاء"/>
                  <w:listItem w:displayText="القانون" w:value="القانون"/>
                  <w:listItem w:displayText="الإدارة الصحية" w:value="الإدارة الصحية"/>
                  <w:listItem w:displayText="السلوك التنظيمي" w:value="السلوك التنظيمي"/>
                  <w:listItem w:displayText="الإدارة المكتبية" w:value="الإدارة المكتبية"/>
                  <w:listItem w:displayText="تقنية المعلومات" w:value="تقنية المعلومات"/>
                  <w:listItem w:displayText="اللغة الانجليزية" w:value="اللغة الانجليزية"/>
                  <w:listItem w:displayText="إدارة الأعمال" w:value="إدارة الأعمال"/>
                  <w:listItem w:displayText="التوازن بين الجنسين" w:value="التوازن بين الجنسين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 xml:space="preserve"> المجال </w:t>
                </w:r>
              </w:sdtContent>
            </w:sdt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885463251"/>
            <w:placeholder>
              <w:docPart w:val="84E7D3A9446F423D9CA9CF3B60945630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14:paraId="3BFBFC8D" w14:textId="53096ED7" w:rsidR="00655D99" w:rsidRPr="00BE5A64" w:rsidRDefault="00655D99" w:rsidP="00655D99">
                <w:pPr>
                  <w:spacing w:after="0" w:line="240" w:lineRule="auto"/>
                  <w:jc w:val="center"/>
                  <w:rPr>
                    <w:rFonts w:asciiTheme="majorBidi" w:hAnsiTheme="majorBidi" w:cs="PNU"/>
                    <w:sz w:val="18"/>
                    <w:szCs w:val="18"/>
                  </w:rPr>
                </w:pPr>
                <w:r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  <w:tc>
          <w:tcPr>
            <w:tcW w:w="810" w:type="dxa"/>
            <w:vAlign w:val="center"/>
          </w:tcPr>
          <w:p w14:paraId="4D14832A" w14:textId="6D8A644E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hAnsiTheme="majorBidi" w:cs="PNU"/>
                  <w:b/>
                  <w:bCs/>
                  <w:sz w:val="18"/>
                  <w:szCs w:val="18"/>
                  <w:rtl/>
                </w:rPr>
                <w:id w:val="626127684"/>
                <w:placeholder>
                  <w:docPart w:val="79D52C3CFFB84B9EA6D8642543179AF7"/>
                </w:placeholder>
                <w:showingPlcHdr/>
                <w:dropDownList>
                  <w:listItem w:displayText="-" w:value="-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a5"/>
                  <w:color w:val="808080"/>
                </w:rPr>
              </w:sdtEndPr>
              <w:sdtContent>
                <w:r w:rsidR="00655D99" w:rsidRPr="00BE5A64">
                  <w:rPr>
                    <w:rStyle w:val="a5"/>
                    <w:rFonts w:asciiTheme="majorBidi" w:hAnsiTheme="majorBidi" w:cs="PNU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ال</w:t>
                </w:r>
                <w:r w:rsidR="00655D99">
                  <w:rPr>
                    <w:rStyle w:val="a5"/>
                    <w:rFonts w:asciiTheme="majorBidi" w:hAnsiTheme="majorBidi" w:cs="PNU" w:hint="cs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مدة</w:t>
                </w:r>
              </w:sdtContent>
            </w:sdt>
          </w:p>
        </w:tc>
        <w:sdt>
          <w:sdtPr>
            <w:rPr>
              <w:rFonts w:asciiTheme="majorBidi" w:hAnsiTheme="majorBidi" w:cs="PNU"/>
              <w:b/>
              <w:bCs w:val="0"/>
              <w:sz w:val="18"/>
              <w:szCs w:val="18"/>
              <w:rtl/>
            </w:rPr>
            <w:id w:val="1908499308"/>
            <w:placeholder>
              <w:docPart w:val="584ED9CC355D451494D191DF57209049"/>
            </w:placeholder>
            <w:showingPlcHdr/>
            <w:comboBox>
              <w:listItem w:displayText="-" w:value="-"/>
              <w:listItem w:displayText="عن بعد" w:value="عن بعد"/>
              <w:listItem w:displayText="الرياض" w:value="الرياض"/>
            </w:comboBox>
          </w:sdtPr>
          <w:sdtEndPr/>
          <w:sdtContent>
            <w:tc>
              <w:tcPr>
                <w:tcW w:w="900" w:type="dxa"/>
                <w:vAlign w:val="center"/>
              </w:tcPr>
              <w:p w14:paraId="26F8C936" w14:textId="41F92217" w:rsidR="00655D99" w:rsidRPr="00BE5A64" w:rsidRDefault="00655D99" w:rsidP="00655D99">
                <w:pPr>
                  <w:pStyle w:val="1"/>
                  <w:ind w:right="10"/>
                  <w:rPr>
                    <w:rFonts w:asciiTheme="majorBidi" w:hAnsiTheme="majorBidi" w:cs="PNU"/>
                    <w:b/>
                    <w:bCs w:val="0"/>
                    <w:sz w:val="18"/>
                    <w:szCs w:val="18"/>
                  </w:rPr>
                </w:pPr>
                <w:r w:rsidRPr="00105D7A">
                  <w:rPr>
                    <w:rStyle w:val="a5"/>
                    <w:rFonts w:cs="PNU" w:hint="cs"/>
                    <w:b/>
                    <w:bCs w:val="0"/>
                    <w:color w:val="D9D9D9" w:themeColor="background1" w:themeShade="D9"/>
                    <w:sz w:val="18"/>
                    <w:szCs w:val="18"/>
                    <w:rtl/>
                  </w:rPr>
                  <w:t>المكان</w:t>
                </w:r>
              </w:p>
            </w:tc>
          </w:sdtContent>
        </w:sdt>
        <w:tc>
          <w:tcPr>
            <w:tcW w:w="1160" w:type="dxa"/>
            <w:vAlign w:val="center"/>
          </w:tcPr>
          <w:p w14:paraId="314BE620" w14:textId="5C238D96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865828812"/>
                <w:placeholder>
                  <w:docPart w:val="8DD589431B9D4FDDB9E3F69A7AA421E4"/>
                </w:placeholder>
                <w:showingPlcHdr/>
                <w:dropDownList>
                  <w:listItem w:displayText="-" w:value="-"/>
                  <w:listItem w:displayText="الرياض" w:value="الرياض"/>
                  <w:listItem w:displayText="الشرقية" w:value="الشرقية"/>
                  <w:listItem w:displayText="مكة المكرمة" w:value="مكة المكرمة"/>
                  <w:listItem w:displayText="عسير" w:value="عسير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الفرع المنفذ</w:t>
                </w:r>
              </w:sdtContent>
            </w:sdt>
          </w:p>
        </w:tc>
      </w:tr>
      <w:tr w:rsidR="00655D99" w:rsidRPr="00740566" w14:paraId="53C6DB89" w14:textId="77777777" w:rsidTr="00B560F0">
        <w:trPr>
          <w:cantSplit/>
          <w:trHeight w:val="3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580"/>
            <w:textDirection w:val="btLr"/>
            <w:vAlign w:val="center"/>
          </w:tcPr>
          <w:p w14:paraId="61C24392" w14:textId="77777777" w:rsidR="00655D99" w:rsidRPr="00740566" w:rsidRDefault="00655D99" w:rsidP="00655D9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sz w:val="19"/>
                <w:szCs w:val="19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727AE" w14:textId="77777777" w:rsidR="00655D99" w:rsidRPr="00740566" w:rsidRDefault="00655D99" w:rsidP="00655D99">
            <w:pPr>
              <w:spacing w:after="0" w:line="240" w:lineRule="auto"/>
              <w:ind w:right="72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4</w:t>
            </w:r>
          </w:p>
        </w:tc>
        <w:tc>
          <w:tcPr>
            <w:tcW w:w="3336" w:type="dxa"/>
            <w:gridSpan w:val="3"/>
            <w:tcBorders>
              <w:right w:val="single" w:sz="12" w:space="0" w:color="007580"/>
            </w:tcBorders>
            <w:vAlign w:val="center"/>
          </w:tcPr>
          <w:p w14:paraId="4BAA30C7" w14:textId="3B69F99E" w:rsidR="00655D99" w:rsidRPr="00BE5A64" w:rsidRDefault="003045DD" w:rsidP="00655D99">
            <w:pPr>
              <w:spacing w:after="0" w:line="240" w:lineRule="auto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909764965"/>
                <w:placeholder>
                  <w:docPart w:val="776E2ED5DF324C20A18AAB8D6C002662"/>
                </w:placeholder>
                <w:showingPlcHdr/>
                <w:text/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اسم البرنامج</w:t>
                </w:r>
              </w:sdtContent>
            </w:sdt>
          </w:p>
        </w:tc>
        <w:tc>
          <w:tcPr>
            <w:tcW w:w="1979" w:type="dxa"/>
            <w:tcBorders>
              <w:left w:val="single" w:sz="12" w:space="0" w:color="007580"/>
            </w:tcBorders>
            <w:vAlign w:val="center"/>
          </w:tcPr>
          <w:p w14:paraId="17252AC2" w14:textId="61FF7A40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21172770"/>
                <w:placeholder>
                  <w:docPart w:val="1C2F707DFA3A48479C184F94F2B3E494"/>
                </w:placeholder>
                <w:showingPlcHdr/>
                <w:dropDownList>
                  <w:listItem w:displayText="-" w:value="-"/>
                  <w:listItem w:displayText="الإدارة العامة" w:value="الإدارة العامة"/>
                  <w:listItem w:displayText="المحاسبة" w:value="المحاسبة"/>
                  <w:listItem w:displayText="الموارد البشرية" w:value="الموارد البشرية"/>
                  <w:listItem w:displayText="إدارة المواد" w:value="إدارة المواد"/>
                  <w:listItem w:displayText="الاقتصاد والميزانية" w:value="الاقتصاد والميزانية"/>
                  <w:listItem w:displayText="الإدارة الهندسية" w:value="الإدارة الهندسية"/>
                  <w:listItem w:displayText="المعلومات" w:value="المعلومات"/>
                  <w:listItem w:displayText="العلاقات العامة والإعلام" w:value="العلاقات العامة والإعلام"/>
                  <w:listItem w:displayText="الإحصاء" w:value="الإحصاء"/>
                  <w:listItem w:displayText="القانون" w:value="القانون"/>
                  <w:listItem w:displayText="الإدارة الصحية" w:value="الإدارة الصحية"/>
                  <w:listItem w:displayText="السلوك التنظيمي" w:value="السلوك التنظيمي"/>
                  <w:listItem w:displayText="الإدارة المكتبية" w:value="الإدارة المكتبية"/>
                  <w:listItem w:displayText="تقنية المعلومات" w:value="تقنية المعلومات"/>
                  <w:listItem w:displayText="اللغة الانجليزية" w:value="اللغة الانجليزية"/>
                  <w:listItem w:displayText="إدارة الأعمال" w:value="إدارة الأعمال"/>
                  <w:listItem w:displayText="التوازن بين الجنسين" w:value="التوازن بين الجنسين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 xml:space="preserve"> المجال </w:t>
                </w:r>
              </w:sdtContent>
            </w:sdt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-1614659539"/>
            <w:placeholder>
              <w:docPart w:val="1DE59CD12D3B49488B00EEB602150020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14:paraId="5B1E11CA" w14:textId="204933A6" w:rsidR="00655D99" w:rsidRPr="00BE5A64" w:rsidRDefault="00655D99" w:rsidP="00655D99">
                <w:pPr>
                  <w:spacing w:after="0" w:line="240" w:lineRule="auto"/>
                  <w:jc w:val="center"/>
                  <w:rPr>
                    <w:rFonts w:asciiTheme="majorBidi" w:hAnsiTheme="majorBidi" w:cs="PNU"/>
                    <w:sz w:val="18"/>
                    <w:szCs w:val="18"/>
                  </w:rPr>
                </w:pPr>
                <w:r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  <w:tc>
          <w:tcPr>
            <w:tcW w:w="810" w:type="dxa"/>
            <w:vAlign w:val="center"/>
          </w:tcPr>
          <w:p w14:paraId="2B9D67DF" w14:textId="62E34C17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hAnsiTheme="majorBidi" w:cs="PNU"/>
                  <w:b/>
                  <w:bCs/>
                  <w:sz w:val="18"/>
                  <w:szCs w:val="18"/>
                  <w:rtl/>
                </w:rPr>
                <w:id w:val="2029899608"/>
                <w:placeholder>
                  <w:docPart w:val="A9CED8F3955942EDB24D6DD5131CFBA6"/>
                </w:placeholder>
                <w:showingPlcHdr/>
                <w:dropDownList>
                  <w:listItem w:displayText="-" w:value="-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a5"/>
                  <w:color w:val="808080"/>
                </w:rPr>
              </w:sdtEndPr>
              <w:sdtContent>
                <w:r w:rsidR="00655D99" w:rsidRPr="00BE5A64">
                  <w:rPr>
                    <w:rStyle w:val="a5"/>
                    <w:rFonts w:asciiTheme="majorBidi" w:hAnsiTheme="majorBidi" w:cs="PNU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ال</w:t>
                </w:r>
                <w:r w:rsidR="00655D99">
                  <w:rPr>
                    <w:rStyle w:val="a5"/>
                    <w:rFonts w:asciiTheme="majorBidi" w:hAnsiTheme="majorBidi" w:cs="PNU" w:hint="cs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مدة</w:t>
                </w:r>
              </w:sdtContent>
            </w:sdt>
          </w:p>
        </w:tc>
        <w:sdt>
          <w:sdtPr>
            <w:rPr>
              <w:rFonts w:asciiTheme="majorBidi" w:hAnsiTheme="majorBidi" w:cs="PNU"/>
              <w:b/>
              <w:bCs w:val="0"/>
              <w:sz w:val="18"/>
              <w:szCs w:val="18"/>
              <w:rtl/>
            </w:rPr>
            <w:id w:val="1384365549"/>
            <w:placeholder>
              <w:docPart w:val="00BD7BA6D6694D21B327A9EFD6FA62DC"/>
            </w:placeholder>
            <w:showingPlcHdr/>
            <w:comboBox>
              <w:listItem w:displayText="-" w:value="-"/>
              <w:listItem w:displayText="عن بعد" w:value="عن بعد"/>
              <w:listItem w:displayText="الرياض" w:value="الرياض"/>
            </w:comboBox>
          </w:sdtPr>
          <w:sdtEndPr/>
          <w:sdtContent>
            <w:tc>
              <w:tcPr>
                <w:tcW w:w="900" w:type="dxa"/>
                <w:vAlign w:val="center"/>
              </w:tcPr>
              <w:p w14:paraId="50A6A8A8" w14:textId="451D5CE3" w:rsidR="00655D99" w:rsidRPr="00BE5A64" w:rsidRDefault="00655D99" w:rsidP="00655D99">
                <w:pPr>
                  <w:pStyle w:val="1"/>
                  <w:ind w:right="10"/>
                  <w:rPr>
                    <w:rFonts w:asciiTheme="majorBidi" w:hAnsiTheme="majorBidi" w:cs="PNU"/>
                    <w:b/>
                    <w:bCs w:val="0"/>
                    <w:sz w:val="18"/>
                    <w:szCs w:val="18"/>
                  </w:rPr>
                </w:pPr>
                <w:r w:rsidRPr="00105D7A">
                  <w:rPr>
                    <w:rStyle w:val="a5"/>
                    <w:rFonts w:cs="PNU" w:hint="cs"/>
                    <w:b/>
                    <w:bCs w:val="0"/>
                    <w:color w:val="D9D9D9" w:themeColor="background1" w:themeShade="D9"/>
                    <w:sz w:val="18"/>
                    <w:szCs w:val="18"/>
                    <w:rtl/>
                  </w:rPr>
                  <w:t>المكان</w:t>
                </w:r>
              </w:p>
            </w:tc>
          </w:sdtContent>
        </w:sdt>
        <w:tc>
          <w:tcPr>
            <w:tcW w:w="1160" w:type="dxa"/>
            <w:vAlign w:val="center"/>
          </w:tcPr>
          <w:p w14:paraId="24A11C49" w14:textId="01603A1D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294515567"/>
                <w:placeholder>
                  <w:docPart w:val="871744CB90C84E83AC6D7CBCC273DA21"/>
                </w:placeholder>
                <w:showingPlcHdr/>
                <w:dropDownList>
                  <w:listItem w:displayText="-" w:value="-"/>
                  <w:listItem w:displayText="الرياض" w:value="الرياض"/>
                  <w:listItem w:displayText="الشرقية" w:value="الشرقية"/>
                  <w:listItem w:displayText="مكة المكرمة" w:value="مكة المكرمة"/>
                  <w:listItem w:displayText="عسير" w:value="عسير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الفرع المنفذ</w:t>
                </w:r>
              </w:sdtContent>
            </w:sdt>
          </w:p>
        </w:tc>
      </w:tr>
      <w:tr w:rsidR="00655D99" w:rsidRPr="00740566" w14:paraId="361BF8A9" w14:textId="77777777" w:rsidTr="00B560F0">
        <w:trPr>
          <w:cantSplit/>
          <w:trHeight w:val="3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580"/>
            <w:textDirection w:val="btLr"/>
            <w:vAlign w:val="center"/>
          </w:tcPr>
          <w:p w14:paraId="0EE0E765" w14:textId="77777777" w:rsidR="00655D99" w:rsidRPr="00740566" w:rsidRDefault="00655D99" w:rsidP="00655D9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sz w:val="19"/>
                <w:szCs w:val="19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9D240" w14:textId="77777777" w:rsidR="00655D99" w:rsidRPr="00740566" w:rsidRDefault="00655D99" w:rsidP="00655D99">
            <w:pPr>
              <w:spacing w:after="0" w:line="240" w:lineRule="auto"/>
              <w:ind w:right="72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5</w:t>
            </w:r>
          </w:p>
        </w:tc>
        <w:tc>
          <w:tcPr>
            <w:tcW w:w="3336" w:type="dxa"/>
            <w:gridSpan w:val="3"/>
            <w:tcBorders>
              <w:right w:val="single" w:sz="12" w:space="0" w:color="007580"/>
            </w:tcBorders>
            <w:vAlign w:val="center"/>
          </w:tcPr>
          <w:p w14:paraId="2AA3C2CF" w14:textId="1FAFEC1C" w:rsidR="00655D99" w:rsidRPr="00BE5A64" w:rsidRDefault="003045DD" w:rsidP="00655D99">
            <w:pPr>
              <w:spacing w:after="0" w:line="240" w:lineRule="auto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1439794242"/>
                <w:placeholder>
                  <w:docPart w:val="F5257397AE00485D97526FD080CF41CE"/>
                </w:placeholder>
                <w:showingPlcHdr/>
                <w:text/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اسم البرنامج</w:t>
                </w:r>
              </w:sdtContent>
            </w:sdt>
          </w:p>
        </w:tc>
        <w:tc>
          <w:tcPr>
            <w:tcW w:w="1979" w:type="dxa"/>
            <w:tcBorders>
              <w:left w:val="single" w:sz="12" w:space="0" w:color="007580"/>
            </w:tcBorders>
            <w:vAlign w:val="center"/>
          </w:tcPr>
          <w:p w14:paraId="6AB2B949" w14:textId="6DC63AA5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55434317"/>
                <w:placeholder>
                  <w:docPart w:val="E30AA471921E4747A7ED513CD5730F35"/>
                </w:placeholder>
                <w:showingPlcHdr/>
                <w:dropDownList>
                  <w:listItem w:displayText="-" w:value="-"/>
                  <w:listItem w:displayText="الإدارة العامة" w:value="الإدارة العامة"/>
                  <w:listItem w:displayText="المحاسبة" w:value="المحاسبة"/>
                  <w:listItem w:displayText="الموارد البشرية" w:value="الموارد البشرية"/>
                  <w:listItem w:displayText="إدارة المواد" w:value="إدارة المواد"/>
                  <w:listItem w:displayText="الاقتصاد والميزانية" w:value="الاقتصاد والميزانية"/>
                  <w:listItem w:displayText="الإدارة الهندسية" w:value="الإدارة الهندسية"/>
                  <w:listItem w:displayText="المعلومات" w:value="المعلومات"/>
                  <w:listItem w:displayText="العلاقات العامة والإعلام" w:value="العلاقات العامة والإعلام"/>
                  <w:listItem w:displayText="الإحصاء" w:value="الإحصاء"/>
                  <w:listItem w:displayText="القانون" w:value="القانون"/>
                  <w:listItem w:displayText="الإدارة الصحية" w:value="الإدارة الصحية"/>
                  <w:listItem w:displayText="السلوك التنظيمي" w:value="السلوك التنظيمي"/>
                  <w:listItem w:displayText="الإدارة المكتبية" w:value="الإدارة المكتبية"/>
                  <w:listItem w:displayText="تقنية المعلومات" w:value="تقنية المعلومات"/>
                  <w:listItem w:displayText="اللغة الانجليزية" w:value="اللغة الانجليزية"/>
                  <w:listItem w:displayText="إدارة الأعمال" w:value="إدارة الأعمال"/>
                  <w:listItem w:displayText="التوازن بين الجنسين" w:value="التوازن بين الجنسين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 xml:space="preserve"> المجال </w:t>
                </w:r>
              </w:sdtContent>
            </w:sdt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24456217"/>
            <w:placeholder>
              <w:docPart w:val="CC67AA0D782C456C9C3D4A6D28D4F3E4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14:paraId="677545B4" w14:textId="003DF150" w:rsidR="00655D99" w:rsidRPr="00BE5A64" w:rsidRDefault="00655D99" w:rsidP="00655D99">
                <w:pPr>
                  <w:spacing w:after="0" w:line="240" w:lineRule="auto"/>
                  <w:jc w:val="center"/>
                  <w:rPr>
                    <w:rFonts w:asciiTheme="majorBidi" w:hAnsiTheme="majorBidi" w:cs="PNU"/>
                    <w:sz w:val="18"/>
                    <w:szCs w:val="18"/>
                  </w:rPr>
                </w:pPr>
                <w:r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  <w:tc>
          <w:tcPr>
            <w:tcW w:w="810" w:type="dxa"/>
            <w:vAlign w:val="center"/>
          </w:tcPr>
          <w:p w14:paraId="190007AC" w14:textId="454F9F2B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hAnsiTheme="majorBidi" w:cs="PNU"/>
                  <w:b/>
                  <w:bCs/>
                  <w:sz w:val="18"/>
                  <w:szCs w:val="18"/>
                  <w:rtl/>
                </w:rPr>
                <w:id w:val="793636143"/>
                <w:placeholder>
                  <w:docPart w:val="6367741080DF4FC786857118F0281B21"/>
                </w:placeholder>
                <w:showingPlcHdr/>
                <w:dropDownList>
                  <w:listItem w:displayText="-" w:value="-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a5"/>
                  <w:color w:val="808080"/>
                </w:rPr>
              </w:sdtEndPr>
              <w:sdtContent>
                <w:r w:rsidR="00655D99" w:rsidRPr="00BE5A64">
                  <w:rPr>
                    <w:rStyle w:val="a5"/>
                    <w:rFonts w:asciiTheme="majorBidi" w:hAnsiTheme="majorBidi" w:cs="PNU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ال</w:t>
                </w:r>
                <w:r w:rsidR="00655D99">
                  <w:rPr>
                    <w:rStyle w:val="a5"/>
                    <w:rFonts w:asciiTheme="majorBidi" w:hAnsiTheme="majorBidi" w:cs="PNU" w:hint="cs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مدة</w:t>
                </w:r>
              </w:sdtContent>
            </w:sdt>
          </w:p>
        </w:tc>
        <w:sdt>
          <w:sdtPr>
            <w:rPr>
              <w:rFonts w:asciiTheme="majorBidi" w:hAnsiTheme="majorBidi" w:cs="PNU"/>
              <w:b/>
              <w:bCs w:val="0"/>
              <w:sz w:val="18"/>
              <w:szCs w:val="18"/>
              <w:rtl/>
            </w:rPr>
            <w:id w:val="223497573"/>
            <w:placeholder>
              <w:docPart w:val="58BEE90CAC63463A98B2A59558E879F0"/>
            </w:placeholder>
            <w:showingPlcHdr/>
            <w:comboBox>
              <w:listItem w:displayText="-" w:value="-"/>
              <w:listItem w:displayText="عن بعد" w:value="عن بعد"/>
              <w:listItem w:displayText="الرياض" w:value="الرياض"/>
            </w:comboBox>
          </w:sdtPr>
          <w:sdtEndPr/>
          <w:sdtContent>
            <w:tc>
              <w:tcPr>
                <w:tcW w:w="900" w:type="dxa"/>
                <w:vAlign w:val="center"/>
              </w:tcPr>
              <w:p w14:paraId="31331FEF" w14:textId="37B7F244" w:rsidR="00655D99" w:rsidRPr="00BE5A64" w:rsidRDefault="00655D99" w:rsidP="00655D99">
                <w:pPr>
                  <w:pStyle w:val="1"/>
                  <w:ind w:right="10"/>
                  <w:rPr>
                    <w:rFonts w:asciiTheme="majorBidi" w:hAnsiTheme="majorBidi" w:cs="PNU"/>
                    <w:b/>
                    <w:bCs w:val="0"/>
                    <w:sz w:val="18"/>
                    <w:szCs w:val="18"/>
                  </w:rPr>
                </w:pPr>
                <w:r w:rsidRPr="00105D7A">
                  <w:rPr>
                    <w:rStyle w:val="a5"/>
                    <w:rFonts w:cs="PNU" w:hint="cs"/>
                    <w:b/>
                    <w:bCs w:val="0"/>
                    <w:color w:val="D9D9D9" w:themeColor="background1" w:themeShade="D9"/>
                    <w:sz w:val="18"/>
                    <w:szCs w:val="18"/>
                    <w:rtl/>
                  </w:rPr>
                  <w:t>المكان</w:t>
                </w:r>
              </w:p>
            </w:tc>
          </w:sdtContent>
        </w:sdt>
        <w:tc>
          <w:tcPr>
            <w:tcW w:w="1160" w:type="dxa"/>
            <w:vAlign w:val="center"/>
          </w:tcPr>
          <w:p w14:paraId="115CF47C" w14:textId="0F7B4888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597763851"/>
                <w:placeholder>
                  <w:docPart w:val="B6F747AE2805400AA4D063817DD898C0"/>
                </w:placeholder>
                <w:showingPlcHdr/>
                <w:dropDownList>
                  <w:listItem w:displayText="-" w:value="-"/>
                  <w:listItem w:displayText="الرياض" w:value="الرياض"/>
                  <w:listItem w:displayText="الشرقية" w:value="الشرقية"/>
                  <w:listItem w:displayText="مكة المكرمة" w:value="مكة المكرمة"/>
                  <w:listItem w:displayText="عسير" w:value="عسير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الفرع المنفذ</w:t>
                </w:r>
              </w:sdtContent>
            </w:sdt>
          </w:p>
        </w:tc>
      </w:tr>
      <w:tr w:rsidR="00655D99" w:rsidRPr="00740566" w14:paraId="648AFFF2" w14:textId="77777777" w:rsidTr="00B560F0">
        <w:trPr>
          <w:cantSplit/>
          <w:trHeight w:val="3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580"/>
            <w:textDirection w:val="btLr"/>
            <w:vAlign w:val="center"/>
          </w:tcPr>
          <w:p w14:paraId="6A1F4D66" w14:textId="77777777" w:rsidR="00655D99" w:rsidRPr="00740566" w:rsidRDefault="00655D99" w:rsidP="00655D9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sz w:val="19"/>
                <w:szCs w:val="19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9325F" w14:textId="77777777" w:rsidR="00655D99" w:rsidRPr="00740566" w:rsidRDefault="00655D99" w:rsidP="00655D99">
            <w:pPr>
              <w:spacing w:after="0" w:line="240" w:lineRule="auto"/>
              <w:ind w:right="72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6</w:t>
            </w:r>
          </w:p>
        </w:tc>
        <w:tc>
          <w:tcPr>
            <w:tcW w:w="3336" w:type="dxa"/>
            <w:gridSpan w:val="3"/>
            <w:tcBorders>
              <w:right w:val="single" w:sz="12" w:space="0" w:color="007580"/>
            </w:tcBorders>
            <w:vAlign w:val="center"/>
          </w:tcPr>
          <w:p w14:paraId="063E4B12" w14:textId="00F848A1" w:rsidR="00655D99" w:rsidRPr="00BE5A64" w:rsidRDefault="003045DD" w:rsidP="00655D99">
            <w:pPr>
              <w:spacing w:after="0" w:line="240" w:lineRule="auto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921163639"/>
                <w:placeholder>
                  <w:docPart w:val="F5CEB5D895DB4294AEB08A396297E6BF"/>
                </w:placeholder>
                <w:showingPlcHdr/>
                <w:text/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اسم البرنامج</w:t>
                </w:r>
              </w:sdtContent>
            </w:sdt>
          </w:p>
        </w:tc>
        <w:tc>
          <w:tcPr>
            <w:tcW w:w="1979" w:type="dxa"/>
            <w:tcBorders>
              <w:left w:val="single" w:sz="12" w:space="0" w:color="007580"/>
            </w:tcBorders>
            <w:vAlign w:val="center"/>
          </w:tcPr>
          <w:p w14:paraId="4675D33A" w14:textId="7E4AB0D0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969281273"/>
                <w:placeholder>
                  <w:docPart w:val="DE4B4B924DEE44B9A0B51CEFBE7CD3C2"/>
                </w:placeholder>
                <w:showingPlcHdr/>
                <w:dropDownList>
                  <w:listItem w:displayText="-" w:value="-"/>
                  <w:listItem w:displayText="الإدارة العامة" w:value="الإدارة العامة"/>
                  <w:listItem w:displayText="المحاسبة" w:value="المحاسبة"/>
                  <w:listItem w:displayText="الموارد البشرية" w:value="الموارد البشرية"/>
                  <w:listItem w:displayText="إدارة المواد" w:value="إدارة المواد"/>
                  <w:listItem w:displayText="الاقتصاد والميزانية" w:value="الاقتصاد والميزانية"/>
                  <w:listItem w:displayText="الإدارة الهندسية" w:value="الإدارة الهندسية"/>
                  <w:listItem w:displayText="المعلومات" w:value="المعلومات"/>
                  <w:listItem w:displayText="العلاقات العامة والإعلام" w:value="العلاقات العامة والإعلام"/>
                  <w:listItem w:displayText="الإحصاء" w:value="الإحصاء"/>
                  <w:listItem w:displayText="القانون" w:value="القانون"/>
                  <w:listItem w:displayText="الإدارة الصحية" w:value="الإدارة الصحية"/>
                  <w:listItem w:displayText="السلوك التنظيمي" w:value="السلوك التنظيمي"/>
                  <w:listItem w:displayText="الإدارة المكتبية" w:value="الإدارة المكتبية"/>
                  <w:listItem w:displayText="تقنية المعلومات" w:value="تقنية المعلومات"/>
                  <w:listItem w:displayText="اللغة الانجليزية" w:value="اللغة الانجليزية"/>
                  <w:listItem w:displayText="إدارة الأعمال" w:value="إدارة الأعمال"/>
                  <w:listItem w:displayText="التوازن بين الجنسين" w:value="التوازن بين الجنسين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 xml:space="preserve"> المجال </w:t>
                </w:r>
              </w:sdtContent>
            </w:sdt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145332348"/>
            <w:placeholder>
              <w:docPart w:val="AADF1F8605404F7182F67394CFFB8849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14:paraId="1ED29BE0" w14:textId="16D353C2" w:rsidR="00655D99" w:rsidRPr="00BE5A64" w:rsidRDefault="00655D99" w:rsidP="00655D99">
                <w:pPr>
                  <w:spacing w:after="0" w:line="240" w:lineRule="auto"/>
                  <w:jc w:val="center"/>
                  <w:rPr>
                    <w:rFonts w:asciiTheme="majorBidi" w:hAnsiTheme="majorBidi" w:cs="PNU"/>
                    <w:sz w:val="18"/>
                    <w:szCs w:val="18"/>
                  </w:rPr>
                </w:pPr>
                <w:r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  <w:tc>
          <w:tcPr>
            <w:tcW w:w="810" w:type="dxa"/>
            <w:vAlign w:val="center"/>
          </w:tcPr>
          <w:p w14:paraId="10B2ABE8" w14:textId="4FC6BF95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hAnsiTheme="majorBidi" w:cs="PNU"/>
                  <w:b/>
                  <w:bCs/>
                  <w:sz w:val="18"/>
                  <w:szCs w:val="18"/>
                  <w:rtl/>
                </w:rPr>
                <w:id w:val="495540466"/>
                <w:placeholder>
                  <w:docPart w:val="C540EB7A7B934E0491722267A7276476"/>
                </w:placeholder>
                <w:showingPlcHdr/>
                <w:dropDownList>
                  <w:listItem w:displayText="-" w:value="-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a5"/>
                  <w:color w:val="808080"/>
                </w:rPr>
              </w:sdtEndPr>
              <w:sdtContent>
                <w:r w:rsidR="00655D99" w:rsidRPr="00BE5A64">
                  <w:rPr>
                    <w:rStyle w:val="a5"/>
                    <w:rFonts w:asciiTheme="majorBidi" w:hAnsiTheme="majorBidi" w:cs="PNU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ال</w:t>
                </w:r>
                <w:r w:rsidR="00655D99">
                  <w:rPr>
                    <w:rStyle w:val="a5"/>
                    <w:rFonts w:asciiTheme="majorBidi" w:hAnsiTheme="majorBidi" w:cs="PNU" w:hint="cs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مدة</w:t>
                </w:r>
              </w:sdtContent>
            </w:sdt>
          </w:p>
        </w:tc>
        <w:sdt>
          <w:sdtPr>
            <w:rPr>
              <w:rFonts w:asciiTheme="majorBidi" w:hAnsiTheme="majorBidi" w:cs="PNU"/>
              <w:b/>
              <w:bCs w:val="0"/>
              <w:sz w:val="18"/>
              <w:szCs w:val="18"/>
              <w:rtl/>
            </w:rPr>
            <w:id w:val="-1430497361"/>
            <w:placeholder>
              <w:docPart w:val="5A15F31AE32C490C842FE6264C9397C1"/>
            </w:placeholder>
            <w:showingPlcHdr/>
            <w:comboBox>
              <w:listItem w:displayText="-" w:value="-"/>
              <w:listItem w:displayText="عن بعد" w:value="عن بعد"/>
              <w:listItem w:displayText="الرياض" w:value="الرياض"/>
            </w:comboBox>
          </w:sdtPr>
          <w:sdtEndPr/>
          <w:sdtContent>
            <w:tc>
              <w:tcPr>
                <w:tcW w:w="900" w:type="dxa"/>
                <w:vAlign w:val="center"/>
              </w:tcPr>
              <w:p w14:paraId="31799A5B" w14:textId="194F4B0A" w:rsidR="00655D99" w:rsidRPr="00BE5A64" w:rsidRDefault="00655D99" w:rsidP="00655D99">
                <w:pPr>
                  <w:pStyle w:val="1"/>
                  <w:ind w:right="10"/>
                  <w:rPr>
                    <w:rFonts w:asciiTheme="majorBidi" w:hAnsiTheme="majorBidi" w:cs="PNU"/>
                    <w:b/>
                    <w:bCs w:val="0"/>
                    <w:sz w:val="18"/>
                    <w:szCs w:val="18"/>
                  </w:rPr>
                </w:pPr>
                <w:r w:rsidRPr="00105D7A">
                  <w:rPr>
                    <w:rStyle w:val="a5"/>
                    <w:rFonts w:cs="PNU" w:hint="cs"/>
                    <w:b/>
                    <w:bCs w:val="0"/>
                    <w:color w:val="D9D9D9" w:themeColor="background1" w:themeShade="D9"/>
                    <w:sz w:val="18"/>
                    <w:szCs w:val="18"/>
                    <w:rtl/>
                  </w:rPr>
                  <w:t>المكان</w:t>
                </w:r>
              </w:p>
            </w:tc>
          </w:sdtContent>
        </w:sdt>
        <w:tc>
          <w:tcPr>
            <w:tcW w:w="1160" w:type="dxa"/>
            <w:vAlign w:val="center"/>
          </w:tcPr>
          <w:p w14:paraId="21235BF1" w14:textId="44F32B40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699052481"/>
                <w:placeholder>
                  <w:docPart w:val="561C398D4382468C872AABF42ADD2CC4"/>
                </w:placeholder>
                <w:showingPlcHdr/>
                <w:dropDownList>
                  <w:listItem w:displayText="-" w:value="-"/>
                  <w:listItem w:displayText="الرياض" w:value="الرياض"/>
                  <w:listItem w:displayText="الشرقية" w:value="الشرقية"/>
                  <w:listItem w:displayText="مكة المكرمة" w:value="مكة المكرمة"/>
                  <w:listItem w:displayText="عسير" w:value="عسير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الفرع المنفذ</w:t>
                </w:r>
              </w:sdtContent>
            </w:sdt>
          </w:p>
        </w:tc>
      </w:tr>
      <w:tr w:rsidR="00655D99" w:rsidRPr="00740566" w14:paraId="1C6FD693" w14:textId="77777777" w:rsidTr="00B560F0">
        <w:trPr>
          <w:cantSplit/>
          <w:trHeight w:val="3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580"/>
            <w:textDirection w:val="btLr"/>
            <w:vAlign w:val="center"/>
          </w:tcPr>
          <w:p w14:paraId="4389C71F" w14:textId="77777777" w:rsidR="00655D99" w:rsidRPr="00740566" w:rsidRDefault="00655D99" w:rsidP="00655D9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sz w:val="19"/>
                <w:szCs w:val="19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8D2CC" w14:textId="77777777" w:rsidR="00655D99" w:rsidRPr="00740566" w:rsidRDefault="00655D99" w:rsidP="00655D99">
            <w:pPr>
              <w:spacing w:after="0" w:line="240" w:lineRule="auto"/>
              <w:ind w:right="72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7</w:t>
            </w:r>
          </w:p>
        </w:tc>
        <w:tc>
          <w:tcPr>
            <w:tcW w:w="3336" w:type="dxa"/>
            <w:gridSpan w:val="3"/>
            <w:tcBorders>
              <w:right w:val="single" w:sz="12" w:space="0" w:color="007580"/>
            </w:tcBorders>
            <w:vAlign w:val="center"/>
          </w:tcPr>
          <w:p w14:paraId="42AB8A1E" w14:textId="31AD3CF5" w:rsidR="00655D99" w:rsidRPr="00BE5A64" w:rsidRDefault="003045DD" w:rsidP="00655D99">
            <w:pPr>
              <w:spacing w:after="0" w:line="240" w:lineRule="auto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016455632"/>
                <w:placeholder>
                  <w:docPart w:val="E7F452BB5DF64445A9D717A07BAFA0AA"/>
                </w:placeholder>
                <w:showingPlcHdr/>
                <w:text/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اسم البرنامج</w:t>
                </w:r>
              </w:sdtContent>
            </w:sdt>
          </w:p>
        </w:tc>
        <w:tc>
          <w:tcPr>
            <w:tcW w:w="1979" w:type="dxa"/>
            <w:tcBorders>
              <w:left w:val="single" w:sz="12" w:space="0" w:color="007580"/>
            </w:tcBorders>
            <w:vAlign w:val="center"/>
          </w:tcPr>
          <w:p w14:paraId="5C511541" w14:textId="78D29BFD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079131995"/>
                <w:placeholder>
                  <w:docPart w:val="7C5B18AD5FD8442D9A924A73533E298E"/>
                </w:placeholder>
                <w:showingPlcHdr/>
                <w:dropDownList>
                  <w:listItem w:displayText="-" w:value="-"/>
                  <w:listItem w:displayText="الإدارة العامة" w:value="الإدارة العامة"/>
                  <w:listItem w:displayText="المحاسبة" w:value="المحاسبة"/>
                  <w:listItem w:displayText="الموارد البشرية" w:value="الموارد البشرية"/>
                  <w:listItem w:displayText="إدارة المواد" w:value="إدارة المواد"/>
                  <w:listItem w:displayText="الاقتصاد والميزانية" w:value="الاقتصاد والميزانية"/>
                  <w:listItem w:displayText="الإدارة الهندسية" w:value="الإدارة الهندسية"/>
                  <w:listItem w:displayText="المعلومات" w:value="المعلومات"/>
                  <w:listItem w:displayText="العلاقات العامة والإعلام" w:value="العلاقات العامة والإعلام"/>
                  <w:listItem w:displayText="الإحصاء" w:value="الإحصاء"/>
                  <w:listItem w:displayText="القانون" w:value="القانون"/>
                  <w:listItem w:displayText="الإدارة الصحية" w:value="الإدارة الصحية"/>
                  <w:listItem w:displayText="السلوك التنظيمي" w:value="السلوك التنظيمي"/>
                  <w:listItem w:displayText="الإدارة المكتبية" w:value="الإدارة المكتبية"/>
                  <w:listItem w:displayText="تقنية المعلومات" w:value="تقنية المعلومات"/>
                  <w:listItem w:displayText="اللغة الانجليزية" w:value="اللغة الانجليزية"/>
                  <w:listItem w:displayText="إدارة الأعمال" w:value="إدارة الأعمال"/>
                  <w:listItem w:displayText="التوازن بين الجنسين" w:value="التوازن بين الجنسين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 xml:space="preserve"> المجال </w:t>
                </w:r>
              </w:sdtContent>
            </w:sdt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2015257135"/>
            <w:placeholder>
              <w:docPart w:val="7362A3F004544F768AD1453BAD6484C4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14:paraId="49DE689B" w14:textId="001CDE41" w:rsidR="00655D99" w:rsidRPr="00BE5A64" w:rsidRDefault="00655D99" w:rsidP="00655D99">
                <w:pPr>
                  <w:spacing w:after="0" w:line="240" w:lineRule="auto"/>
                  <w:jc w:val="center"/>
                  <w:rPr>
                    <w:rFonts w:asciiTheme="majorBidi" w:hAnsiTheme="majorBidi" w:cs="PNU"/>
                    <w:sz w:val="18"/>
                    <w:szCs w:val="18"/>
                  </w:rPr>
                </w:pPr>
                <w:r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  <w:tc>
          <w:tcPr>
            <w:tcW w:w="810" w:type="dxa"/>
            <w:vAlign w:val="center"/>
          </w:tcPr>
          <w:p w14:paraId="745FD5A0" w14:textId="5EF1A1C5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hAnsiTheme="majorBidi" w:cs="PNU"/>
                  <w:b/>
                  <w:bCs/>
                  <w:sz w:val="18"/>
                  <w:szCs w:val="18"/>
                  <w:rtl/>
                </w:rPr>
                <w:id w:val="208231417"/>
                <w:placeholder>
                  <w:docPart w:val="4F3FCA4F6BB84BE8934CC0F083479162"/>
                </w:placeholder>
                <w:showingPlcHdr/>
                <w:dropDownList>
                  <w:listItem w:displayText="-" w:value="-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a5"/>
                  <w:color w:val="808080"/>
                </w:rPr>
              </w:sdtEndPr>
              <w:sdtContent>
                <w:r w:rsidR="00655D99" w:rsidRPr="00BE5A64">
                  <w:rPr>
                    <w:rStyle w:val="a5"/>
                    <w:rFonts w:asciiTheme="majorBidi" w:hAnsiTheme="majorBidi" w:cs="PNU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ال</w:t>
                </w:r>
                <w:r w:rsidR="00655D99">
                  <w:rPr>
                    <w:rStyle w:val="a5"/>
                    <w:rFonts w:asciiTheme="majorBidi" w:hAnsiTheme="majorBidi" w:cs="PNU" w:hint="cs"/>
                    <w:b/>
                    <w:color w:val="D9D9D9" w:themeColor="background1" w:themeShade="D9"/>
                    <w:sz w:val="18"/>
                    <w:szCs w:val="18"/>
                    <w:rtl/>
                  </w:rPr>
                  <w:t>مدة</w:t>
                </w:r>
              </w:sdtContent>
            </w:sdt>
          </w:p>
        </w:tc>
        <w:sdt>
          <w:sdtPr>
            <w:rPr>
              <w:rFonts w:asciiTheme="majorBidi" w:hAnsiTheme="majorBidi" w:cs="PNU"/>
              <w:b/>
              <w:bCs w:val="0"/>
              <w:sz w:val="18"/>
              <w:szCs w:val="18"/>
              <w:rtl/>
            </w:rPr>
            <w:id w:val="-445305462"/>
            <w:placeholder>
              <w:docPart w:val="3B74FAA85F6B48C69103DF3A0AED48B8"/>
            </w:placeholder>
            <w:showingPlcHdr/>
            <w:comboBox>
              <w:listItem w:displayText="-" w:value="-"/>
              <w:listItem w:displayText="عن بعد" w:value="عن بعد"/>
              <w:listItem w:displayText="الرياض" w:value="الرياض"/>
            </w:comboBox>
          </w:sdtPr>
          <w:sdtEndPr/>
          <w:sdtContent>
            <w:tc>
              <w:tcPr>
                <w:tcW w:w="900" w:type="dxa"/>
                <w:vAlign w:val="center"/>
              </w:tcPr>
              <w:p w14:paraId="1B935ABB" w14:textId="262AD203" w:rsidR="00655D99" w:rsidRPr="00BE5A64" w:rsidRDefault="00655D99" w:rsidP="00655D99">
                <w:pPr>
                  <w:pStyle w:val="1"/>
                  <w:ind w:right="10"/>
                  <w:rPr>
                    <w:rFonts w:asciiTheme="majorBidi" w:hAnsiTheme="majorBidi" w:cs="PNU"/>
                    <w:b/>
                    <w:bCs w:val="0"/>
                    <w:sz w:val="18"/>
                    <w:szCs w:val="18"/>
                  </w:rPr>
                </w:pPr>
                <w:r w:rsidRPr="00105D7A">
                  <w:rPr>
                    <w:rStyle w:val="a5"/>
                    <w:rFonts w:cs="PNU" w:hint="cs"/>
                    <w:b/>
                    <w:bCs w:val="0"/>
                    <w:color w:val="D9D9D9" w:themeColor="background1" w:themeShade="D9"/>
                    <w:sz w:val="18"/>
                    <w:szCs w:val="18"/>
                    <w:rtl/>
                  </w:rPr>
                  <w:t>المكان</w:t>
                </w:r>
              </w:p>
            </w:tc>
          </w:sdtContent>
        </w:sdt>
        <w:tc>
          <w:tcPr>
            <w:tcW w:w="1160" w:type="dxa"/>
            <w:vAlign w:val="center"/>
          </w:tcPr>
          <w:p w14:paraId="7F0C784B" w14:textId="34887797" w:rsidR="00655D99" w:rsidRPr="00BE5A64" w:rsidRDefault="003045DD" w:rsidP="00655D99">
            <w:pPr>
              <w:spacing w:after="0" w:line="240" w:lineRule="auto"/>
              <w:jc w:val="center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004743820"/>
                <w:placeholder>
                  <w:docPart w:val="EB46A06537B949BA83DCD1500522FF75"/>
                </w:placeholder>
                <w:showingPlcHdr/>
                <w:dropDownList>
                  <w:listItem w:displayText="-" w:value="-"/>
                  <w:listItem w:displayText="الرياض" w:value="الرياض"/>
                  <w:listItem w:displayText="الشرقية" w:value="الشرقية"/>
                  <w:listItem w:displayText="مكة المكرمة" w:value="مكة المكرمة"/>
                  <w:listItem w:displayText="عسير" w:value="عسير"/>
                </w:dropDownList>
              </w:sdtPr>
              <w:sdtEndPr/>
              <w:sdtContent>
                <w:r w:rsidR="00655D99" w:rsidRPr="00BE5A64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الفرع المنفذ</w:t>
                </w:r>
              </w:sdtContent>
            </w:sdt>
          </w:p>
        </w:tc>
      </w:tr>
      <w:tr w:rsidR="00FA1CDF" w:rsidRPr="00740566" w14:paraId="456C3766" w14:textId="77777777" w:rsidTr="00FA1CDF">
        <w:trPr>
          <w:cantSplit/>
          <w:trHeight w:val="397"/>
        </w:trPr>
        <w:tc>
          <w:tcPr>
            <w:tcW w:w="1278" w:type="dxa"/>
            <w:gridSpan w:val="3"/>
            <w:vMerge w:val="restart"/>
            <w:shd w:val="clear" w:color="auto" w:fill="007580"/>
            <w:vAlign w:val="center"/>
          </w:tcPr>
          <w:p w14:paraId="228DECC3" w14:textId="776B441C" w:rsidR="00FA1CDF" w:rsidRPr="00FA1CDF" w:rsidRDefault="00FA1CDF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="PNU" w:hint="cs"/>
                <w:bCs/>
                <w:noProof/>
                <w:color w:val="FFFFFF" w:themeColor="background1"/>
                <w:sz w:val="20"/>
                <w:szCs w:val="20"/>
                <w:rtl/>
                <w:lang w:eastAsia="ar-SA"/>
              </w:rPr>
              <w:t xml:space="preserve">بيانات </w:t>
            </w:r>
            <w:r w:rsidRPr="00FA1CDF"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0"/>
                <w:szCs w:val="20"/>
                <w:rtl/>
                <w:lang w:eastAsia="ar-SA"/>
              </w:rPr>
              <w:t>الرئيس المباشر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9C0A76B" w14:textId="77777777" w:rsidR="00FA1CDF" w:rsidRPr="00740566" w:rsidRDefault="00FA1CDF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اسم الرئيس</w:t>
            </w:r>
          </w:p>
        </w:tc>
        <w:tc>
          <w:tcPr>
            <w:tcW w:w="3969" w:type="dxa"/>
            <w:gridSpan w:val="3"/>
            <w:vAlign w:val="center"/>
          </w:tcPr>
          <w:p w14:paraId="2EE37EA7" w14:textId="77777777" w:rsidR="00FA1CDF" w:rsidRPr="005A0FC8" w:rsidRDefault="003045DD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369676177"/>
                <w:placeholder>
                  <w:docPart w:val="1C0BAC31EE024BF3A09B7F7DAAC61DE9"/>
                </w:placeholder>
                <w:showingPlcHdr/>
                <w:text/>
              </w:sdtPr>
              <w:sdtEndPr/>
              <w:sdtContent>
                <w:r w:rsidR="00FA1CDF" w:rsidRPr="005A0FC8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اسم الرئيس</w:t>
                </w:r>
              </w:sdtContent>
            </w:sdt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687E8AC8" w14:textId="677E225A" w:rsidR="00FA1CDF" w:rsidRPr="00740566" w:rsidRDefault="00FA1CDF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>
              <w:rPr>
                <w:rFonts w:asciiTheme="majorBidi" w:eastAsia="Times New Roman" w:hAnsiTheme="majorBidi" w:cs="PNU" w:hint="cs"/>
                <w:bCs/>
                <w:noProof/>
                <w:sz w:val="19"/>
                <w:szCs w:val="19"/>
                <w:rtl/>
                <w:lang w:eastAsia="ar-SA"/>
              </w:rPr>
              <w:t>رقم الجوال</w:t>
            </w:r>
          </w:p>
        </w:tc>
        <w:tc>
          <w:tcPr>
            <w:tcW w:w="2060" w:type="dxa"/>
            <w:gridSpan w:val="2"/>
            <w:vAlign w:val="center"/>
          </w:tcPr>
          <w:p w14:paraId="599F0ABF" w14:textId="4D17F09C" w:rsidR="00FA1CDF" w:rsidRPr="005A0FC8" w:rsidRDefault="003045DD" w:rsidP="00FA1CDF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9"/>
                  <w:szCs w:val="19"/>
                  <w:rtl/>
                  <w:lang w:eastAsia="ar-SA"/>
                </w:rPr>
                <w:id w:val="1735354685"/>
                <w:placeholder>
                  <w:docPart w:val="9E510FA95F774A4B9F5E6CAAA9BA143F"/>
                </w:placeholder>
                <w:showingPlcHdr/>
                <w:text/>
              </w:sdtPr>
              <w:sdtEndPr/>
              <w:sdtContent>
                <w:r w:rsidR="00FA1CDF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>رقم الجوال</w:t>
                </w:r>
              </w:sdtContent>
            </w:sdt>
          </w:p>
        </w:tc>
      </w:tr>
      <w:tr w:rsidR="00FA1CDF" w:rsidRPr="00740566" w14:paraId="6D1D0B22" w14:textId="77777777" w:rsidTr="00FA1CDF">
        <w:trPr>
          <w:cantSplit/>
          <w:trHeight w:val="397"/>
        </w:trPr>
        <w:tc>
          <w:tcPr>
            <w:tcW w:w="1278" w:type="dxa"/>
            <w:gridSpan w:val="3"/>
            <w:vMerge/>
            <w:shd w:val="clear" w:color="auto" w:fill="007580"/>
            <w:textDirection w:val="btLr"/>
            <w:vAlign w:val="center"/>
          </w:tcPr>
          <w:p w14:paraId="6396211D" w14:textId="77777777" w:rsidR="00FA1CDF" w:rsidRPr="00740566" w:rsidRDefault="00FA1CDF" w:rsidP="00FA1CDF">
            <w:pPr>
              <w:spacing w:after="0" w:line="240" w:lineRule="auto"/>
              <w:jc w:val="center"/>
              <w:rPr>
                <w:rFonts w:asciiTheme="majorBidi" w:hAnsiTheme="majorBidi" w:cs="PNU"/>
                <w:b/>
                <w:bCs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81464E" w14:textId="77777777" w:rsidR="00FA1CDF" w:rsidRPr="00740566" w:rsidRDefault="00FA1CDF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المسمى الوظيفي</w:t>
            </w:r>
          </w:p>
        </w:tc>
        <w:tc>
          <w:tcPr>
            <w:tcW w:w="3969" w:type="dxa"/>
            <w:gridSpan w:val="3"/>
            <w:vAlign w:val="center"/>
          </w:tcPr>
          <w:p w14:paraId="2772DFFA" w14:textId="1593DBFA" w:rsidR="00FA1CDF" w:rsidRPr="005A0FC8" w:rsidRDefault="003045DD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510127534"/>
                <w:placeholder>
                  <w:docPart w:val="E0A8FAD0FD4345F6B1179DE27721494D"/>
                </w:placeholder>
                <w:showingPlcHdr/>
                <w:text/>
              </w:sdtPr>
              <w:sdtEndPr/>
              <w:sdtContent>
                <w:r w:rsidR="00FA1CDF" w:rsidRPr="005A0FC8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المسمى الوظيفي</w:t>
                </w:r>
              </w:sdtContent>
            </w:sdt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7D0731CA" w14:textId="48BA79AB" w:rsidR="00FA1CDF" w:rsidRPr="00740566" w:rsidRDefault="00FA1CDF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التاريخ</w:t>
            </w:r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316851925"/>
            <w:placeholder>
              <w:docPart w:val="A5C66A1401444B9E866D503F2850BB90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060" w:type="dxa"/>
                <w:gridSpan w:val="2"/>
                <w:vAlign w:val="center"/>
              </w:tcPr>
              <w:p w14:paraId="180E0686" w14:textId="17913CB9" w:rsidR="00FA1CDF" w:rsidRPr="005A0FC8" w:rsidRDefault="00FA1CDF" w:rsidP="00FA1CDF">
                <w:pPr>
                  <w:tabs>
                    <w:tab w:val="center" w:pos="1701"/>
                  </w:tabs>
                  <w:spacing w:after="0" w:line="240" w:lineRule="auto"/>
                  <w:jc w:val="center"/>
                  <w:rPr>
                    <w:rFonts w:asciiTheme="majorBidi" w:eastAsia="Times New Roman" w:hAnsiTheme="majorBidi" w:cs="PNU"/>
                    <w:b/>
                    <w:noProof/>
                    <w:sz w:val="18"/>
                    <w:szCs w:val="18"/>
                    <w:lang w:eastAsia="ar-SA"/>
                  </w:rPr>
                </w:pPr>
                <w:r w:rsidRPr="00BE5A64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</w:tr>
      <w:tr w:rsidR="00FA1CDF" w:rsidRPr="00740566" w14:paraId="728CFE27" w14:textId="77777777" w:rsidTr="00FA1CDF">
        <w:trPr>
          <w:cantSplit/>
          <w:trHeight w:val="397"/>
        </w:trPr>
        <w:tc>
          <w:tcPr>
            <w:tcW w:w="1278" w:type="dxa"/>
            <w:gridSpan w:val="3"/>
            <w:vMerge/>
            <w:shd w:val="clear" w:color="auto" w:fill="007580"/>
            <w:textDirection w:val="btLr"/>
            <w:vAlign w:val="center"/>
          </w:tcPr>
          <w:p w14:paraId="0D5E526B" w14:textId="77777777" w:rsidR="00FA1CDF" w:rsidRPr="00740566" w:rsidRDefault="00FA1CDF" w:rsidP="00FA1CDF">
            <w:pPr>
              <w:spacing w:after="0" w:line="240" w:lineRule="auto"/>
              <w:jc w:val="center"/>
              <w:rPr>
                <w:rFonts w:asciiTheme="majorBidi" w:hAnsiTheme="majorBidi" w:cs="PNU"/>
                <w:b/>
                <w:bCs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68C958E" w14:textId="55258E1F" w:rsidR="00FA1CDF" w:rsidRPr="00740566" w:rsidRDefault="00FA1CDF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البريد الالكتروني</w:t>
            </w:r>
          </w:p>
        </w:tc>
        <w:tc>
          <w:tcPr>
            <w:tcW w:w="3969" w:type="dxa"/>
            <w:gridSpan w:val="3"/>
            <w:vAlign w:val="center"/>
          </w:tcPr>
          <w:p w14:paraId="0A525BC1" w14:textId="1BF3DE0A" w:rsidR="00FA1CDF" w:rsidRPr="005A0FC8" w:rsidRDefault="003045DD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9"/>
                  <w:szCs w:val="19"/>
                  <w:rtl/>
                  <w:lang w:eastAsia="ar-SA"/>
                </w:rPr>
                <w:id w:val="535318193"/>
                <w:placeholder>
                  <w:docPart w:val="CBD18CE4733A43E29615613D66AA4CA5"/>
                </w:placeholder>
                <w:showingPlcHdr/>
                <w:text/>
              </w:sdtPr>
              <w:sdtEndPr/>
              <w:sdtContent>
                <w:r w:rsidR="00FA1CDF" w:rsidRPr="00740566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9"/>
                    <w:szCs w:val="19"/>
                    <w:rtl/>
                  </w:rPr>
                  <w:t>البريد الالكتروني</w:t>
                </w:r>
                <w:r w:rsidR="00FA1CDF" w:rsidRPr="00740566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9"/>
                    <w:szCs w:val="19"/>
                    <w:rtl/>
                  </w:rPr>
                  <w:t xml:space="preserve"> </w:t>
                </w:r>
              </w:sdtContent>
            </w:sdt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1496B5A3" w14:textId="790051A0" w:rsidR="00FA1CDF" w:rsidRPr="00740566" w:rsidRDefault="00FA1CDF" w:rsidP="00FA1CDF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التوقيع</w:t>
            </w:r>
          </w:p>
        </w:tc>
        <w:tc>
          <w:tcPr>
            <w:tcW w:w="2060" w:type="dxa"/>
            <w:gridSpan w:val="2"/>
            <w:vAlign w:val="center"/>
          </w:tcPr>
          <w:p w14:paraId="74C2DC5E" w14:textId="284825F7" w:rsidR="00FA1CDF" w:rsidRDefault="003045DD" w:rsidP="00FA1CDF">
            <w:pPr>
              <w:tabs>
                <w:tab w:val="center" w:pos="1701"/>
              </w:tabs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581825338"/>
                <w:placeholder>
                  <w:docPart w:val="166E1C5DD5EB41D897BFE2D2C0445B35"/>
                </w:placeholder>
                <w:showingPlcHdr/>
                <w:text/>
              </w:sdtPr>
              <w:sdtEndPr/>
              <w:sdtContent>
                <w:r w:rsidR="00FA1CDF" w:rsidRPr="005A0FC8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التوقيع</w:t>
                </w:r>
              </w:sdtContent>
            </w:sdt>
          </w:p>
        </w:tc>
      </w:tr>
    </w:tbl>
    <w:p w14:paraId="0E4109FF" w14:textId="77777777" w:rsidR="00A57B69" w:rsidRPr="00740566" w:rsidRDefault="00A57B69" w:rsidP="00BC2303">
      <w:pPr>
        <w:spacing w:after="0" w:line="240" w:lineRule="auto"/>
        <w:rPr>
          <w:rFonts w:cs="PNU"/>
          <w:sz w:val="6"/>
          <w:szCs w:val="6"/>
          <w:rtl/>
        </w:rPr>
      </w:pPr>
    </w:p>
    <w:tbl>
      <w:tblPr>
        <w:bidiVisual/>
        <w:tblW w:w="10348" w:type="dxa"/>
        <w:tblInd w:w="-5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"/>
        <w:gridCol w:w="2127"/>
        <w:gridCol w:w="1867"/>
        <w:gridCol w:w="1417"/>
        <w:gridCol w:w="543"/>
        <w:gridCol w:w="569"/>
        <w:gridCol w:w="565"/>
        <w:gridCol w:w="2268"/>
      </w:tblGrid>
      <w:tr w:rsidR="00BD6A42" w:rsidRPr="00740566" w14:paraId="58176944" w14:textId="77777777" w:rsidTr="0066424D">
        <w:trPr>
          <w:cantSplit/>
          <w:trHeight w:val="397"/>
        </w:trPr>
        <w:tc>
          <w:tcPr>
            <w:tcW w:w="567" w:type="dxa"/>
            <w:vMerge w:val="restart"/>
            <w:shd w:val="clear" w:color="auto" w:fill="007580"/>
            <w:textDirection w:val="btLr"/>
            <w:vAlign w:val="center"/>
          </w:tcPr>
          <w:p w14:paraId="70292BD0" w14:textId="77777777" w:rsidR="00BD6A42" w:rsidRPr="00F558A2" w:rsidRDefault="00BD6A42" w:rsidP="00BC230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1"/>
                <w:szCs w:val="21"/>
                <w:rtl/>
                <w:lang w:eastAsia="ar-SA"/>
              </w:rPr>
            </w:pPr>
            <w:r w:rsidRPr="00F558A2">
              <w:rPr>
                <w:rFonts w:asciiTheme="majorBidi" w:eastAsia="Times New Roman" w:hAnsiTheme="majorBidi" w:cs="PNU"/>
                <w:bCs/>
                <w:noProof/>
                <w:color w:val="FFFFFF" w:themeColor="background1"/>
                <w:sz w:val="21"/>
                <w:szCs w:val="21"/>
                <w:rtl/>
                <w:lang w:eastAsia="ar-SA"/>
              </w:rPr>
              <w:t>البرامج الموجهة</w:t>
            </w:r>
          </w:p>
        </w:tc>
        <w:tc>
          <w:tcPr>
            <w:tcW w:w="4419" w:type="dxa"/>
            <w:gridSpan w:val="3"/>
            <w:shd w:val="clear" w:color="auto" w:fill="D9D9D9" w:themeFill="background1" w:themeFillShade="D9"/>
            <w:vAlign w:val="center"/>
          </w:tcPr>
          <w:p w14:paraId="7682C2E5" w14:textId="77777777" w:rsidR="00BD6A42" w:rsidRPr="00740566" w:rsidRDefault="00BD6A42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 xml:space="preserve">اسم البرنامج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7BC09B" w14:textId="77777777" w:rsidR="00BD6A42" w:rsidRPr="00740566" w:rsidRDefault="00BD6A42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تاريخ التنفيذ</w:t>
            </w:r>
          </w:p>
        </w:tc>
        <w:tc>
          <w:tcPr>
            <w:tcW w:w="1112" w:type="dxa"/>
            <w:gridSpan w:val="2"/>
            <w:shd w:val="clear" w:color="auto" w:fill="D9D9D9" w:themeFill="background1" w:themeFillShade="D9"/>
            <w:vAlign w:val="center"/>
          </w:tcPr>
          <w:p w14:paraId="5398C60F" w14:textId="0396C0C1" w:rsidR="00BD6A42" w:rsidRPr="00740566" w:rsidRDefault="0066424D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>
              <w:rPr>
                <w:rFonts w:asciiTheme="majorBidi" w:eastAsia="Times New Roman" w:hAnsiTheme="majorBidi" w:cs="PNU" w:hint="cs"/>
                <w:bCs/>
                <w:noProof/>
                <w:sz w:val="19"/>
                <w:szCs w:val="19"/>
                <w:rtl/>
                <w:lang w:eastAsia="ar-SA"/>
              </w:rPr>
              <w:t>مدة التنفيذ</w:t>
            </w:r>
          </w:p>
        </w:tc>
        <w:tc>
          <w:tcPr>
            <w:tcW w:w="2833" w:type="dxa"/>
            <w:gridSpan w:val="2"/>
            <w:shd w:val="clear" w:color="auto" w:fill="D9D9D9" w:themeFill="background1" w:themeFillShade="D9"/>
            <w:vAlign w:val="center"/>
          </w:tcPr>
          <w:p w14:paraId="26F31FCB" w14:textId="03201AFE" w:rsidR="00BD6A42" w:rsidRPr="00740566" w:rsidRDefault="00BD6A42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الفرع المنفذ</w:t>
            </w:r>
          </w:p>
        </w:tc>
      </w:tr>
      <w:tr w:rsidR="00D20688" w:rsidRPr="00740566" w14:paraId="186C51DB" w14:textId="77777777" w:rsidTr="0066424D">
        <w:trPr>
          <w:cantSplit/>
          <w:trHeight w:val="397"/>
        </w:trPr>
        <w:tc>
          <w:tcPr>
            <w:tcW w:w="567" w:type="dxa"/>
            <w:vMerge/>
            <w:shd w:val="clear" w:color="auto" w:fill="007580"/>
            <w:textDirection w:val="btLr"/>
            <w:vAlign w:val="center"/>
          </w:tcPr>
          <w:p w14:paraId="152E2A3A" w14:textId="77777777" w:rsidR="00D20688" w:rsidRPr="00F558A2" w:rsidRDefault="00D20688" w:rsidP="00BC230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16A25A" w14:textId="77777777" w:rsidR="00D20688" w:rsidRPr="00740566" w:rsidRDefault="00D20688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1</w:t>
            </w:r>
          </w:p>
        </w:tc>
        <w:tc>
          <w:tcPr>
            <w:tcW w:w="3994" w:type="dxa"/>
            <w:gridSpan w:val="2"/>
            <w:vAlign w:val="center"/>
          </w:tcPr>
          <w:p w14:paraId="2A5F21C6" w14:textId="77777777" w:rsidR="00D20688" w:rsidRPr="005A0FC8" w:rsidRDefault="003045DD" w:rsidP="00466039">
            <w:pPr>
              <w:spacing w:after="0" w:line="240" w:lineRule="auto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1267888273"/>
                <w:placeholder>
                  <w:docPart w:val="E4945080B6304FE591BDA5C15F74C130"/>
                </w:placeholder>
                <w:showingPlcHdr/>
                <w:text/>
              </w:sdtPr>
              <w:sdtEndPr/>
              <w:sdtContent>
                <w:r w:rsidR="00D20688" w:rsidRPr="005A0FC8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اسم البرنامج</w:t>
                </w:r>
              </w:sdtContent>
            </w:sdt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-1395575666"/>
            <w:placeholder>
              <w:docPart w:val="18BAFF360C184BF79CEFBC0A7C7A6AF1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1E9F82EC" w14:textId="77777777" w:rsidR="00D20688" w:rsidRPr="005A0FC8" w:rsidRDefault="00D20688" w:rsidP="00466039">
                <w:pPr>
                  <w:spacing w:after="0" w:line="240" w:lineRule="auto"/>
                  <w:jc w:val="center"/>
                  <w:rPr>
                    <w:rFonts w:asciiTheme="majorBidi" w:hAnsiTheme="majorBidi" w:cs="PNU"/>
                    <w:sz w:val="18"/>
                    <w:szCs w:val="18"/>
                  </w:rPr>
                </w:pPr>
                <w:r w:rsidRPr="005A0FC8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  <w:tc>
          <w:tcPr>
            <w:tcW w:w="1112" w:type="dxa"/>
            <w:gridSpan w:val="2"/>
            <w:vAlign w:val="center"/>
          </w:tcPr>
          <w:p w14:paraId="686E50FA" w14:textId="595F8A52" w:rsidR="00D20688" w:rsidRPr="005A0FC8" w:rsidRDefault="003045DD" w:rsidP="00466039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hAnsiTheme="majorBidi" w:cs="PNU"/>
                  <w:sz w:val="18"/>
                  <w:szCs w:val="18"/>
                  <w:rtl/>
                </w:rPr>
                <w:id w:val="-761224341"/>
                <w:placeholder>
                  <w:docPart w:val="6E2CD52570F3472D9AB2EFF1338D004D"/>
                </w:placeholder>
                <w:showingPlcHdr/>
                <w:dropDownList>
                  <w:listItem w:displayText="-" w:value="-"/>
                  <w:listItem w:displayText="10" w:value="10"/>
                  <w:listItem w:displayText="15" w:value="15"/>
                  <w:listItem w:displayText="20" w:value="20"/>
                </w:dropDownList>
              </w:sdtPr>
              <w:sdtEndPr>
                <w:rPr>
                  <w:rStyle w:val="a5"/>
                  <w:color w:val="808080"/>
                </w:rPr>
              </w:sdtEndPr>
              <w:sdtContent>
                <w:r w:rsidR="00D20688" w:rsidRPr="005A0FC8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</w:t>
                </w:r>
                <w:r w:rsidR="00B119E1" w:rsidRPr="005A0FC8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مدة</w:t>
                </w:r>
              </w:sdtContent>
            </w:sdt>
          </w:p>
        </w:tc>
        <w:tc>
          <w:tcPr>
            <w:tcW w:w="2833" w:type="dxa"/>
            <w:gridSpan w:val="2"/>
            <w:vAlign w:val="center"/>
          </w:tcPr>
          <w:p w14:paraId="6B257E54" w14:textId="77777777" w:rsidR="00D20688" w:rsidRPr="005A0FC8" w:rsidRDefault="003045DD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1699195931"/>
                <w:placeholder>
                  <w:docPart w:val="7E13519C4D1A4F4BA9A65F1DAC65DC74"/>
                </w:placeholder>
                <w:showingPlcHdr/>
                <w:dropDownList>
                  <w:listItem w:displayText="-" w:value="-"/>
                  <w:listItem w:displayText="عن بعد" w:value="عن بعد"/>
                  <w:listItem w:displayText="فرع الرياض" w:value="فرع الرياض"/>
                </w:dropDownList>
              </w:sdtPr>
              <w:sdtEndPr/>
              <w:sdtContent>
                <w:r w:rsidR="00703C5B" w:rsidRPr="005A0FC8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الفرع المنفذ</w:t>
                </w:r>
              </w:sdtContent>
            </w:sdt>
          </w:p>
        </w:tc>
      </w:tr>
      <w:tr w:rsidR="00D20688" w:rsidRPr="00740566" w14:paraId="152B9742" w14:textId="77777777" w:rsidTr="0066424D">
        <w:trPr>
          <w:cantSplit/>
          <w:trHeight w:val="397"/>
        </w:trPr>
        <w:tc>
          <w:tcPr>
            <w:tcW w:w="567" w:type="dxa"/>
            <w:vMerge/>
            <w:shd w:val="clear" w:color="auto" w:fill="007580"/>
            <w:textDirection w:val="btLr"/>
            <w:vAlign w:val="center"/>
          </w:tcPr>
          <w:p w14:paraId="0E8D036C" w14:textId="77777777" w:rsidR="00D20688" w:rsidRPr="00F558A2" w:rsidRDefault="00D20688" w:rsidP="00BC230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C8F6F0" w14:textId="77777777" w:rsidR="00D20688" w:rsidRPr="00740566" w:rsidRDefault="00D20688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2</w:t>
            </w:r>
          </w:p>
        </w:tc>
        <w:tc>
          <w:tcPr>
            <w:tcW w:w="3994" w:type="dxa"/>
            <w:gridSpan w:val="2"/>
            <w:vAlign w:val="center"/>
          </w:tcPr>
          <w:p w14:paraId="02B63194" w14:textId="77777777" w:rsidR="00D20688" w:rsidRPr="005A0FC8" w:rsidRDefault="003045DD" w:rsidP="00466039">
            <w:pPr>
              <w:spacing w:after="0" w:line="240" w:lineRule="auto"/>
              <w:rPr>
                <w:rFonts w:asciiTheme="majorBidi" w:hAnsiTheme="majorBidi" w:cs="PNU"/>
                <w:sz w:val="18"/>
                <w:szCs w:val="18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434483169"/>
                <w:placeholder>
                  <w:docPart w:val="00FC408474B640D884F8D4396DA40722"/>
                </w:placeholder>
                <w:showingPlcHdr/>
                <w:text/>
              </w:sdtPr>
              <w:sdtEndPr/>
              <w:sdtContent>
                <w:r w:rsidR="00D20688" w:rsidRPr="005A0FC8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اسم البرنامج</w:t>
                </w:r>
              </w:sdtContent>
            </w:sdt>
          </w:p>
        </w:tc>
        <w:sdt>
          <w:sdtPr>
            <w:rPr>
              <w:rFonts w:asciiTheme="majorBidi" w:hAnsiTheme="majorBidi" w:cs="PNU"/>
              <w:sz w:val="18"/>
              <w:szCs w:val="18"/>
              <w:rtl/>
            </w:rPr>
            <w:id w:val="935787283"/>
            <w:placeholder>
              <w:docPart w:val="71D430D904AD47DCA6B52457BF3CB369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2298ACD2" w14:textId="77777777" w:rsidR="00D20688" w:rsidRPr="005A0FC8" w:rsidRDefault="00D20688" w:rsidP="00466039">
                <w:pPr>
                  <w:spacing w:after="0" w:line="240" w:lineRule="auto"/>
                  <w:jc w:val="center"/>
                  <w:rPr>
                    <w:rFonts w:asciiTheme="majorBidi" w:hAnsiTheme="majorBidi" w:cs="PNU"/>
                    <w:sz w:val="18"/>
                    <w:szCs w:val="18"/>
                  </w:rPr>
                </w:pPr>
                <w:r w:rsidRPr="005A0FC8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التاريخ</w:t>
                </w:r>
              </w:p>
            </w:tc>
          </w:sdtContent>
        </w:sdt>
        <w:tc>
          <w:tcPr>
            <w:tcW w:w="1112" w:type="dxa"/>
            <w:gridSpan w:val="2"/>
            <w:vAlign w:val="center"/>
          </w:tcPr>
          <w:p w14:paraId="562AB4A7" w14:textId="67B511D5" w:rsidR="00D20688" w:rsidRPr="005A0FC8" w:rsidRDefault="003045DD" w:rsidP="00466039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hAnsiTheme="majorBidi" w:cs="PNU"/>
                  <w:sz w:val="18"/>
                  <w:szCs w:val="18"/>
                  <w:rtl/>
                </w:rPr>
                <w:id w:val="-1256133900"/>
                <w:placeholder>
                  <w:docPart w:val="6C3550D0CCC7484EB4C6C5CB86160D12"/>
                </w:placeholder>
                <w:showingPlcHdr/>
                <w:dropDownList>
                  <w:listItem w:displayText="-" w:value="-"/>
                  <w:listItem w:displayText="10" w:value="10"/>
                  <w:listItem w:displayText="15" w:value="15"/>
                  <w:listItem w:displayText="20" w:value="20"/>
                </w:dropDownList>
              </w:sdtPr>
              <w:sdtEndPr>
                <w:rPr>
                  <w:rStyle w:val="a5"/>
                  <w:color w:val="808080"/>
                </w:rPr>
              </w:sdtEndPr>
              <w:sdtContent>
                <w:r w:rsidR="003F3911" w:rsidRPr="005A0FC8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</w:t>
                </w:r>
                <w:r w:rsidR="00B119E1" w:rsidRPr="005A0FC8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مدة</w:t>
                </w:r>
              </w:sdtContent>
            </w:sdt>
          </w:p>
        </w:tc>
        <w:tc>
          <w:tcPr>
            <w:tcW w:w="2833" w:type="dxa"/>
            <w:gridSpan w:val="2"/>
            <w:vAlign w:val="center"/>
          </w:tcPr>
          <w:p w14:paraId="3F615CA2" w14:textId="2E8B4477" w:rsidR="00D20688" w:rsidRPr="005A0FC8" w:rsidRDefault="003045DD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91444254"/>
                <w:placeholder>
                  <w:docPart w:val="695BDBFD1B15476D9227D863B7C24AB5"/>
                </w:placeholder>
                <w:showingPlcHdr/>
                <w:dropDownList>
                  <w:listItem w:displayText="-" w:value="-"/>
                  <w:listItem w:displayText="عن بعد" w:value="عن بعد"/>
                  <w:listItem w:displayText="فرع الرياض" w:value="فرع الرياض"/>
                </w:dropDownList>
              </w:sdtPr>
              <w:sdtEndPr/>
              <w:sdtContent>
                <w:r w:rsidR="0066424D" w:rsidRPr="005A0FC8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الفرع المنفذ</w:t>
                </w:r>
              </w:sdtContent>
            </w:sdt>
          </w:p>
        </w:tc>
      </w:tr>
      <w:tr w:rsidR="00DB4E43" w:rsidRPr="00740566" w14:paraId="0DC66B50" w14:textId="77777777" w:rsidTr="00F558A2">
        <w:trPr>
          <w:cantSplit/>
          <w:trHeight w:val="736"/>
        </w:trPr>
        <w:tc>
          <w:tcPr>
            <w:tcW w:w="567" w:type="dxa"/>
            <w:vMerge/>
            <w:shd w:val="clear" w:color="auto" w:fill="007580"/>
            <w:textDirection w:val="btLr"/>
            <w:vAlign w:val="center"/>
          </w:tcPr>
          <w:p w14:paraId="1BB4013C" w14:textId="77777777" w:rsidR="00DB4E43" w:rsidRPr="00F558A2" w:rsidRDefault="00DB4E43" w:rsidP="00BC230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781" w:type="dxa"/>
            <w:gridSpan w:val="8"/>
            <w:vAlign w:val="center"/>
          </w:tcPr>
          <w:p w14:paraId="63A00AAD" w14:textId="77777777" w:rsidR="00DB4E43" w:rsidRPr="00740566" w:rsidRDefault="00DB4E43" w:rsidP="00BC2303">
            <w:pPr>
              <w:spacing w:after="0" w:line="240" w:lineRule="auto"/>
              <w:jc w:val="both"/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 xml:space="preserve">إقرار:  </w:t>
            </w:r>
            <w:r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>أقر أنا الموظف/ـ</w:t>
            </w:r>
            <w:r w:rsidR="00595517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>ة الموضحة بياناتي أعلاه بأن</w:t>
            </w:r>
            <w:r w:rsidR="00565CDE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 xml:space="preserve">ه في حال تم قبولي في البرنامج الموجه </w:t>
            </w:r>
            <w:r w:rsidR="00EF13D3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 xml:space="preserve">فإن </w:t>
            </w:r>
            <w:r w:rsidR="00650744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 xml:space="preserve">جميع </w:t>
            </w:r>
            <w:r w:rsidR="00EF13D3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 xml:space="preserve">مهام عملي سيقوم بها </w:t>
            </w:r>
            <w:r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>الموظف/ـة</w:t>
            </w:r>
            <w:r w:rsidR="00565CDE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 xml:space="preserve"> (</w:t>
            </w:r>
            <w:r w:rsidR="000B33EE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>البديل</w:t>
            </w:r>
            <w:r w:rsidR="00565CDE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>)</w:t>
            </w:r>
            <w:r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 xml:space="preserve">: </w:t>
            </w:r>
            <w:sdt>
              <w:sdtPr>
                <w:rPr>
                  <w:rFonts w:asciiTheme="majorBidi" w:eastAsia="Times New Roman" w:hAnsiTheme="majorBidi" w:cs="PNU"/>
                  <w:b/>
                  <w:noProof/>
                  <w:color w:val="7F7F7F" w:themeColor="text1" w:themeTint="80"/>
                  <w:sz w:val="18"/>
                  <w:szCs w:val="18"/>
                  <w:rtl/>
                  <w:lang w:eastAsia="ar-SA"/>
                </w:rPr>
                <w:id w:val="1321919077"/>
                <w:placeholder>
                  <w:docPart w:val="DefaultPlaceholder_1082065158"/>
                </w:placeholder>
                <w:text/>
              </w:sdtPr>
              <w:sdtEndPr/>
              <w:sdtContent>
                <w:r w:rsidR="000C5FBA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 xml:space="preserve"> .............</w:t>
                </w:r>
                <w:r w:rsidR="00650744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</w:t>
                </w:r>
                <w:r w:rsidR="000B33EE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.....</w:t>
                </w:r>
                <w:r w:rsidR="00E3642E" w:rsidRPr="005A0FC8">
                  <w:rPr>
                    <w:rFonts w:asciiTheme="majorBidi" w:eastAsia="Times New Roman" w:hAnsiTheme="majorBidi" w:cs="PNU" w:hint="cs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....................</w:t>
                </w:r>
                <w:r w:rsidR="000B33EE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....</w:t>
                </w:r>
                <w:r w:rsidR="000C5FBA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</w:t>
                </w:r>
                <w:r w:rsidR="00650744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</w:t>
                </w:r>
                <w:r w:rsidR="008B10CC" w:rsidRPr="005A0FC8">
                  <w:rPr>
                    <w:rFonts w:asciiTheme="majorBidi" w:eastAsia="Times New Roman" w:hAnsiTheme="majorBidi" w:cs="PNU" w:hint="cs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.......</w:t>
                </w:r>
                <w:r w:rsidR="00650744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....................</w:t>
                </w:r>
                <w:r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</w:t>
                </w:r>
                <w:r w:rsidR="00A6374C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</w:t>
                </w:r>
              </w:sdtContent>
            </w:sdt>
            <w:r w:rsidR="00A6374C" w:rsidRPr="007617C9">
              <w:rPr>
                <w:rFonts w:asciiTheme="majorBidi" w:eastAsia="Times New Roman" w:hAnsiTheme="majorBidi" w:cs="PNU"/>
                <w:b/>
                <w:noProof/>
                <w:color w:val="7F7F7F" w:themeColor="text1" w:themeTint="80"/>
                <w:sz w:val="19"/>
                <w:szCs w:val="19"/>
                <w:rtl/>
                <w:lang w:eastAsia="ar-SA"/>
              </w:rPr>
              <w:t xml:space="preserve">   </w:t>
            </w:r>
            <w:r w:rsidR="00A6374C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>توقيع الموظف/ـة (</w:t>
            </w:r>
            <w:r w:rsidR="000B33EE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>البديل</w:t>
            </w:r>
            <w:r w:rsidR="00A6374C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>):</w:t>
            </w:r>
            <w:r w:rsidR="000B33EE" w:rsidRPr="00740566">
              <w:rPr>
                <w:rFonts w:asciiTheme="majorBidi" w:eastAsia="Times New Roman" w:hAnsiTheme="majorBidi" w:cs="PNU"/>
                <w:b/>
                <w:noProof/>
                <w:sz w:val="19"/>
                <w:szCs w:val="19"/>
                <w:rtl/>
                <w:lang w:eastAsia="ar-SA"/>
              </w:rPr>
              <w:t xml:space="preserve"> </w:t>
            </w:r>
            <w:sdt>
              <w:sdtPr>
                <w:rPr>
                  <w:rFonts w:asciiTheme="majorBidi" w:eastAsia="Times New Roman" w:hAnsiTheme="majorBidi" w:cs="PNU"/>
                  <w:b/>
                  <w:noProof/>
                  <w:color w:val="7F7F7F" w:themeColor="text1" w:themeTint="80"/>
                  <w:sz w:val="18"/>
                  <w:szCs w:val="18"/>
                  <w:rtl/>
                  <w:lang w:eastAsia="ar-SA"/>
                </w:rPr>
                <w:id w:val="-400834078"/>
                <w:placeholder>
                  <w:docPart w:val="DefaultPlaceholder_1082065158"/>
                </w:placeholder>
                <w:text/>
              </w:sdtPr>
              <w:sdtEndPr/>
              <w:sdtContent>
                <w:r w:rsidR="000C5FBA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................</w:t>
                </w:r>
                <w:r w:rsidR="000B33EE" w:rsidRPr="005A0FC8">
                  <w:rPr>
                    <w:rFonts w:asciiTheme="majorBidi" w:eastAsia="Times New Roman" w:hAnsiTheme="majorBidi" w:cs="PNU"/>
                    <w:b/>
                    <w:noProof/>
                    <w:color w:val="7F7F7F" w:themeColor="text1" w:themeTint="80"/>
                    <w:sz w:val="18"/>
                    <w:szCs w:val="18"/>
                    <w:rtl/>
                    <w:lang w:eastAsia="ar-SA"/>
                  </w:rPr>
                  <w:t>....................</w:t>
                </w:r>
              </w:sdtContent>
            </w:sdt>
          </w:p>
        </w:tc>
      </w:tr>
      <w:tr w:rsidR="00597E44" w:rsidRPr="00740566" w14:paraId="308886D7" w14:textId="77777777" w:rsidTr="00F558A2">
        <w:trPr>
          <w:cantSplit/>
          <w:trHeight w:val="397"/>
        </w:trPr>
        <w:tc>
          <w:tcPr>
            <w:tcW w:w="567" w:type="dxa"/>
            <w:vMerge/>
            <w:shd w:val="clear" w:color="auto" w:fill="007580"/>
            <w:textDirection w:val="btLr"/>
            <w:vAlign w:val="center"/>
          </w:tcPr>
          <w:p w14:paraId="100F9516" w14:textId="77777777" w:rsidR="00BD6A42" w:rsidRPr="00F558A2" w:rsidRDefault="00BD6A42" w:rsidP="00BC230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="PNU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14:paraId="40D7293C" w14:textId="77777777" w:rsidR="00BD6A42" w:rsidRPr="00740566" w:rsidRDefault="00BD6A42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اسم الرئيس المباشر</w:t>
            </w:r>
          </w:p>
        </w:tc>
        <w:tc>
          <w:tcPr>
            <w:tcW w:w="3827" w:type="dxa"/>
            <w:gridSpan w:val="3"/>
            <w:vAlign w:val="center"/>
          </w:tcPr>
          <w:p w14:paraId="1955BE23" w14:textId="795D11E6" w:rsidR="00BD6A42" w:rsidRPr="005A0FC8" w:rsidRDefault="003045DD" w:rsidP="0033342A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941502850"/>
                <w:placeholder>
                  <w:docPart w:val="71FA8CC4E87548C699159F22925DD26B"/>
                </w:placeholder>
                <w:showingPlcHdr/>
                <w:text/>
              </w:sdtPr>
              <w:sdtEndPr/>
              <w:sdtContent>
                <w:r w:rsidR="00885DC9" w:rsidRPr="005A0FC8">
                  <w:rPr>
                    <w:rStyle w:val="a5"/>
                    <w:rFonts w:asciiTheme="majorBidi" w:hAnsiTheme="majorBidi" w:cs="PNU" w:hint="cs"/>
                    <w:color w:val="D9D9D9" w:themeColor="background1" w:themeShade="D9"/>
                    <w:sz w:val="18"/>
                    <w:szCs w:val="18"/>
                    <w:rtl/>
                  </w:rPr>
                  <w:t>اسم الرئيس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096C084E" w14:textId="77777777" w:rsidR="00BD6A42" w:rsidRPr="00740566" w:rsidRDefault="00BD6A42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التوقيع</w:t>
            </w:r>
          </w:p>
        </w:tc>
        <w:tc>
          <w:tcPr>
            <w:tcW w:w="2268" w:type="dxa"/>
            <w:vAlign w:val="center"/>
          </w:tcPr>
          <w:p w14:paraId="108745AC" w14:textId="77777777" w:rsidR="00BD6A42" w:rsidRPr="005A0FC8" w:rsidRDefault="003045DD" w:rsidP="00BC2303">
            <w:pPr>
              <w:spacing w:after="0" w:line="240" w:lineRule="auto"/>
              <w:jc w:val="center"/>
              <w:rPr>
                <w:rFonts w:asciiTheme="majorBidi" w:eastAsia="Times New Roman" w:hAnsiTheme="majorBidi" w:cs="PNU"/>
                <w:bCs/>
                <w:noProof/>
                <w:sz w:val="18"/>
                <w:szCs w:val="18"/>
                <w:lang w:eastAsia="ar-SA"/>
              </w:rPr>
            </w:pPr>
            <w:sdt>
              <w:sdtPr>
                <w:rPr>
                  <w:rFonts w:asciiTheme="majorBidi" w:eastAsia="Times New Roman" w:hAnsiTheme="majorBidi" w:cs="PNU"/>
                  <w:b/>
                  <w:noProof/>
                  <w:sz w:val="18"/>
                  <w:szCs w:val="18"/>
                  <w:rtl/>
                  <w:lang w:eastAsia="ar-SA"/>
                </w:rPr>
                <w:id w:val="-1459492317"/>
                <w:placeholder>
                  <w:docPart w:val="1CD044688BEA45158831866128519925"/>
                </w:placeholder>
                <w:showingPlcHdr/>
                <w:text/>
              </w:sdtPr>
              <w:sdtEndPr/>
              <w:sdtContent>
                <w:r w:rsidR="00885DC9" w:rsidRPr="005A0FC8">
                  <w:rPr>
                    <w:rStyle w:val="a5"/>
                    <w:rFonts w:asciiTheme="majorBidi" w:hAnsiTheme="majorBidi" w:cs="PNU"/>
                    <w:color w:val="D9D9D9" w:themeColor="background1" w:themeShade="D9"/>
                    <w:sz w:val="18"/>
                    <w:szCs w:val="18"/>
                    <w:rtl/>
                  </w:rPr>
                  <w:t>التوقيع</w:t>
                </w:r>
              </w:sdtContent>
            </w:sdt>
          </w:p>
        </w:tc>
      </w:tr>
    </w:tbl>
    <w:p w14:paraId="00A9B828" w14:textId="77777777" w:rsidR="00BD6A42" w:rsidRPr="00740566" w:rsidRDefault="00BD6A42" w:rsidP="00BC2303">
      <w:pPr>
        <w:spacing w:after="0" w:line="240" w:lineRule="auto"/>
        <w:rPr>
          <w:rFonts w:asciiTheme="majorBidi" w:hAnsiTheme="majorBidi" w:cs="PNU"/>
          <w:sz w:val="6"/>
          <w:szCs w:val="6"/>
          <w:rtl/>
        </w:rPr>
      </w:pPr>
    </w:p>
    <w:tbl>
      <w:tblPr>
        <w:bidiVisual/>
        <w:tblW w:w="0" w:type="auto"/>
        <w:tblInd w:w="-5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2835"/>
        <w:gridCol w:w="1134"/>
        <w:gridCol w:w="2268"/>
      </w:tblGrid>
      <w:tr w:rsidR="00597E44" w:rsidRPr="00740566" w14:paraId="3BC63912" w14:textId="77777777" w:rsidTr="00F558A2">
        <w:trPr>
          <w:cantSplit/>
          <w:trHeight w:val="397"/>
        </w:trPr>
        <w:tc>
          <w:tcPr>
            <w:tcW w:w="3119" w:type="dxa"/>
            <w:shd w:val="pct15" w:color="000000" w:fill="FFFFFF"/>
            <w:vAlign w:val="center"/>
          </w:tcPr>
          <w:p w14:paraId="0A0A860A" w14:textId="77777777" w:rsidR="00321F68" w:rsidRPr="00740566" w:rsidRDefault="00321F68" w:rsidP="00BC2303">
            <w:pPr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خاص بموظفي مدخلي البيانات</w:t>
            </w:r>
          </w:p>
        </w:tc>
        <w:tc>
          <w:tcPr>
            <w:tcW w:w="992" w:type="dxa"/>
            <w:vAlign w:val="center"/>
          </w:tcPr>
          <w:p w14:paraId="50C4E741" w14:textId="77777777" w:rsidR="00321F68" w:rsidRPr="00740566" w:rsidRDefault="00321F68" w:rsidP="00BC2303">
            <w:pPr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الاسم</w:t>
            </w:r>
          </w:p>
        </w:tc>
        <w:tc>
          <w:tcPr>
            <w:tcW w:w="2835" w:type="dxa"/>
            <w:vAlign w:val="center"/>
          </w:tcPr>
          <w:p w14:paraId="2CE881BE" w14:textId="576B6B74" w:rsidR="00321F68" w:rsidRPr="00740566" w:rsidRDefault="00321F68" w:rsidP="00885DC9">
            <w:pPr>
              <w:spacing w:after="0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EC61F00" w14:textId="77777777" w:rsidR="00321F68" w:rsidRPr="00740566" w:rsidRDefault="00321F68" w:rsidP="00BC2303">
            <w:pPr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  <w:r w:rsidRPr="00740566"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  <w:t>التاريخ</w:t>
            </w:r>
          </w:p>
        </w:tc>
        <w:tc>
          <w:tcPr>
            <w:tcW w:w="2268" w:type="dxa"/>
            <w:vAlign w:val="center"/>
          </w:tcPr>
          <w:p w14:paraId="41A0400E" w14:textId="6EBF9D69" w:rsidR="00321F68" w:rsidRPr="00740566" w:rsidRDefault="00321F68" w:rsidP="00885DC9">
            <w:pPr>
              <w:tabs>
                <w:tab w:val="center" w:pos="1701"/>
              </w:tabs>
              <w:spacing w:after="0"/>
              <w:jc w:val="center"/>
              <w:rPr>
                <w:rFonts w:asciiTheme="majorBidi" w:eastAsia="Times New Roman" w:hAnsiTheme="majorBidi" w:cs="PNU"/>
                <w:bCs/>
                <w:noProof/>
                <w:sz w:val="19"/>
                <w:szCs w:val="19"/>
                <w:rtl/>
                <w:lang w:eastAsia="ar-SA"/>
              </w:rPr>
            </w:pPr>
          </w:p>
        </w:tc>
      </w:tr>
    </w:tbl>
    <w:p w14:paraId="3E88352A" w14:textId="26C69F3A" w:rsidR="003B4732" w:rsidRPr="00BA1AD0" w:rsidRDefault="003B4732" w:rsidP="00BA1AD0">
      <w:pPr>
        <w:spacing w:after="0" w:line="240" w:lineRule="auto"/>
        <w:rPr>
          <w:sz w:val="2"/>
          <w:szCs w:val="2"/>
          <w:rtl/>
        </w:rPr>
      </w:pPr>
    </w:p>
    <w:sectPr w:rsidR="003B4732" w:rsidRPr="00BA1AD0" w:rsidSect="00C308E8">
      <w:headerReference w:type="default" r:id="rId6"/>
      <w:pgSz w:w="11906" w:h="16838"/>
      <w:pgMar w:top="1985" w:right="991" w:bottom="142" w:left="851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A5D3" w14:textId="77777777" w:rsidR="00EF1A5A" w:rsidRDefault="00EF1A5A" w:rsidP="001374C3">
      <w:pPr>
        <w:spacing w:after="0" w:line="240" w:lineRule="auto"/>
      </w:pPr>
      <w:r>
        <w:separator/>
      </w:r>
    </w:p>
  </w:endnote>
  <w:endnote w:type="continuationSeparator" w:id="0">
    <w:p w14:paraId="654BEB2E" w14:textId="77777777" w:rsidR="00EF1A5A" w:rsidRDefault="00EF1A5A" w:rsidP="0013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C477" w14:textId="77777777" w:rsidR="00EF1A5A" w:rsidRDefault="00EF1A5A" w:rsidP="001374C3">
      <w:pPr>
        <w:spacing w:after="0" w:line="240" w:lineRule="auto"/>
      </w:pPr>
      <w:r>
        <w:separator/>
      </w:r>
    </w:p>
  </w:footnote>
  <w:footnote w:type="continuationSeparator" w:id="0">
    <w:p w14:paraId="099BDD19" w14:textId="77777777" w:rsidR="00EF1A5A" w:rsidRDefault="00EF1A5A" w:rsidP="0013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C5A4" w14:textId="157B93DF" w:rsidR="00BE0C2A" w:rsidRDefault="00C308E8">
    <w:pPr>
      <w:pStyle w:val="a3"/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E2CC3D" wp14:editId="262998F1">
              <wp:simplePos x="0" y="0"/>
              <wp:positionH relativeFrom="column">
                <wp:posOffset>4935855</wp:posOffset>
              </wp:positionH>
              <wp:positionV relativeFrom="paragraph">
                <wp:posOffset>986155</wp:posOffset>
              </wp:positionV>
              <wp:extent cx="1644015" cy="238125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2381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5AFF6" w14:textId="77777777" w:rsidR="00890A3B" w:rsidRPr="003B5974" w:rsidRDefault="00890A3B" w:rsidP="00890A3B">
                          <w:pPr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color w:val="007580"/>
                              <w:sz w:val="16"/>
                              <w:szCs w:val="16"/>
                              <w:rtl/>
                            </w:rPr>
                            <w:t>إدارة تطوير الموارد البشرية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2CC3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88.65pt;margin-top:77.65pt;width:129.45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" stroked="f">
              <v:fill opacity="0"/>
              <v:textbox>
                <w:txbxContent>
                  <w:p w14:paraId="5F75AFF6" w14:textId="77777777" w:rsidR="00890A3B" w:rsidRPr="003B5974" w:rsidRDefault="00890A3B" w:rsidP="00890A3B">
                    <w:pPr>
                      <w:rPr>
                        <w:color w:val="007580"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color w:val="007580"/>
                        <w:sz w:val="16"/>
                        <w:szCs w:val="16"/>
                        <w:rtl/>
                      </w:rPr>
                      <w:t>إدارة تطوير الموارد البشرية</w:t>
                    </w:r>
                  </w:p>
                </w:txbxContent>
              </v:textbox>
            </v:shape>
          </w:pict>
        </mc:Fallback>
      </mc:AlternateContent>
    </w: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848E74" wp14:editId="4D61A5DA">
              <wp:simplePos x="0" y="0"/>
              <wp:positionH relativeFrom="column">
                <wp:posOffset>-149860</wp:posOffset>
              </wp:positionH>
              <wp:positionV relativeFrom="paragraph">
                <wp:posOffset>986155</wp:posOffset>
              </wp:positionV>
              <wp:extent cx="2247900" cy="20002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47900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62F02" w14:textId="77777777" w:rsidR="00890A3B" w:rsidRPr="00836E29" w:rsidRDefault="00890A3B" w:rsidP="00890A3B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580"/>
                              <w:sz w:val="16"/>
                              <w:szCs w:val="16"/>
                            </w:rPr>
                            <w:t>Human Resource Development Administration</w:t>
                          </w:r>
                        </w:p>
                        <w:p w14:paraId="3BB6554A" w14:textId="77777777" w:rsidR="00890A3B" w:rsidRPr="00836E29" w:rsidRDefault="00890A3B" w:rsidP="00890A3B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848E74" id="_x0000_s1027" type="#_x0000_t202" style="position:absolute;left:0;text-align:left;margin-left:-11.8pt;margin-top:77.65pt;width:177pt;height:1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" stroked="f">
              <v:fill opacity="0"/>
              <v:textbox>
                <w:txbxContent>
                  <w:p w14:paraId="6A362F02" w14:textId="77777777" w:rsidR="00890A3B" w:rsidRPr="00836E29" w:rsidRDefault="00890A3B" w:rsidP="00890A3B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  <w:r>
                      <w:rPr>
                        <w:color w:val="007580"/>
                        <w:sz w:val="16"/>
                        <w:szCs w:val="16"/>
                      </w:rPr>
                      <w:t>Human Resource Development Administration</w:t>
                    </w:r>
                  </w:p>
                  <w:p w14:paraId="3BB6554A" w14:textId="77777777" w:rsidR="00890A3B" w:rsidRPr="00836E29" w:rsidRDefault="00890A3B" w:rsidP="00890A3B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183E3F2D" wp14:editId="204CAAE9">
          <wp:simplePos x="0" y="0"/>
          <wp:positionH relativeFrom="column">
            <wp:posOffset>-549910</wp:posOffset>
          </wp:positionH>
          <wp:positionV relativeFrom="paragraph">
            <wp:posOffset>-118745</wp:posOffset>
          </wp:positionV>
          <wp:extent cx="7559040" cy="10717530"/>
          <wp:effectExtent l="0" t="0" r="3810" b="762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16" cy="10725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QAVWUadferSmhpVR2Nh4VuF71UVwgaN3o4MQOsXw7UZrzMMY3N0L9CT2VEa2O7apmkppyfT/2+X3zZbO3SqNg==" w:salt="hbZWaZFXfl7ND8jo+alqyg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05"/>
    <w:rsid w:val="00040853"/>
    <w:rsid w:val="0005229E"/>
    <w:rsid w:val="00094779"/>
    <w:rsid w:val="000B33EE"/>
    <w:rsid w:val="000B4611"/>
    <w:rsid w:val="000C5FBA"/>
    <w:rsid w:val="000D75AC"/>
    <w:rsid w:val="000E69DB"/>
    <w:rsid w:val="000F734D"/>
    <w:rsid w:val="0010092E"/>
    <w:rsid w:val="00117A92"/>
    <w:rsid w:val="00121B70"/>
    <w:rsid w:val="0012229D"/>
    <w:rsid w:val="00136C73"/>
    <w:rsid w:val="001374C3"/>
    <w:rsid w:val="001619AD"/>
    <w:rsid w:val="001726DF"/>
    <w:rsid w:val="00186DC6"/>
    <w:rsid w:val="001A118B"/>
    <w:rsid w:val="001B172E"/>
    <w:rsid w:val="001B301C"/>
    <w:rsid w:val="001D7DEA"/>
    <w:rsid w:val="00215444"/>
    <w:rsid w:val="0021717E"/>
    <w:rsid w:val="002E6D64"/>
    <w:rsid w:val="00301521"/>
    <w:rsid w:val="003045DD"/>
    <w:rsid w:val="003106B4"/>
    <w:rsid w:val="003178FA"/>
    <w:rsid w:val="00321F68"/>
    <w:rsid w:val="00330DB8"/>
    <w:rsid w:val="0033342A"/>
    <w:rsid w:val="0033567E"/>
    <w:rsid w:val="003607B5"/>
    <w:rsid w:val="003637A5"/>
    <w:rsid w:val="003735E7"/>
    <w:rsid w:val="00377C24"/>
    <w:rsid w:val="003A5805"/>
    <w:rsid w:val="003A7B99"/>
    <w:rsid w:val="003B4732"/>
    <w:rsid w:val="003C64D2"/>
    <w:rsid w:val="003E689D"/>
    <w:rsid w:val="003F3680"/>
    <w:rsid w:val="003F3911"/>
    <w:rsid w:val="003F4B5B"/>
    <w:rsid w:val="00435B73"/>
    <w:rsid w:val="00445E59"/>
    <w:rsid w:val="004523A3"/>
    <w:rsid w:val="004627A8"/>
    <w:rsid w:val="00466039"/>
    <w:rsid w:val="004725B1"/>
    <w:rsid w:val="00475ED4"/>
    <w:rsid w:val="00482C26"/>
    <w:rsid w:val="00493273"/>
    <w:rsid w:val="004B0593"/>
    <w:rsid w:val="004B2D64"/>
    <w:rsid w:val="004C072F"/>
    <w:rsid w:val="004D3CC1"/>
    <w:rsid w:val="00506DC2"/>
    <w:rsid w:val="00510281"/>
    <w:rsid w:val="00523F09"/>
    <w:rsid w:val="005529C9"/>
    <w:rsid w:val="00565CDE"/>
    <w:rsid w:val="00575402"/>
    <w:rsid w:val="00595517"/>
    <w:rsid w:val="00597E44"/>
    <w:rsid w:val="005A0FC8"/>
    <w:rsid w:val="005A17B2"/>
    <w:rsid w:val="005B3050"/>
    <w:rsid w:val="005C07CE"/>
    <w:rsid w:val="005D0215"/>
    <w:rsid w:val="005F0C7B"/>
    <w:rsid w:val="00604B1B"/>
    <w:rsid w:val="00631A03"/>
    <w:rsid w:val="00642836"/>
    <w:rsid w:val="00650744"/>
    <w:rsid w:val="00655D99"/>
    <w:rsid w:val="0066424D"/>
    <w:rsid w:val="00664E9A"/>
    <w:rsid w:val="00670959"/>
    <w:rsid w:val="006B350F"/>
    <w:rsid w:val="006C2558"/>
    <w:rsid w:val="006D6355"/>
    <w:rsid w:val="006E1876"/>
    <w:rsid w:val="0070358E"/>
    <w:rsid w:val="00703C5B"/>
    <w:rsid w:val="0070563E"/>
    <w:rsid w:val="007164F9"/>
    <w:rsid w:val="00720B29"/>
    <w:rsid w:val="00727568"/>
    <w:rsid w:val="00740566"/>
    <w:rsid w:val="00745840"/>
    <w:rsid w:val="007617C9"/>
    <w:rsid w:val="00764461"/>
    <w:rsid w:val="00764F90"/>
    <w:rsid w:val="00773DB9"/>
    <w:rsid w:val="007B4AB3"/>
    <w:rsid w:val="007D6B5F"/>
    <w:rsid w:val="00802930"/>
    <w:rsid w:val="008069C1"/>
    <w:rsid w:val="00861DDA"/>
    <w:rsid w:val="00866539"/>
    <w:rsid w:val="008858F3"/>
    <w:rsid w:val="00885DC9"/>
    <w:rsid w:val="00890A3B"/>
    <w:rsid w:val="008939A6"/>
    <w:rsid w:val="008A6E89"/>
    <w:rsid w:val="008B10CC"/>
    <w:rsid w:val="008B373E"/>
    <w:rsid w:val="008D0E77"/>
    <w:rsid w:val="008E00E4"/>
    <w:rsid w:val="008E126D"/>
    <w:rsid w:val="0091454A"/>
    <w:rsid w:val="00920964"/>
    <w:rsid w:val="009401B6"/>
    <w:rsid w:val="00941403"/>
    <w:rsid w:val="00957538"/>
    <w:rsid w:val="0096763E"/>
    <w:rsid w:val="009776CC"/>
    <w:rsid w:val="0098456E"/>
    <w:rsid w:val="00984958"/>
    <w:rsid w:val="009B21DF"/>
    <w:rsid w:val="009D0E30"/>
    <w:rsid w:val="009D1A39"/>
    <w:rsid w:val="00A179C6"/>
    <w:rsid w:val="00A37D65"/>
    <w:rsid w:val="00A4710B"/>
    <w:rsid w:val="00A57B69"/>
    <w:rsid w:val="00A6374C"/>
    <w:rsid w:val="00A95FAC"/>
    <w:rsid w:val="00AA79DB"/>
    <w:rsid w:val="00AD0A08"/>
    <w:rsid w:val="00AD3268"/>
    <w:rsid w:val="00AD4446"/>
    <w:rsid w:val="00AE011D"/>
    <w:rsid w:val="00AE3827"/>
    <w:rsid w:val="00AE58DD"/>
    <w:rsid w:val="00AF1CBB"/>
    <w:rsid w:val="00B119E1"/>
    <w:rsid w:val="00B517CD"/>
    <w:rsid w:val="00B560F0"/>
    <w:rsid w:val="00B8298E"/>
    <w:rsid w:val="00B905FD"/>
    <w:rsid w:val="00BA1AD0"/>
    <w:rsid w:val="00BB0D8E"/>
    <w:rsid w:val="00BC2303"/>
    <w:rsid w:val="00BC69E8"/>
    <w:rsid w:val="00BD6A42"/>
    <w:rsid w:val="00BE0C2A"/>
    <w:rsid w:val="00BE5A64"/>
    <w:rsid w:val="00C0719C"/>
    <w:rsid w:val="00C07C91"/>
    <w:rsid w:val="00C308E8"/>
    <w:rsid w:val="00C30B7B"/>
    <w:rsid w:val="00C34702"/>
    <w:rsid w:val="00C670D4"/>
    <w:rsid w:val="00C715EC"/>
    <w:rsid w:val="00C774B0"/>
    <w:rsid w:val="00C86915"/>
    <w:rsid w:val="00CC096B"/>
    <w:rsid w:val="00CD333A"/>
    <w:rsid w:val="00D20688"/>
    <w:rsid w:val="00D21521"/>
    <w:rsid w:val="00D519EF"/>
    <w:rsid w:val="00D55E9A"/>
    <w:rsid w:val="00D65AC4"/>
    <w:rsid w:val="00D74B24"/>
    <w:rsid w:val="00DA76AC"/>
    <w:rsid w:val="00DA7941"/>
    <w:rsid w:val="00DB4E43"/>
    <w:rsid w:val="00DF2E56"/>
    <w:rsid w:val="00E01FB1"/>
    <w:rsid w:val="00E11DC7"/>
    <w:rsid w:val="00E340A4"/>
    <w:rsid w:val="00E3642E"/>
    <w:rsid w:val="00E3775A"/>
    <w:rsid w:val="00EA69E5"/>
    <w:rsid w:val="00EB3F5F"/>
    <w:rsid w:val="00EF13D3"/>
    <w:rsid w:val="00EF1A5A"/>
    <w:rsid w:val="00EF2BD8"/>
    <w:rsid w:val="00F032DC"/>
    <w:rsid w:val="00F3595C"/>
    <w:rsid w:val="00F558A2"/>
    <w:rsid w:val="00F71FC2"/>
    <w:rsid w:val="00F90D72"/>
    <w:rsid w:val="00F910A1"/>
    <w:rsid w:val="00FA04E4"/>
    <w:rsid w:val="00FA1CDF"/>
    <w:rsid w:val="00FD100D"/>
    <w:rsid w:val="00FD4239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1D86E78"/>
  <w15:docId w15:val="{E8689473-2583-49E4-A57C-CD03EADE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A57B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Cs/>
      <w:noProof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74C3"/>
  </w:style>
  <w:style w:type="paragraph" w:styleId="a4">
    <w:name w:val="footer"/>
    <w:basedOn w:val="a"/>
    <w:link w:val="Char0"/>
    <w:uiPriority w:val="99"/>
    <w:unhideWhenUsed/>
    <w:rsid w:val="00137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74C3"/>
  </w:style>
  <w:style w:type="character" w:styleId="a5">
    <w:name w:val="Placeholder Text"/>
    <w:basedOn w:val="a0"/>
    <w:uiPriority w:val="99"/>
    <w:semiHidden/>
    <w:rsid w:val="004B2D6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B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B2D64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A57B69"/>
    <w:rPr>
      <w:rFonts w:ascii="Times New Roman" w:eastAsia="Times New Roman" w:hAnsi="Times New Roman" w:cs="Traditional Arabic"/>
      <w:bCs/>
      <w:noProof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fhaid\Desktop\&#1575;&#1587;&#1578;&#1605;&#1575;&#1585;&#1577;%20&#1575;&#1604;&#1605;&#1593;&#1607;&#1583;%20&#1575;&#1604;&#1576;&#1610;&#1575;&#1606;&#1575;&#1578;%20&#1575;&#1604;&#1588;&#1582;&#1589;&#1610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805028F1D044A4A13E9DB0B7D252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98B3D2-B232-4F02-9D0B-DA503C054AAB}"/>
      </w:docPartPr>
      <w:docPartBody>
        <w:p w:rsidR="007126F0" w:rsidRDefault="00BF72F1" w:rsidP="00BF72F1">
          <w:pPr>
            <w:pStyle w:val="93805028F1D044A4A13E9DB0B7D252B213"/>
          </w:pPr>
          <w:r w:rsidRPr="00740566">
            <w:rPr>
              <w:rStyle w:val="a3"/>
              <w:rFonts w:cs="PNU" w:hint="cs"/>
              <w:color w:val="D9D9D9" w:themeColor="background1" w:themeShade="D9"/>
              <w:rtl/>
            </w:rPr>
            <w:t>الاسم رباعي</w:t>
          </w:r>
        </w:p>
      </w:docPartBody>
    </w:docPart>
    <w:docPart>
      <w:docPartPr>
        <w:name w:val="0135AFB2274D4B06AAB900897AD8C8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9704A1-3D07-4D26-B111-C8BCE82233D8}"/>
      </w:docPartPr>
      <w:docPartBody>
        <w:p w:rsidR="007126F0" w:rsidRDefault="00BF72F1" w:rsidP="00BF72F1">
          <w:pPr>
            <w:pStyle w:val="0135AFB2274D4B06AAB900897AD8C8E313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B58FB36F11A84D92BDC813377B8AF4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4B3EA6-3EEB-41D1-AFDD-D87DEBBDB45E}"/>
      </w:docPartPr>
      <w:docPartBody>
        <w:p w:rsidR="007126F0" w:rsidRDefault="00BF72F1" w:rsidP="00BF72F1">
          <w:pPr>
            <w:pStyle w:val="B58FB36F11A84D92BDC813377B8AF45913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FEAC4EE1D84649C7B89AE26D97CD1D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9F0080-6046-423F-975B-9172D93D0B02}"/>
      </w:docPartPr>
      <w:docPartBody>
        <w:p w:rsidR="007126F0" w:rsidRDefault="00BF72F1" w:rsidP="00BF72F1">
          <w:pPr>
            <w:pStyle w:val="FEAC4EE1D84649C7B89AE26D97CD1D5C13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E2823B76DACE4742AEAE89EA791BCE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6B3D88-8A62-4801-9CE4-7CA6395797D3}"/>
      </w:docPartPr>
      <w:docPartBody>
        <w:p w:rsidR="007126F0" w:rsidRDefault="00BF72F1" w:rsidP="00BF72F1">
          <w:pPr>
            <w:pStyle w:val="E2823B76DACE4742AEAE89EA791BCE8513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E4F6209E928440C19A2094A599604E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D601F7-2CCE-4DCA-BA61-C3AB1F1D1206}"/>
      </w:docPartPr>
      <w:docPartBody>
        <w:p w:rsidR="007126F0" w:rsidRDefault="00BF72F1" w:rsidP="00BF72F1">
          <w:pPr>
            <w:pStyle w:val="E4F6209E928440C19A2094A599604E8B13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5BDE16E0EE4D4F13AF58DF64DA0D2A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7D1FE0-2963-4640-AAFC-41E186381656}"/>
      </w:docPartPr>
      <w:docPartBody>
        <w:p w:rsidR="007126F0" w:rsidRDefault="00BF72F1" w:rsidP="00BF72F1">
          <w:pPr>
            <w:pStyle w:val="5BDE16E0EE4D4F13AF58DF64DA0D2AAB13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4523629FBAB248F0835E7D7DFF2D49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3BAC74-7A97-4EA2-B447-D660CB35C48A}"/>
      </w:docPartPr>
      <w:docPartBody>
        <w:p w:rsidR="007126F0" w:rsidRDefault="00BF72F1" w:rsidP="00BF72F1">
          <w:pPr>
            <w:pStyle w:val="4523629FBAB248F0835E7D7DFF2D498813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FDCF2B02598647AD9071E424A89D63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0B1FC1-0578-4CA6-819B-B70183673866}"/>
      </w:docPartPr>
      <w:docPartBody>
        <w:p w:rsidR="007126F0" w:rsidRDefault="00BF72F1" w:rsidP="00BF72F1">
          <w:pPr>
            <w:pStyle w:val="FDCF2B02598647AD9071E424A89D635B13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64E456F74E2D4BB6BBDC3441A2763A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D91347-E0E9-46DF-B515-02B90F1D7BF1}"/>
      </w:docPartPr>
      <w:docPartBody>
        <w:p w:rsidR="007126F0" w:rsidRDefault="00BF72F1" w:rsidP="00BF72F1">
          <w:pPr>
            <w:pStyle w:val="64E456F74E2D4BB6BBDC3441A2763A8C13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2A2EEC80F2AB4DDAA9FB853885BF4B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05F8B1-B6B4-4F4A-A811-BC8B3DAED522}"/>
      </w:docPartPr>
      <w:docPartBody>
        <w:p w:rsidR="007126F0" w:rsidRDefault="00BF72F1" w:rsidP="00BF72F1">
          <w:pPr>
            <w:pStyle w:val="2A2EEC80F2AB4DDAA9FB853885BF4BD013"/>
          </w:pPr>
          <w:r w:rsidRPr="00740566">
            <w:rPr>
              <w:rStyle w:val="a3"/>
              <w:rFonts w:asciiTheme="majorBidi" w:hAnsiTheme="majorBidi" w:cs="PNU" w:hint="cs"/>
              <w:color w:val="D9D9D9" w:themeColor="background1" w:themeShade="D9"/>
              <w:sz w:val="19"/>
              <w:szCs w:val="19"/>
              <w:rtl/>
            </w:rPr>
            <w:t>المؤهل العلمي</w:t>
          </w:r>
        </w:p>
      </w:docPartBody>
    </w:docPart>
    <w:docPart>
      <w:docPartPr>
        <w:name w:val="F3EB93B91FBB438084DBE876ED1BB6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D66219-29AB-4B91-B53C-7A37D0053BFA}"/>
      </w:docPartPr>
      <w:docPartBody>
        <w:p w:rsidR="007126F0" w:rsidRDefault="00BF72F1" w:rsidP="00BF72F1">
          <w:pPr>
            <w:pStyle w:val="F3EB93B91FBB438084DBE876ED1BB63213"/>
          </w:pPr>
          <w:r w:rsidRPr="00740566">
            <w:rPr>
              <w:rStyle w:val="a3"/>
              <w:rFonts w:asciiTheme="majorBidi" w:hAnsiTheme="majorBidi" w:cs="PNU" w:hint="cs"/>
              <w:color w:val="D9D9D9" w:themeColor="background1" w:themeShade="D9"/>
              <w:sz w:val="19"/>
              <w:szCs w:val="19"/>
              <w:rtl/>
            </w:rPr>
            <w:t>البريد الالكتروني</w:t>
          </w:r>
          <w:r w:rsidRPr="00740566">
            <w:rPr>
              <w:rStyle w:val="a3"/>
              <w:rFonts w:asciiTheme="majorBidi" w:hAnsiTheme="majorBidi" w:cs="PNU"/>
              <w:color w:val="D9D9D9" w:themeColor="background1" w:themeShade="D9"/>
              <w:sz w:val="19"/>
              <w:szCs w:val="19"/>
              <w:rtl/>
            </w:rPr>
            <w:t xml:space="preserve"> </w:t>
          </w:r>
        </w:p>
      </w:docPartBody>
    </w:docPart>
    <w:docPart>
      <w:docPartPr>
        <w:name w:val="B941AE856728451BB9EB7208929C90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A63486-9C6C-4C07-91E8-3B11777E3605}"/>
      </w:docPartPr>
      <w:docPartBody>
        <w:p w:rsidR="007126F0" w:rsidRDefault="00BF72F1" w:rsidP="00BF72F1">
          <w:pPr>
            <w:pStyle w:val="B941AE856728451BB9EB7208929C909C13"/>
          </w:pPr>
          <w:r w:rsidRPr="00740566">
            <w:rPr>
              <w:rStyle w:val="a3"/>
              <w:rFonts w:asciiTheme="majorBidi" w:hAnsiTheme="majorBidi" w:cs="PNU"/>
              <w:color w:val="D9D9D9" w:themeColor="background1" w:themeShade="D9"/>
              <w:sz w:val="19"/>
              <w:szCs w:val="19"/>
              <w:rtl/>
            </w:rPr>
            <w:t>التخصص</w:t>
          </w:r>
        </w:p>
      </w:docPartBody>
    </w:docPart>
    <w:docPart>
      <w:docPartPr>
        <w:name w:val="C849226F634947FCAD1A2A41ED7432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FB77CB-F0B5-4A5A-83C3-5220028EB77C}"/>
      </w:docPartPr>
      <w:docPartBody>
        <w:p w:rsidR="007126F0" w:rsidRDefault="00BF72F1" w:rsidP="00BF72F1">
          <w:pPr>
            <w:pStyle w:val="C849226F634947FCAD1A2A41ED74328E13"/>
          </w:pPr>
          <w:r w:rsidRPr="00740566">
            <w:rPr>
              <w:rStyle w:val="a3"/>
              <w:rFonts w:asciiTheme="majorBidi" w:hAnsiTheme="majorBidi" w:cs="PNU"/>
              <w:color w:val="D9D9D9" w:themeColor="background1" w:themeShade="D9"/>
              <w:sz w:val="19"/>
              <w:szCs w:val="19"/>
              <w:rtl/>
            </w:rPr>
            <w:t>رقم الجوال</w:t>
          </w:r>
        </w:p>
      </w:docPartBody>
    </w:docPart>
    <w:docPart>
      <w:docPartPr>
        <w:name w:val="B2462E83A2934AA7A514B78FAB1C2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C2044F-C831-4844-9A3C-CCB3987883EB}"/>
      </w:docPartPr>
      <w:docPartBody>
        <w:p w:rsidR="007126F0" w:rsidRDefault="00BF72F1" w:rsidP="00BF72F1">
          <w:pPr>
            <w:pStyle w:val="B2462E83A2934AA7A514B78FAB1C2E8A13"/>
          </w:pPr>
          <w:r w:rsidRPr="00740566">
            <w:rPr>
              <w:rStyle w:val="a3"/>
              <w:rFonts w:asciiTheme="majorBidi" w:hAnsiTheme="majorBidi" w:cs="PNU"/>
              <w:color w:val="D9D9D9" w:themeColor="background1" w:themeShade="D9"/>
              <w:sz w:val="19"/>
              <w:szCs w:val="19"/>
              <w:rtl/>
            </w:rPr>
            <w:t>رقم التحويلة</w:t>
          </w:r>
        </w:p>
      </w:docPartBody>
    </w:docPart>
    <w:docPart>
      <w:docPartPr>
        <w:name w:val="49B1E07478E04AD1B270AFB3947868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7B5CF1-2288-4C37-851C-5C67C87389DA}"/>
      </w:docPartPr>
      <w:docPartBody>
        <w:p w:rsidR="007126F0" w:rsidRDefault="00BF72F1" w:rsidP="00BF72F1">
          <w:pPr>
            <w:pStyle w:val="49B1E07478E04AD1B270AFB39478680E13"/>
          </w:pPr>
          <w:r w:rsidRPr="00740566">
            <w:rPr>
              <w:rStyle w:val="a3"/>
              <w:rFonts w:cs="PNU" w:hint="cs"/>
              <w:color w:val="D9D9D9" w:themeColor="background1" w:themeShade="D9"/>
              <w:sz w:val="19"/>
              <w:szCs w:val="19"/>
              <w:rtl/>
            </w:rPr>
            <w:t>ا</w:t>
          </w:r>
          <w:r>
            <w:rPr>
              <w:rStyle w:val="a3"/>
              <w:rFonts w:cs="PNU" w:hint="cs"/>
              <w:color w:val="D9D9D9" w:themeColor="background1" w:themeShade="D9"/>
              <w:sz w:val="19"/>
              <w:szCs w:val="19"/>
              <w:rtl/>
            </w:rPr>
            <w:t xml:space="preserve">لمدينة </w:t>
          </w:r>
        </w:p>
      </w:docPartBody>
    </w:docPart>
    <w:docPart>
      <w:docPartPr>
        <w:name w:val="C27B52A4FDA54758AC07E307DDCC2B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F99909-B0A5-4E4A-926F-5590C461BF31}"/>
      </w:docPartPr>
      <w:docPartBody>
        <w:p w:rsidR="007126F0" w:rsidRDefault="00BF72F1" w:rsidP="00BF72F1">
          <w:pPr>
            <w:pStyle w:val="C27B52A4FDA54758AC07E307DDCC2B8F13"/>
          </w:pPr>
          <w:r w:rsidRPr="00740566">
            <w:rPr>
              <w:rStyle w:val="a3"/>
              <w:rFonts w:cs="PNU" w:hint="cs"/>
              <w:color w:val="D9D9D9" w:themeColor="background1" w:themeShade="D9"/>
              <w:sz w:val="19"/>
              <w:szCs w:val="19"/>
              <w:rtl/>
            </w:rPr>
            <w:t>ا</w:t>
          </w:r>
          <w:r>
            <w:rPr>
              <w:rStyle w:val="a3"/>
              <w:rFonts w:cs="PNU" w:hint="cs"/>
              <w:color w:val="D9D9D9" w:themeColor="background1" w:themeShade="D9"/>
              <w:sz w:val="19"/>
              <w:szCs w:val="19"/>
              <w:rtl/>
            </w:rPr>
            <w:t xml:space="preserve">لقسم أو الوحدة </w:t>
          </w:r>
        </w:p>
      </w:docPartBody>
    </w:docPart>
    <w:docPart>
      <w:docPartPr>
        <w:name w:val="4C1B24ED2222496AA9C6D5C24357D8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9B1A1D-03F2-4F64-BA84-E8A1122A7A81}"/>
      </w:docPartPr>
      <w:docPartBody>
        <w:p w:rsidR="007126F0" w:rsidRDefault="00BF72F1" w:rsidP="00BF72F1">
          <w:pPr>
            <w:pStyle w:val="4C1B24ED2222496AA9C6D5C24357D87013"/>
          </w:pPr>
          <w:r w:rsidRPr="00740566">
            <w:rPr>
              <w:rStyle w:val="a3"/>
              <w:rFonts w:cs="PNU" w:hint="cs"/>
              <w:color w:val="D9D9D9" w:themeColor="background1" w:themeShade="D9"/>
              <w:sz w:val="19"/>
              <w:szCs w:val="19"/>
              <w:rtl/>
            </w:rPr>
            <w:t>ادخل التاريخ</w:t>
          </w:r>
        </w:p>
      </w:docPartBody>
    </w:docPart>
    <w:docPart>
      <w:docPartPr>
        <w:name w:val="12609FCE61C04CBB98D3038FD75BAE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68F7FB-95BB-4E10-BA13-A1D40EB19D97}"/>
      </w:docPartPr>
      <w:docPartBody>
        <w:p w:rsidR="007126F0" w:rsidRDefault="00BF72F1" w:rsidP="00BF72F1">
          <w:pPr>
            <w:pStyle w:val="12609FCE61C04CBB98D3038FD75BAE9613"/>
          </w:pPr>
          <w:r w:rsidRPr="00740566">
            <w:rPr>
              <w:rStyle w:val="a3"/>
              <w:rFonts w:asciiTheme="majorBidi" w:hAnsiTheme="majorBidi" w:cs="PNU"/>
              <w:color w:val="D9D9D9" w:themeColor="background1" w:themeShade="D9"/>
              <w:sz w:val="19"/>
              <w:szCs w:val="19"/>
              <w:rtl/>
            </w:rPr>
            <w:t>انقر لإدخال المسمى</w:t>
          </w:r>
        </w:p>
      </w:docPartBody>
    </w:docPart>
    <w:docPart>
      <w:docPartPr>
        <w:name w:val="BDB80B3D154840CC8C9189DB59B2D1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7F600C-478A-480D-A481-001DC455E711}"/>
      </w:docPartPr>
      <w:docPartBody>
        <w:p w:rsidR="000F6FC0" w:rsidRDefault="00BF72F1" w:rsidP="00BF72F1">
          <w:pPr>
            <w:pStyle w:val="BDB80B3D154840CC8C9189DB59B2D1D713"/>
          </w:pPr>
          <w:r w:rsidRPr="006E1876">
            <w:rPr>
              <w:rStyle w:val="a3"/>
              <w:rFonts w:asciiTheme="majorBidi" w:hAnsiTheme="majorBidi" w:cs="PNU" w:hint="cs"/>
              <w:color w:val="D9D9D9" w:themeColor="background1" w:themeShade="D9"/>
              <w:sz w:val="19"/>
              <w:szCs w:val="19"/>
              <w:rtl/>
            </w:rPr>
            <w:t>تاريخ التعيين</w:t>
          </w:r>
        </w:p>
      </w:docPartBody>
    </w:docPart>
    <w:docPart>
      <w:docPartPr>
        <w:name w:val="C7210086622541E097317BDA51CE8F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0EB7DB-54B7-499C-A689-BC22659174D3}"/>
      </w:docPartPr>
      <w:docPartBody>
        <w:p w:rsidR="000F6FC0" w:rsidRDefault="00BF72F1" w:rsidP="00BF72F1">
          <w:pPr>
            <w:pStyle w:val="C7210086622541E097317BDA51CE8F0A13"/>
          </w:pPr>
          <w:r w:rsidRPr="006E1876">
            <w:rPr>
              <w:rStyle w:val="a3"/>
              <w:rFonts w:asciiTheme="majorBidi" w:hAnsiTheme="majorBidi" w:cs="PNU"/>
              <w:color w:val="D9D9D9" w:themeColor="background1" w:themeShade="D9"/>
              <w:sz w:val="19"/>
              <w:szCs w:val="19"/>
              <w:rtl/>
            </w:rPr>
            <w:t>جهة العمل</w:t>
          </w:r>
        </w:p>
      </w:docPartBody>
    </w:docPart>
    <w:docPart>
      <w:docPartPr>
        <w:name w:val="A0A9EB5E88064F168C92C26764ACAF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301275-C7DF-4FEB-A182-A8D573392722}"/>
      </w:docPartPr>
      <w:docPartBody>
        <w:p w:rsidR="001B7788" w:rsidRDefault="00BF72F1" w:rsidP="00BF72F1">
          <w:pPr>
            <w:pStyle w:val="A0A9EB5E88064F168C92C26764ACAF6213"/>
          </w:pPr>
          <w:r w:rsidRPr="00740566">
            <w:rPr>
              <w:rStyle w:val="a3"/>
              <w:rFonts w:asciiTheme="majorBidi" w:hAnsiTheme="majorBidi" w:cs="PNU"/>
              <w:color w:val="D9D9D9" w:themeColor="background1" w:themeShade="D9"/>
              <w:sz w:val="19"/>
              <w:szCs w:val="19"/>
              <w:rtl/>
            </w:rPr>
            <w:t>انقر لاختيار المرتبة</w:t>
          </w:r>
        </w:p>
      </w:docPartBody>
    </w:docPart>
    <w:docPart>
      <w:docPartPr>
        <w:name w:val="E4945080B6304FE591BDA5C15F74C1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D37837-6F14-45FD-AE8A-E3A235F5C323}"/>
      </w:docPartPr>
      <w:docPartBody>
        <w:p w:rsidR="001B7788" w:rsidRDefault="00BF72F1" w:rsidP="00BF72F1">
          <w:pPr>
            <w:pStyle w:val="E4945080B6304FE591BDA5C15F74C13013"/>
          </w:pPr>
          <w:r w:rsidRPr="005A0FC8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اسم البرنامج</w:t>
          </w:r>
        </w:p>
      </w:docPartBody>
    </w:docPart>
    <w:docPart>
      <w:docPartPr>
        <w:name w:val="18BAFF360C184BF79CEFBC0A7C7A6A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3B03B1-9174-471B-82B6-7FC9791186CC}"/>
      </w:docPartPr>
      <w:docPartBody>
        <w:p w:rsidR="001B7788" w:rsidRDefault="00BF72F1" w:rsidP="00BF72F1">
          <w:pPr>
            <w:pStyle w:val="18BAFF360C184BF79CEFBC0A7C7A6AF113"/>
          </w:pPr>
          <w:r w:rsidRPr="005A0FC8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  <w:docPart>
      <w:docPartPr>
        <w:name w:val="00FC408474B640D884F8D4396DA407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707A63-C8F4-4C6D-B4A8-E377DFDBBC51}"/>
      </w:docPartPr>
      <w:docPartBody>
        <w:p w:rsidR="001B7788" w:rsidRDefault="00BF72F1" w:rsidP="00BF72F1">
          <w:pPr>
            <w:pStyle w:val="00FC408474B640D884F8D4396DA4072213"/>
          </w:pPr>
          <w:r w:rsidRPr="005A0FC8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اسم البرنامج</w:t>
          </w:r>
        </w:p>
      </w:docPartBody>
    </w:docPart>
    <w:docPart>
      <w:docPartPr>
        <w:name w:val="71D430D904AD47DCA6B52457BF3CB3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756A20-66C2-4344-890C-60F6C84B0DD3}"/>
      </w:docPartPr>
      <w:docPartBody>
        <w:p w:rsidR="001B7788" w:rsidRDefault="00BF72F1" w:rsidP="00BF72F1">
          <w:pPr>
            <w:pStyle w:val="71D430D904AD47DCA6B52457BF3CB36913"/>
          </w:pPr>
          <w:r w:rsidRPr="005A0FC8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  <w:docPart>
      <w:docPartPr>
        <w:name w:val="6E2CD52570F3472D9AB2EFF1338D00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44DDD6-DFDF-4A38-8718-18BB42CBEF25}"/>
      </w:docPartPr>
      <w:docPartBody>
        <w:p w:rsidR="001B7788" w:rsidRDefault="00BF72F1" w:rsidP="00BF72F1">
          <w:pPr>
            <w:pStyle w:val="6E2CD52570F3472D9AB2EFF1338D004D13"/>
          </w:pPr>
          <w:r w:rsidRPr="005A0FC8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</w:t>
          </w:r>
          <w:r w:rsidRPr="005A0FC8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مدة</w:t>
          </w:r>
        </w:p>
      </w:docPartBody>
    </w:docPart>
    <w:docPart>
      <w:docPartPr>
        <w:name w:val="04FA27862E634F0BBDC4204574073E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5FDAE8-33C1-4142-ACC1-9D62F62B6AD6}"/>
      </w:docPartPr>
      <w:docPartBody>
        <w:p w:rsidR="003F6D50" w:rsidRDefault="00BF72F1" w:rsidP="00BF72F1">
          <w:pPr>
            <w:pStyle w:val="04FA27862E634F0BBDC4204574073E4E13"/>
          </w:pPr>
          <w:r w:rsidRPr="006E1876">
            <w:rPr>
              <w:rStyle w:val="a3"/>
              <w:rFonts w:asciiTheme="majorBidi" w:hAnsiTheme="majorBidi" w:cs="PNU" w:hint="cs"/>
              <w:color w:val="D9D9D9" w:themeColor="background1" w:themeShade="D9"/>
              <w:sz w:val="19"/>
              <w:szCs w:val="19"/>
              <w:rtl/>
            </w:rPr>
            <w:t>تاريخ الميلاد</w:t>
          </w:r>
        </w:p>
      </w:docPartBody>
    </w:docPart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90171B-49BB-4259-AE28-978FAB7F8578}"/>
      </w:docPartPr>
      <w:docPartBody>
        <w:p w:rsidR="00984273" w:rsidRDefault="003F6D50">
          <w:r w:rsidRPr="00932CA8">
            <w:rPr>
              <w:rStyle w:val="a3"/>
              <w:rFonts w:hint="cs"/>
              <w:rtl/>
            </w:rPr>
            <w:t>انقر</w:t>
          </w:r>
          <w:r w:rsidRPr="00932CA8">
            <w:rPr>
              <w:rStyle w:val="a3"/>
              <w:rtl/>
            </w:rPr>
            <w:t xml:space="preserve"> </w:t>
          </w:r>
          <w:r w:rsidRPr="00932CA8">
            <w:rPr>
              <w:rStyle w:val="a3"/>
              <w:rFonts w:hint="cs"/>
              <w:rtl/>
            </w:rPr>
            <w:t>هنا</w:t>
          </w:r>
          <w:r w:rsidRPr="00932CA8">
            <w:rPr>
              <w:rStyle w:val="a3"/>
              <w:rtl/>
            </w:rPr>
            <w:t xml:space="preserve"> </w:t>
          </w:r>
          <w:r w:rsidRPr="00932CA8">
            <w:rPr>
              <w:rStyle w:val="a3"/>
              <w:rFonts w:hint="cs"/>
              <w:rtl/>
            </w:rPr>
            <w:t>لإدخال</w:t>
          </w:r>
          <w:r w:rsidRPr="00932CA8">
            <w:rPr>
              <w:rStyle w:val="a3"/>
              <w:rtl/>
            </w:rPr>
            <w:t xml:space="preserve"> </w:t>
          </w:r>
          <w:r w:rsidRPr="00932CA8">
            <w:rPr>
              <w:rStyle w:val="a3"/>
              <w:rFonts w:hint="cs"/>
              <w:rtl/>
            </w:rPr>
            <w:t>نص</w:t>
          </w:r>
          <w:r w:rsidRPr="00932CA8">
            <w:rPr>
              <w:rStyle w:val="a3"/>
            </w:rPr>
            <w:t>.</w:t>
          </w:r>
        </w:p>
      </w:docPartBody>
    </w:docPart>
    <w:docPart>
      <w:docPartPr>
        <w:name w:val="71FA8CC4E87548C699159F22925DD2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DD3BE9-0A50-4250-8009-ECA0490355F7}"/>
      </w:docPartPr>
      <w:docPartBody>
        <w:p w:rsidR="00CF55AA" w:rsidRDefault="00BF72F1" w:rsidP="00BF72F1">
          <w:pPr>
            <w:pStyle w:val="71FA8CC4E87548C699159F22925DD26B14"/>
          </w:pPr>
          <w:r w:rsidRPr="005A0FC8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اسم الرئيس</w:t>
          </w:r>
        </w:p>
      </w:docPartBody>
    </w:docPart>
    <w:docPart>
      <w:docPartPr>
        <w:name w:val="1CD044688BEA451588318661285199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4EE37E-84BC-4447-9E94-585E8969D68B}"/>
      </w:docPartPr>
      <w:docPartBody>
        <w:p w:rsidR="00CF55AA" w:rsidRDefault="00BF72F1" w:rsidP="00BF72F1">
          <w:pPr>
            <w:pStyle w:val="1CD044688BEA4515883186612851992514"/>
          </w:pPr>
          <w:r w:rsidRPr="005A0FC8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التوقيع</w:t>
          </w:r>
        </w:p>
      </w:docPartBody>
    </w:docPart>
    <w:docPart>
      <w:docPartPr>
        <w:name w:val="8C65185B9ED8459A834B187FF7C8F6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64BCD3-3EF4-4F4E-BEF7-704146BA8CC9}"/>
      </w:docPartPr>
      <w:docPartBody>
        <w:p w:rsidR="00AD7FD4" w:rsidRDefault="00BF72F1" w:rsidP="00BF72F1">
          <w:pPr>
            <w:pStyle w:val="8C65185B9ED8459A834B187FF7C8F6BD14"/>
          </w:pPr>
          <w:r w:rsidRPr="00740566">
            <w:rPr>
              <w:rFonts w:asciiTheme="majorBidi" w:eastAsia="Times New Roman" w:hAnsiTheme="majorBidi" w:cs="PNU"/>
              <w:bCs/>
              <w:noProof/>
              <w:sz w:val="19"/>
              <w:szCs w:val="19"/>
              <w:rtl/>
              <w:lang w:eastAsia="ar-SA"/>
            </w:rPr>
            <w:t>-</w:t>
          </w:r>
        </w:p>
      </w:docPartBody>
    </w:docPart>
    <w:docPart>
      <w:docPartPr>
        <w:name w:val="7E13519C4D1A4F4BA9A65F1DAC65DC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BAD5C6-274B-4ACC-941E-EC69AE4F1550}"/>
      </w:docPartPr>
      <w:docPartBody>
        <w:p w:rsidR="00A71C3A" w:rsidRDefault="00BF72F1" w:rsidP="00BF72F1">
          <w:pPr>
            <w:pStyle w:val="7E13519C4D1A4F4BA9A65F1DAC65DC7414"/>
          </w:pPr>
          <w:r w:rsidRPr="005A0FC8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الفرع المنفذ</w:t>
          </w:r>
        </w:p>
      </w:docPartBody>
    </w:docPart>
    <w:docPart>
      <w:docPartPr>
        <w:name w:val="6C3550D0CCC7484EB4C6C5CB86160D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5210CB-38AA-4932-A4A6-946E047FE7B0}"/>
      </w:docPartPr>
      <w:docPartBody>
        <w:p w:rsidR="00A71C3A" w:rsidRDefault="00BF72F1" w:rsidP="00BF72F1">
          <w:pPr>
            <w:pStyle w:val="6C3550D0CCC7484EB4C6C5CB86160D1214"/>
          </w:pPr>
          <w:r w:rsidRPr="005A0FC8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</w:t>
          </w:r>
          <w:r w:rsidRPr="005A0FC8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مدة</w:t>
          </w:r>
        </w:p>
      </w:docPartBody>
    </w:docPart>
    <w:docPart>
      <w:docPartPr>
        <w:name w:val="695BDBFD1B15476D9227D863B7C24A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428FFE-F33E-4F97-AE32-7CE7DF2927C0}"/>
      </w:docPartPr>
      <w:docPartBody>
        <w:p w:rsidR="0014562E" w:rsidRDefault="00BF72F1" w:rsidP="00BF72F1">
          <w:pPr>
            <w:pStyle w:val="695BDBFD1B15476D9227D863B7C24AB56"/>
          </w:pPr>
          <w:r w:rsidRPr="005A0FC8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الفرع المنفذ</w:t>
          </w:r>
        </w:p>
      </w:docPartBody>
    </w:docPart>
    <w:docPart>
      <w:docPartPr>
        <w:name w:val="07430F9298354055B759DDDA7E3C9A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F6150A-B590-416C-926F-746CC3045DB7}"/>
      </w:docPartPr>
      <w:docPartBody>
        <w:p w:rsidR="00BF72F1" w:rsidRDefault="00BF72F1" w:rsidP="00BF72F1">
          <w:pPr>
            <w:pStyle w:val="07430F9298354055B759DDDA7E3C9A241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اسم البرنامج</w:t>
          </w:r>
        </w:p>
      </w:docPartBody>
    </w:docPart>
    <w:docPart>
      <w:docPartPr>
        <w:name w:val="FF4CCC65178941DEADB9D095EE8281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F63725-47F6-4910-B2EA-6EE3224DC0FD}"/>
      </w:docPartPr>
      <w:docPartBody>
        <w:p w:rsidR="00BF72F1" w:rsidRDefault="00BF72F1" w:rsidP="00BF72F1">
          <w:pPr>
            <w:pStyle w:val="FF4CCC65178941DEADB9D095EE8281511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 xml:space="preserve"> المجال </w:t>
          </w:r>
        </w:p>
      </w:docPartBody>
    </w:docPart>
    <w:docPart>
      <w:docPartPr>
        <w:name w:val="CAF5D3CF41E6479F8C79F3433BB674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A71CA3-7531-4C61-80E4-070B8DB0483D}"/>
      </w:docPartPr>
      <w:docPartBody>
        <w:p w:rsidR="00BF72F1" w:rsidRDefault="00BF72F1" w:rsidP="00BF72F1">
          <w:pPr>
            <w:pStyle w:val="CAF5D3CF41E6479F8C79F3433BB674E71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  <w:docPart>
      <w:docPartPr>
        <w:name w:val="6B7C91BDB22C4AAF8C3D840315525B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DA60F2-393E-415C-B7AD-03A7227B6A2E}"/>
      </w:docPartPr>
      <w:docPartBody>
        <w:p w:rsidR="00BF72F1" w:rsidRDefault="00BF72F1" w:rsidP="00BF72F1">
          <w:pPr>
            <w:pStyle w:val="6B7C91BDB22C4AAF8C3D840315525B911"/>
          </w:pPr>
          <w:r w:rsidRPr="00BE5A64">
            <w:rPr>
              <w:rStyle w:val="a3"/>
              <w:rFonts w:asciiTheme="majorBidi" w:eastAsiaTheme="minorHAnsi" w:hAnsiTheme="majorBidi" w:cs="PNU"/>
              <w:b/>
              <w:bCs w:val="0"/>
              <w:noProof w:val="0"/>
              <w:color w:val="D9D9D9" w:themeColor="background1" w:themeShade="D9"/>
              <w:sz w:val="18"/>
              <w:szCs w:val="18"/>
              <w:rtl/>
              <w:lang w:eastAsia="en-US"/>
            </w:rPr>
            <w:t>ال</w:t>
          </w:r>
          <w:r>
            <w:rPr>
              <w:rStyle w:val="a3"/>
              <w:rFonts w:asciiTheme="majorBidi" w:eastAsiaTheme="minorHAnsi" w:hAnsiTheme="majorBidi" w:cs="PNU" w:hint="cs"/>
              <w:b/>
              <w:bCs w:val="0"/>
              <w:noProof w:val="0"/>
              <w:color w:val="D9D9D9" w:themeColor="background1" w:themeShade="D9"/>
              <w:sz w:val="18"/>
              <w:szCs w:val="18"/>
              <w:rtl/>
              <w:lang w:eastAsia="en-US"/>
            </w:rPr>
            <w:t>مدة</w:t>
          </w:r>
        </w:p>
      </w:docPartBody>
    </w:docPart>
    <w:docPart>
      <w:docPartPr>
        <w:name w:val="7F6ECB8BBC3343148A2A46EA24E3E8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D6F872-460D-4281-ABD3-81637E0F9A78}"/>
      </w:docPartPr>
      <w:docPartBody>
        <w:p w:rsidR="00BF72F1" w:rsidRDefault="00BF72F1" w:rsidP="00BF72F1">
          <w:pPr>
            <w:pStyle w:val="7F6ECB8BBC3343148A2A46EA24E3E8EA1"/>
          </w:pPr>
          <w:r w:rsidRPr="00655D99">
            <w:rPr>
              <w:rStyle w:val="a3"/>
              <w:rFonts w:cs="PNU" w:hint="cs"/>
              <w:b/>
              <w:bCs w:val="0"/>
              <w:color w:val="D9D9D9" w:themeColor="background1" w:themeShade="D9"/>
              <w:sz w:val="18"/>
              <w:szCs w:val="18"/>
              <w:rtl/>
            </w:rPr>
            <w:t>المكان</w:t>
          </w:r>
        </w:p>
      </w:docPartBody>
    </w:docPart>
    <w:docPart>
      <w:docPartPr>
        <w:name w:val="74A43B7F437049F58967499DC022CC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D6437D-E967-410B-8CA1-80E2D26C296A}"/>
      </w:docPartPr>
      <w:docPartBody>
        <w:p w:rsidR="00BF72F1" w:rsidRDefault="00BF72F1" w:rsidP="00BF72F1">
          <w:pPr>
            <w:pStyle w:val="74A43B7F437049F58967499DC022CC581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الفرع المنفذ</w:t>
          </w:r>
        </w:p>
      </w:docPartBody>
    </w:docPart>
    <w:docPart>
      <w:docPartPr>
        <w:name w:val="A76E96CE58034C36B879DA7F01E079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C3C4D5-01C3-48CB-A908-12AEC4DF2B2F}"/>
      </w:docPartPr>
      <w:docPartBody>
        <w:p w:rsidR="00FE3EB1" w:rsidRDefault="00BF72F1" w:rsidP="00BF72F1">
          <w:pPr>
            <w:pStyle w:val="A76E96CE58034C36B879DA7F01E0792C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اسم البرنامج</w:t>
          </w:r>
        </w:p>
      </w:docPartBody>
    </w:docPart>
    <w:docPart>
      <w:docPartPr>
        <w:name w:val="35F4D02F71134F87B3EBF61B6F9C59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FE86ED-3FA6-4ED2-91E6-FCF77225706A}"/>
      </w:docPartPr>
      <w:docPartBody>
        <w:p w:rsidR="00FE3EB1" w:rsidRDefault="00BF72F1" w:rsidP="00BF72F1">
          <w:pPr>
            <w:pStyle w:val="35F4D02F71134F87B3EBF61B6F9C59B9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 xml:space="preserve"> المجال </w:t>
          </w:r>
        </w:p>
      </w:docPartBody>
    </w:docPart>
    <w:docPart>
      <w:docPartPr>
        <w:name w:val="F1D396A923F84094AD7594BB6311DF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5478B2-3BC7-43BF-B713-4D76230DA3CA}"/>
      </w:docPartPr>
      <w:docPartBody>
        <w:p w:rsidR="00FE3EB1" w:rsidRDefault="00BF72F1" w:rsidP="00BF72F1">
          <w:pPr>
            <w:pStyle w:val="F1D396A923F84094AD7594BB6311DFC1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  <w:docPart>
      <w:docPartPr>
        <w:name w:val="F086E2E7D1B14969A3133B687EBDD1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C863B0-EB7B-4B46-87DF-5F660DCD08B2}"/>
      </w:docPartPr>
      <w:docPartBody>
        <w:p w:rsidR="00FE3EB1" w:rsidRDefault="00BF72F1" w:rsidP="00BF72F1">
          <w:pPr>
            <w:pStyle w:val="F086E2E7D1B14969A3133B687EBDD190"/>
          </w:pPr>
          <w:r w:rsidRPr="00BE5A64">
            <w:rPr>
              <w:rStyle w:val="a3"/>
              <w:rFonts w:asciiTheme="majorBidi" w:eastAsiaTheme="minorHAnsi" w:hAnsiTheme="majorBidi" w:cs="PNU"/>
              <w:b/>
              <w:color w:val="D9D9D9" w:themeColor="background1" w:themeShade="D9"/>
              <w:sz w:val="18"/>
              <w:szCs w:val="18"/>
              <w:rtl/>
            </w:rPr>
            <w:t>ال</w:t>
          </w:r>
          <w:r>
            <w:rPr>
              <w:rStyle w:val="a3"/>
              <w:rFonts w:asciiTheme="majorBidi" w:eastAsiaTheme="minorHAnsi" w:hAnsiTheme="majorBidi" w:cs="PNU" w:hint="cs"/>
              <w:b/>
              <w:color w:val="D9D9D9" w:themeColor="background1" w:themeShade="D9"/>
              <w:sz w:val="18"/>
              <w:szCs w:val="18"/>
              <w:rtl/>
            </w:rPr>
            <w:t>مدة</w:t>
          </w:r>
        </w:p>
      </w:docPartBody>
    </w:docPart>
    <w:docPart>
      <w:docPartPr>
        <w:name w:val="AF243319D0624CDB96CF52EC10ED1D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3A277B-A14D-414E-8366-46171C29FC6D}"/>
      </w:docPartPr>
      <w:docPartBody>
        <w:p w:rsidR="00FE3EB1" w:rsidRDefault="00BF72F1" w:rsidP="00BF72F1">
          <w:pPr>
            <w:pStyle w:val="AF243319D0624CDB96CF52EC10ED1D0D"/>
          </w:pPr>
          <w:r w:rsidRPr="00655D99">
            <w:rPr>
              <w:rStyle w:val="a3"/>
              <w:rFonts w:cs="PNU" w:hint="cs"/>
              <w:b/>
              <w:bCs/>
              <w:color w:val="D9D9D9" w:themeColor="background1" w:themeShade="D9"/>
              <w:sz w:val="18"/>
              <w:szCs w:val="18"/>
              <w:rtl/>
            </w:rPr>
            <w:t>المكان</w:t>
          </w:r>
        </w:p>
      </w:docPartBody>
    </w:docPart>
    <w:docPart>
      <w:docPartPr>
        <w:name w:val="9772E30D21534974AE7A413C40F6F3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B74EBD-243E-43BA-B1C5-71A8A711D740}"/>
      </w:docPartPr>
      <w:docPartBody>
        <w:p w:rsidR="00FE3EB1" w:rsidRDefault="00BF72F1" w:rsidP="00BF72F1">
          <w:pPr>
            <w:pStyle w:val="9772E30D21534974AE7A413C40F6F379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الفرع المنفذ</w:t>
          </w:r>
        </w:p>
      </w:docPartBody>
    </w:docPart>
    <w:docPart>
      <w:docPartPr>
        <w:name w:val="05DE0147A27A4DF0801724BD174903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209ADD-BC29-42F6-943B-FF97E840FE17}"/>
      </w:docPartPr>
      <w:docPartBody>
        <w:p w:rsidR="00FE3EB1" w:rsidRDefault="00BF72F1" w:rsidP="00BF72F1">
          <w:pPr>
            <w:pStyle w:val="05DE0147A27A4DF0801724BD17490316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اسم البرنامج</w:t>
          </w:r>
        </w:p>
      </w:docPartBody>
    </w:docPart>
    <w:docPart>
      <w:docPartPr>
        <w:name w:val="BB4535B449C24B4F99BD867D6C87C5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719410-72BD-4352-AAFF-3316AE506684}"/>
      </w:docPartPr>
      <w:docPartBody>
        <w:p w:rsidR="00FE3EB1" w:rsidRDefault="00BF72F1" w:rsidP="00BF72F1">
          <w:pPr>
            <w:pStyle w:val="BB4535B449C24B4F99BD867D6C87C551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 xml:space="preserve"> المجال </w:t>
          </w:r>
        </w:p>
      </w:docPartBody>
    </w:docPart>
    <w:docPart>
      <w:docPartPr>
        <w:name w:val="84E7D3A9446F423D9CA9CF3B609456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4758A9-44A2-4207-81B3-D04BE435CDC5}"/>
      </w:docPartPr>
      <w:docPartBody>
        <w:p w:rsidR="00FE3EB1" w:rsidRDefault="00BF72F1" w:rsidP="00BF72F1">
          <w:pPr>
            <w:pStyle w:val="84E7D3A9446F423D9CA9CF3B60945630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  <w:docPart>
      <w:docPartPr>
        <w:name w:val="79D52C3CFFB84B9EA6D8642543179A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AE69BA-E0D6-4F2A-ACA4-B1D81BFCB72F}"/>
      </w:docPartPr>
      <w:docPartBody>
        <w:p w:rsidR="00FE3EB1" w:rsidRDefault="00BF72F1" w:rsidP="00BF72F1">
          <w:pPr>
            <w:pStyle w:val="79D52C3CFFB84B9EA6D8642543179AF7"/>
          </w:pPr>
          <w:r w:rsidRPr="00BE5A64">
            <w:rPr>
              <w:rStyle w:val="a3"/>
              <w:rFonts w:asciiTheme="majorBidi" w:eastAsiaTheme="minorHAnsi" w:hAnsiTheme="majorBidi" w:cs="PNU"/>
              <w:b/>
              <w:color w:val="D9D9D9" w:themeColor="background1" w:themeShade="D9"/>
              <w:sz w:val="18"/>
              <w:szCs w:val="18"/>
              <w:rtl/>
            </w:rPr>
            <w:t>ال</w:t>
          </w:r>
          <w:r>
            <w:rPr>
              <w:rStyle w:val="a3"/>
              <w:rFonts w:asciiTheme="majorBidi" w:eastAsiaTheme="minorHAnsi" w:hAnsiTheme="majorBidi" w:cs="PNU" w:hint="cs"/>
              <w:b/>
              <w:color w:val="D9D9D9" w:themeColor="background1" w:themeShade="D9"/>
              <w:sz w:val="18"/>
              <w:szCs w:val="18"/>
              <w:rtl/>
            </w:rPr>
            <w:t>مدة</w:t>
          </w:r>
        </w:p>
      </w:docPartBody>
    </w:docPart>
    <w:docPart>
      <w:docPartPr>
        <w:name w:val="584ED9CC355D451494D191DF572090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736829-6EA6-4C96-8719-83D0E4A9331D}"/>
      </w:docPartPr>
      <w:docPartBody>
        <w:p w:rsidR="00FE3EB1" w:rsidRDefault="00BF72F1" w:rsidP="00BF72F1">
          <w:pPr>
            <w:pStyle w:val="584ED9CC355D451494D191DF57209049"/>
          </w:pPr>
          <w:r w:rsidRPr="00655D99">
            <w:rPr>
              <w:rStyle w:val="a3"/>
              <w:rFonts w:cs="PNU" w:hint="cs"/>
              <w:b/>
              <w:bCs/>
              <w:color w:val="D9D9D9" w:themeColor="background1" w:themeShade="D9"/>
              <w:sz w:val="18"/>
              <w:szCs w:val="18"/>
              <w:rtl/>
            </w:rPr>
            <w:t>المكان</w:t>
          </w:r>
        </w:p>
      </w:docPartBody>
    </w:docPart>
    <w:docPart>
      <w:docPartPr>
        <w:name w:val="8DD589431B9D4FDDB9E3F69A7AA421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76C33D-3DF6-43FC-A079-755FB4373129}"/>
      </w:docPartPr>
      <w:docPartBody>
        <w:p w:rsidR="00FE3EB1" w:rsidRDefault="00BF72F1" w:rsidP="00BF72F1">
          <w:pPr>
            <w:pStyle w:val="8DD589431B9D4FDDB9E3F69A7AA421E4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الفرع المنفذ</w:t>
          </w:r>
        </w:p>
      </w:docPartBody>
    </w:docPart>
    <w:docPart>
      <w:docPartPr>
        <w:name w:val="776E2ED5DF324C20A18AAB8D6C0026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01BA66-95C0-462E-9380-EAC77159BE10}"/>
      </w:docPartPr>
      <w:docPartBody>
        <w:p w:rsidR="00FE3EB1" w:rsidRDefault="00BF72F1" w:rsidP="00BF72F1">
          <w:pPr>
            <w:pStyle w:val="776E2ED5DF324C20A18AAB8D6C002662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اسم البرنامج</w:t>
          </w:r>
        </w:p>
      </w:docPartBody>
    </w:docPart>
    <w:docPart>
      <w:docPartPr>
        <w:name w:val="1C2F707DFA3A48479C184F94F2B3E4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AFDE91-F780-4582-B0EF-042F492A9678}"/>
      </w:docPartPr>
      <w:docPartBody>
        <w:p w:rsidR="00FE3EB1" w:rsidRDefault="00BF72F1" w:rsidP="00BF72F1">
          <w:pPr>
            <w:pStyle w:val="1C2F707DFA3A48479C184F94F2B3E494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 xml:space="preserve"> المجال </w:t>
          </w:r>
        </w:p>
      </w:docPartBody>
    </w:docPart>
    <w:docPart>
      <w:docPartPr>
        <w:name w:val="1DE59CD12D3B49488B00EEB6021500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6A811B-11B7-4C0A-A8F2-3646A89D4646}"/>
      </w:docPartPr>
      <w:docPartBody>
        <w:p w:rsidR="00FE3EB1" w:rsidRDefault="00BF72F1" w:rsidP="00BF72F1">
          <w:pPr>
            <w:pStyle w:val="1DE59CD12D3B49488B00EEB602150020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  <w:docPart>
      <w:docPartPr>
        <w:name w:val="A9CED8F3955942EDB24D6DD5131CFB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6AFD82-0903-4596-B068-1E894E500384}"/>
      </w:docPartPr>
      <w:docPartBody>
        <w:p w:rsidR="00FE3EB1" w:rsidRDefault="00BF72F1" w:rsidP="00BF72F1">
          <w:pPr>
            <w:pStyle w:val="A9CED8F3955942EDB24D6DD5131CFBA6"/>
          </w:pPr>
          <w:r w:rsidRPr="00BE5A64">
            <w:rPr>
              <w:rStyle w:val="a3"/>
              <w:rFonts w:asciiTheme="majorBidi" w:eastAsiaTheme="minorHAnsi" w:hAnsiTheme="majorBidi" w:cs="PNU"/>
              <w:b/>
              <w:color w:val="D9D9D9" w:themeColor="background1" w:themeShade="D9"/>
              <w:sz w:val="18"/>
              <w:szCs w:val="18"/>
              <w:rtl/>
            </w:rPr>
            <w:t>ال</w:t>
          </w:r>
          <w:r>
            <w:rPr>
              <w:rStyle w:val="a3"/>
              <w:rFonts w:asciiTheme="majorBidi" w:eastAsiaTheme="minorHAnsi" w:hAnsiTheme="majorBidi" w:cs="PNU" w:hint="cs"/>
              <w:b/>
              <w:color w:val="D9D9D9" w:themeColor="background1" w:themeShade="D9"/>
              <w:sz w:val="18"/>
              <w:szCs w:val="18"/>
              <w:rtl/>
            </w:rPr>
            <w:t>مدة</w:t>
          </w:r>
        </w:p>
      </w:docPartBody>
    </w:docPart>
    <w:docPart>
      <w:docPartPr>
        <w:name w:val="00BD7BA6D6694D21B327A9EFD6FA62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A5A79E-AD7F-44B3-B134-C3B81B9BF9A9}"/>
      </w:docPartPr>
      <w:docPartBody>
        <w:p w:rsidR="00FE3EB1" w:rsidRDefault="00BF72F1" w:rsidP="00BF72F1">
          <w:pPr>
            <w:pStyle w:val="00BD7BA6D6694D21B327A9EFD6FA62DC"/>
          </w:pPr>
          <w:r w:rsidRPr="00655D99">
            <w:rPr>
              <w:rStyle w:val="a3"/>
              <w:rFonts w:cs="PNU" w:hint="cs"/>
              <w:b/>
              <w:bCs/>
              <w:color w:val="D9D9D9" w:themeColor="background1" w:themeShade="D9"/>
              <w:sz w:val="18"/>
              <w:szCs w:val="18"/>
              <w:rtl/>
            </w:rPr>
            <w:t>المكان</w:t>
          </w:r>
        </w:p>
      </w:docPartBody>
    </w:docPart>
    <w:docPart>
      <w:docPartPr>
        <w:name w:val="871744CB90C84E83AC6D7CBCC273DA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F248B4-4DF9-46D2-BC39-07B3D1721FB9}"/>
      </w:docPartPr>
      <w:docPartBody>
        <w:p w:rsidR="00FE3EB1" w:rsidRDefault="00BF72F1" w:rsidP="00BF72F1">
          <w:pPr>
            <w:pStyle w:val="871744CB90C84E83AC6D7CBCC273DA21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الفرع المنفذ</w:t>
          </w:r>
        </w:p>
      </w:docPartBody>
    </w:docPart>
    <w:docPart>
      <w:docPartPr>
        <w:name w:val="F5257397AE00485D97526FD080CF41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F74FFA-DC0E-4A62-BB2E-A6027A6A6276}"/>
      </w:docPartPr>
      <w:docPartBody>
        <w:p w:rsidR="00FE3EB1" w:rsidRDefault="00BF72F1" w:rsidP="00BF72F1">
          <w:pPr>
            <w:pStyle w:val="F5257397AE00485D97526FD080CF41CE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اسم البرنامج</w:t>
          </w:r>
        </w:p>
      </w:docPartBody>
    </w:docPart>
    <w:docPart>
      <w:docPartPr>
        <w:name w:val="E30AA471921E4747A7ED513CD5730F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892075-E633-4CD9-958E-A1B60F8630FF}"/>
      </w:docPartPr>
      <w:docPartBody>
        <w:p w:rsidR="00FE3EB1" w:rsidRDefault="00BF72F1" w:rsidP="00BF72F1">
          <w:pPr>
            <w:pStyle w:val="E30AA471921E4747A7ED513CD5730F35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 xml:space="preserve"> المجال </w:t>
          </w:r>
        </w:p>
      </w:docPartBody>
    </w:docPart>
    <w:docPart>
      <w:docPartPr>
        <w:name w:val="CC67AA0D782C456C9C3D4A6D28D4F3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9CCA4B-D9A4-4354-B10C-62FC1EB5840F}"/>
      </w:docPartPr>
      <w:docPartBody>
        <w:p w:rsidR="00FE3EB1" w:rsidRDefault="00BF72F1" w:rsidP="00BF72F1">
          <w:pPr>
            <w:pStyle w:val="CC67AA0D782C456C9C3D4A6D28D4F3E4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  <w:docPart>
      <w:docPartPr>
        <w:name w:val="6367741080DF4FC786857118F0281B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D769FC-0912-4DF7-9247-02932DB4F49B}"/>
      </w:docPartPr>
      <w:docPartBody>
        <w:p w:rsidR="00FE3EB1" w:rsidRDefault="00BF72F1" w:rsidP="00BF72F1">
          <w:pPr>
            <w:pStyle w:val="6367741080DF4FC786857118F0281B21"/>
          </w:pPr>
          <w:r w:rsidRPr="00BE5A64">
            <w:rPr>
              <w:rStyle w:val="a3"/>
              <w:rFonts w:asciiTheme="majorBidi" w:eastAsiaTheme="minorHAnsi" w:hAnsiTheme="majorBidi" w:cs="PNU"/>
              <w:b/>
              <w:color w:val="D9D9D9" w:themeColor="background1" w:themeShade="D9"/>
              <w:sz w:val="18"/>
              <w:szCs w:val="18"/>
              <w:rtl/>
            </w:rPr>
            <w:t>ال</w:t>
          </w:r>
          <w:r>
            <w:rPr>
              <w:rStyle w:val="a3"/>
              <w:rFonts w:asciiTheme="majorBidi" w:eastAsiaTheme="minorHAnsi" w:hAnsiTheme="majorBidi" w:cs="PNU" w:hint="cs"/>
              <w:b/>
              <w:color w:val="D9D9D9" w:themeColor="background1" w:themeShade="D9"/>
              <w:sz w:val="18"/>
              <w:szCs w:val="18"/>
              <w:rtl/>
            </w:rPr>
            <w:t>مدة</w:t>
          </w:r>
        </w:p>
      </w:docPartBody>
    </w:docPart>
    <w:docPart>
      <w:docPartPr>
        <w:name w:val="58BEE90CAC63463A98B2A59558E879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9C7D99-B474-4ECC-BA67-4EECA7187572}"/>
      </w:docPartPr>
      <w:docPartBody>
        <w:p w:rsidR="00FE3EB1" w:rsidRDefault="00BF72F1" w:rsidP="00BF72F1">
          <w:pPr>
            <w:pStyle w:val="58BEE90CAC63463A98B2A59558E879F0"/>
          </w:pPr>
          <w:r w:rsidRPr="00655D99">
            <w:rPr>
              <w:rStyle w:val="a3"/>
              <w:rFonts w:cs="PNU" w:hint="cs"/>
              <w:b/>
              <w:bCs/>
              <w:color w:val="D9D9D9" w:themeColor="background1" w:themeShade="D9"/>
              <w:sz w:val="18"/>
              <w:szCs w:val="18"/>
              <w:rtl/>
            </w:rPr>
            <w:t>المكان</w:t>
          </w:r>
        </w:p>
      </w:docPartBody>
    </w:docPart>
    <w:docPart>
      <w:docPartPr>
        <w:name w:val="B6F747AE2805400AA4D063817DD898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A95C129-5DCB-4208-A8BB-90A9384BFA02}"/>
      </w:docPartPr>
      <w:docPartBody>
        <w:p w:rsidR="00FE3EB1" w:rsidRDefault="00BF72F1" w:rsidP="00BF72F1">
          <w:pPr>
            <w:pStyle w:val="B6F747AE2805400AA4D063817DD898C0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الفرع المنفذ</w:t>
          </w:r>
        </w:p>
      </w:docPartBody>
    </w:docPart>
    <w:docPart>
      <w:docPartPr>
        <w:name w:val="F5CEB5D895DB4294AEB08A396297E6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D31BD4-DC09-45C4-9243-A958F9FB8814}"/>
      </w:docPartPr>
      <w:docPartBody>
        <w:p w:rsidR="00FE3EB1" w:rsidRDefault="00BF72F1" w:rsidP="00BF72F1">
          <w:pPr>
            <w:pStyle w:val="F5CEB5D895DB4294AEB08A396297E6BF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اسم البرنامج</w:t>
          </w:r>
        </w:p>
      </w:docPartBody>
    </w:docPart>
    <w:docPart>
      <w:docPartPr>
        <w:name w:val="DE4B4B924DEE44B9A0B51CEFBE7CD3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0BE13C-ABB8-427D-A655-2FA5E23F2F84}"/>
      </w:docPartPr>
      <w:docPartBody>
        <w:p w:rsidR="00FE3EB1" w:rsidRDefault="00BF72F1" w:rsidP="00BF72F1">
          <w:pPr>
            <w:pStyle w:val="DE4B4B924DEE44B9A0B51CEFBE7CD3C2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 xml:space="preserve"> المجال </w:t>
          </w:r>
        </w:p>
      </w:docPartBody>
    </w:docPart>
    <w:docPart>
      <w:docPartPr>
        <w:name w:val="AADF1F8605404F7182F67394CFFB88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AFB007-1FC5-4900-B86E-42F38F291E1A}"/>
      </w:docPartPr>
      <w:docPartBody>
        <w:p w:rsidR="00FE3EB1" w:rsidRDefault="00BF72F1" w:rsidP="00BF72F1">
          <w:pPr>
            <w:pStyle w:val="AADF1F8605404F7182F67394CFFB8849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  <w:docPart>
      <w:docPartPr>
        <w:name w:val="C540EB7A7B934E0491722267A72764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215628-9FB9-4968-99CA-C161DED562C1}"/>
      </w:docPartPr>
      <w:docPartBody>
        <w:p w:rsidR="00FE3EB1" w:rsidRDefault="00BF72F1" w:rsidP="00BF72F1">
          <w:pPr>
            <w:pStyle w:val="C540EB7A7B934E0491722267A7276476"/>
          </w:pPr>
          <w:r w:rsidRPr="00BE5A64">
            <w:rPr>
              <w:rStyle w:val="a3"/>
              <w:rFonts w:asciiTheme="majorBidi" w:eastAsiaTheme="minorHAnsi" w:hAnsiTheme="majorBidi" w:cs="PNU"/>
              <w:b/>
              <w:color w:val="D9D9D9" w:themeColor="background1" w:themeShade="D9"/>
              <w:sz w:val="18"/>
              <w:szCs w:val="18"/>
              <w:rtl/>
            </w:rPr>
            <w:t>ال</w:t>
          </w:r>
          <w:r>
            <w:rPr>
              <w:rStyle w:val="a3"/>
              <w:rFonts w:asciiTheme="majorBidi" w:eastAsiaTheme="minorHAnsi" w:hAnsiTheme="majorBidi" w:cs="PNU" w:hint="cs"/>
              <w:b/>
              <w:color w:val="D9D9D9" w:themeColor="background1" w:themeShade="D9"/>
              <w:sz w:val="18"/>
              <w:szCs w:val="18"/>
              <w:rtl/>
            </w:rPr>
            <w:t>مدة</w:t>
          </w:r>
        </w:p>
      </w:docPartBody>
    </w:docPart>
    <w:docPart>
      <w:docPartPr>
        <w:name w:val="5A15F31AE32C490C842FE6264C9397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E57344-343A-4425-AA60-06B5AAA4B6E1}"/>
      </w:docPartPr>
      <w:docPartBody>
        <w:p w:rsidR="00FE3EB1" w:rsidRDefault="00BF72F1" w:rsidP="00BF72F1">
          <w:pPr>
            <w:pStyle w:val="5A15F31AE32C490C842FE6264C9397C1"/>
          </w:pPr>
          <w:r w:rsidRPr="00655D99">
            <w:rPr>
              <w:rStyle w:val="a3"/>
              <w:rFonts w:cs="PNU" w:hint="cs"/>
              <w:b/>
              <w:bCs/>
              <w:color w:val="D9D9D9" w:themeColor="background1" w:themeShade="D9"/>
              <w:sz w:val="18"/>
              <w:szCs w:val="18"/>
              <w:rtl/>
            </w:rPr>
            <w:t>المكان</w:t>
          </w:r>
        </w:p>
      </w:docPartBody>
    </w:docPart>
    <w:docPart>
      <w:docPartPr>
        <w:name w:val="561C398D4382468C872AABF42ADD2C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EC3244-3224-476B-AB46-421AF53200C9}"/>
      </w:docPartPr>
      <w:docPartBody>
        <w:p w:rsidR="00FE3EB1" w:rsidRDefault="00BF72F1" w:rsidP="00BF72F1">
          <w:pPr>
            <w:pStyle w:val="561C398D4382468C872AABF42ADD2CC4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الفرع المنفذ</w:t>
          </w:r>
        </w:p>
      </w:docPartBody>
    </w:docPart>
    <w:docPart>
      <w:docPartPr>
        <w:name w:val="E7F452BB5DF64445A9D717A07BAFA0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FC162C-2543-48F2-95E1-24CBD7941285}"/>
      </w:docPartPr>
      <w:docPartBody>
        <w:p w:rsidR="00FE3EB1" w:rsidRDefault="00BF72F1" w:rsidP="00BF72F1">
          <w:pPr>
            <w:pStyle w:val="E7F452BB5DF64445A9D717A07BAFA0AA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اسم البرنامج</w:t>
          </w:r>
        </w:p>
      </w:docPartBody>
    </w:docPart>
    <w:docPart>
      <w:docPartPr>
        <w:name w:val="7C5B18AD5FD8442D9A924A73533E29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8131A3-93D8-4C3A-8593-C61538062858}"/>
      </w:docPartPr>
      <w:docPartBody>
        <w:p w:rsidR="00FE3EB1" w:rsidRDefault="00BF72F1" w:rsidP="00BF72F1">
          <w:pPr>
            <w:pStyle w:val="7C5B18AD5FD8442D9A924A73533E298E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 xml:space="preserve"> المجال </w:t>
          </w:r>
        </w:p>
      </w:docPartBody>
    </w:docPart>
    <w:docPart>
      <w:docPartPr>
        <w:name w:val="7362A3F004544F768AD1453BAD6484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2FA922-9F1E-45CE-B7B4-CD71A02388EF}"/>
      </w:docPartPr>
      <w:docPartBody>
        <w:p w:rsidR="00FE3EB1" w:rsidRDefault="00BF72F1" w:rsidP="00BF72F1">
          <w:pPr>
            <w:pStyle w:val="7362A3F004544F768AD1453BAD6484C4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  <w:docPart>
      <w:docPartPr>
        <w:name w:val="4F3FCA4F6BB84BE8934CC0F0834791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034F2E-5E1A-470D-B894-995D72444C80}"/>
      </w:docPartPr>
      <w:docPartBody>
        <w:p w:rsidR="00FE3EB1" w:rsidRDefault="00BF72F1" w:rsidP="00BF72F1">
          <w:pPr>
            <w:pStyle w:val="4F3FCA4F6BB84BE8934CC0F083479162"/>
          </w:pPr>
          <w:r w:rsidRPr="00BE5A64">
            <w:rPr>
              <w:rStyle w:val="a3"/>
              <w:rFonts w:asciiTheme="majorBidi" w:eastAsiaTheme="minorHAnsi" w:hAnsiTheme="majorBidi" w:cs="PNU"/>
              <w:b/>
              <w:color w:val="D9D9D9" w:themeColor="background1" w:themeShade="D9"/>
              <w:sz w:val="18"/>
              <w:szCs w:val="18"/>
              <w:rtl/>
            </w:rPr>
            <w:t>ال</w:t>
          </w:r>
          <w:r>
            <w:rPr>
              <w:rStyle w:val="a3"/>
              <w:rFonts w:asciiTheme="majorBidi" w:eastAsiaTheme="minorHAnsi" w:hAnsiTheme="majorBidi" w:cs="PNU" w:hint="cs"/>
              <w:b/>
              <w:color w:val="D9D9D9" w:themeColor="background1" w:themeShade="D9"/>
              <w:sz w:val="18"/>
              <w:szCs w:val="18"/>
              <w:rtl/>
            </w:rPr>
            <w:t>مدة</w:t>
          </w:r>
        </w:p>
      </w:docPartBody>
    </w:docPart>
    <w:docPart>
      <w:docPartPr>
        <w:name w:val="3B74FAA85F6B48C69103DF3A0AED48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86B557-E5C8-464D-8AF9-5C1D49483B9F}"/>
      </w:docPartPr>
      <w:docPartBody>
        <w:p w:rsidR="00FE3EB1" w:rsidRDefault="00BF72F1" w:rsidP="00BF72F1">
          <w:pPr>
            <w:pStyle w:val="3B74FAA85F6B48C69103DF3A0AED48B8"/>
          </w:pPr>
          <w:r w:rsidRPr="00655D99">
            <w:rPr>
              <w:rStyle w:val="a3"/>
              <w:rFonts w:cs="PNU" w:hint="cs"/>
              <w:b/>
              <w:bCs/>
              <w:color w:val="D9D9D9" w:themeColor="background1" w:themeShade="D9"/>
              <w:sz w:val="18"/>
              <w:szCs w:val="18"/>
              <w:rtl/>
            </w:rPr>
            <w:t>المكان</w:t>
          </w:r>
        </w:p>
      </w:docPartBody>
    </w:docPart>
    <w:docPart>
      <w:docPartPr>
        <w:name w:val="EB46A06537B949BA83DCD1500522FF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444FB3-54D4-4589-963F-EE7845BA0455}"/>
      </w:docPartPr>
      <w:docPartBody>
        <w:p w:rsidR="00FE3EB1" w:rsidRDefault="00BF72F1" w:rsidP="00BF72F1">
          <w:pPr>
            <w:pStyle w:val="EB46A06537B949BA83DCD1500522FF75"/>
          </w:pPr>
          <w:r w:rsidRPr="00BE5A64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الفرع المنفذ</w:t>
          </w:r>
        </w:p>
      </w:docPartBody>
    </w:docPart>
    <w:docPart>
      <w:docPartPr>
        <w:name w:val="1C0BAC31EE024BF3A09B7F7DAAC61D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9176D8-882A-4001-A67F-ACE287F4BB85}"/>
      </w:docPartPr>
      <w:docPartBody>
        <w:p w:rsidR="00886500" w:rsidRDefault="00FE3EB1" w:rsidP="00FE3EB1">
          <w:pPr>
            <w:pStyle w:val="1C0BAC31EE024BF3A09B7F7DAAC61DE9"/>
          </w:pPr>
          <w:r w:rsidRPr="005A0FC8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اسم الرئيس</w:t>
          </w:r>
        </w:p>
      </w:docPartBody>
    </w:docPart>
    <w:docPart>
      <w:docPartPr>
        <w:name w:val="9E510FA95F774A4B9F5E6CAAA9BA14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FE2622-D291-44CD-A3AA-D26BF9243971}"/>
      </w:docPartPr>
      <w:docPartBody>
        <w:p w:rsidR="00886500" w:rsidRDefault="00FE3EB1" w:rsidP="00FE3EB1">
          <w:pPr>
            <w:pStyle w:val="9E510FA95F774A4B9F5E6CAAA9BA143F"/>
          </w:pPr>
          <w:r w:rsidRPr="00740566">
            <w:rPr>
              <w:rStyle w:val="a3"/>
              <w:rFonts w:asciiTheme="majorBidi" w:hAnsiTheme="majorBidi" w:cs="PNU"/>
              <w:color w:val="D9D9D9" w:themeColor="background1" w:themeShade="D9"/>
              <w:sz w:val="19"/>
              <w:szCs w:val="19"/>
              <w:rtl/>
            </w:rPr>
            <w:t>رقم الجوال</w:t>
          </w:r>
        </w:p>
      </w:docPartBody>
    </w:docPart>
    <w:docPart>
      <w:docPartPr>
        <w:name w:val="E0A8FAD0FD4345F6B1179DE2772149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F96085-D247-4933-8C9A-8FD4A447AD48}"/>
      </w:docPartPr>
      <w:docPartBody>
        <w:p w:rsidR="00886500" w:rsidRDefault="00FE3EB1" w:rsidP="00FE3EB1">
          <w:pPr>
            <w:pStyle w:val="E0A8FAD0FD4345F6B1179DE27721494D"/>
          </w:pPr>
          <w:r w:rsidRPr="005A0FC8">
            <w:rPr>
              <w:rStyle w:val="a3"/>
              <w:rFonts w:asciiTheme="majorBidi" w:hAnsiTheme="majorBidi" w:cs="PNU" w:hint="cs"/>
              <w:color w:val="D9D9D9" w:themeColor="background1" w:themeShade="D9"/>
              <w:sz w:val="18"/>
              <w:szCs w:val="18"/>
              <w:rtl/>
            </w:rPr>
            <w:t>المسمى الوظيفي</w:t>
          </w:r>
        </w:p>
      </w:docPartBody>
    </w:docPart>
    <w:docPart>
      <w:docPartPr>
        <w:name w:val="CBD18CE4733A43E29615613D66AA4C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3D0D82-26D5-4DE3-B48D-87EA5FF93455}"/>
      </w:docPartPr>
      <w:docPartBody>
        <w:p w:rsidR="00886500" w:rsidRDefault="00FE3EB1" w:rsidP="00FE3EB1">
          <w:pPr>
            <w:pStyle w:val="CBD18CE4733A43E29615613D66AA4CA5"/>
          </w:pPr>
          <w:r w:rsidRPr="00740566">
            <w:rPr>
              <w:rStyle w:val="a3"/>
              <w:rFonts w:asciiTheme="majorBidi" w:hAnsiTheme="majorBidi" w:cs="PNU" w:hint="cs"/>
              <w:color w:val="D9D9D9" w:themeColor="background1" w:themeShade="D9"/>
              <w:sz w:val="19"/>
              <w:szCs w:val="19"/>
              <w:rtl/>
            </w:rPr>
            <w:t>البريد الالكتروني</w:t>
          </w:r>
          <w:r w:rsidRPr="00740566">
            <w:rPr>
              <w:rStyle w:val="a3"/>
              <w:rFonts w:asciiTheme="majorBidi" w:hAnsiTheme="majorBidi" w:cs="PNU"/>
              <w:color w:val="D9D9D9" w:themeColor="background1" w:themeShade="D9"/>
              <w:sz w:val="19"/>
              <w:szCs w:val="19"/>
              <w:rtl/>
            </w:rPr>
            <w:t xml:space="preserve"> </w:t>
          </w:r>
        </w:p>
      </w:docPartBody>
    </w:docPart>
    <w:docPart>
      <w:docPartPr>
        <w:name w:val="166E1C5DD5EB41D897BFE2D2C0445B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488D31-1204-4AE3-A583-167F1F8BA77A}"/>
      </w:docPartPr>
      <w:docPartBody>
        <w:p w:rsidR="00886500" w:rsidRDefault="00FE3EB1" w:rsidP="00FE3EB1">
          <w:pPr>
            <w:pStyle w:val="166E1C5DD5EB41D897BFE2D2C0445B35"/>
          </w:pPr>
          <w:r w:rsidRPr="005A0FC8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التوقيع</w:t>
          </w:r>
        </w:p>
      </w:docPartBody>
    </w:docPart>
    <w:docPart>
      <w:docPartPr>
        <w:name w:val="A5C66A1401444B9E866D503F2850BB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C00BB4-F479-4E97-96BC-75AA2FDD1827}"/>
      </w:docPartPr>
      <w:docPartBody>
        <w:p w:rsidR="00886500" w:rsidRDefault="00FE3EB1" w:rsidP="00FE3EB1">
          <w:pPr>
            <w:pStyle w:val="A5C66A1401444B9E866D503F2850BB90"/>
          </w:pPr>
          <w:r w:rsidRPr="00BE5A64">
            <w:rPr>
              <w:rStyle w:val="a3"/>
              <w:rFonts w:asciiTheme="majorBidi" w:hAnsiTheme="majorBidi" w:cs="PNU"/>
              <w:color w:val="D9D9D9" w:themeColor="background1" w:themeShade="D9"/>
              <w:sz w:val="18"/>
              <w:szCs w:val="18"/>
              <w:rtl/>
            </w:rPr>
            <w:t>التاريخ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FAF"/>
    <w:rsid w:val="00016248"/>
    <w:rsid w:val="000F6FC0"/>
    <w:rsid w:val="0014562E"/>
    <w:rsid w:val="001B7788"/>
    <w:rsid w:val="0023362B"/>
    <w:rsid w:val="002E6B3C"/>
    <w:rsid w:val="003002FF"/>
    <w:rsid w:val="003238A1"/>
    <w:rsid w:val="003964D5"/>
    <w:rsid w:val="003F6D50"/>
    <w:rsid w:val="00425898"/>
    <w:rsid w:val="004942A1"/>
    <w:rsid w:val="004A431D"/>
    <w:rsid w:val="004B0593"/>
    <w:rsid w:val="004D600A"/>
    <w:rsid w:val="00597ADC"/>
    <w:rsid w:val="005B0E82"/>
    <w:rsid w:val="005B6051"/>
    <w:rsid w:val="005D4086"/>
    <w:rsid w:val="005E518F"/>
    <w:rsid w:val="00710213"/>
    <w:rsid w:val="007126F0"/>
    <w:rsid w:val="00886500"/>
    <w:rsid w:val="008A243A"/>
    <w:rsid w:val="00984273"/>
    <w:rsid w:val="00A4711A"/>
    <w:rsid w:val="00A71C3A"/>
    <w:rsid w:val="00AD0236"/>
    <w:rsid w:val="00AD7FD4"/>
    <w:rsid w:val="00B94FCD"/>
    <w:rsid w:val="00BF72F1"/>
    <w:rsid w:val="00CF55AA"/>
    <w:rsid w:val="00D37909"/>
    <w:rsid w:val="00DA3A4C"/>
    <w:rsid w:val="00E64FAF"/>
    <w:rsid w:val="00F2373A"/>
    <w:rsid w:val="00FA4F36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EB1"/>
    <w:rPr>
      <w:color w:val="808080"/>
    </w:rPr>
  </w:style>
  <w:style w:type="paragraph" w:customStyle="1" w:styleId="93805028F1D044A4A13E9DB0B7D252B213">
    <w:name w:val="93805028F1D044A4A13E9DB0B7D252B213"/>
    <w:rsid w:val="00BF72F1"/>
    <w:pPr>
      <w:bidi/>
    </w:pPr>
    <w:rPr>
      <w:rFonts w:eastAsiaTheme="minorHAnsi"/>
    </w:rPr>
  </w:style>
  <w:style w:type="paragraph" w:customStyle="1" w:styleId="04FA27862E634F0BBDC4204574073E4E13">
    <w:name w:val="04FA27862E634F0BBDC4204574073E4E13"/>
    <w:rsid w:val="00BF72F1"/>
    <w:pPr>
      <w:bidi/>
    </w:pPr>
    <w:rPr>
      <w:rFonts w:eastAsiaTheme="minorHAnsi"/>
    </w:rPr>
  </w:style>
  <w:style w:type="paragraph" w:customStyle="1" w:styleId="0135AFB2274D4B06AAB900897AD8C8E313">
    <w:name w:val="0135AFB2274D4B06AAB900897AD8C8E313"/>
    <w:rsid w:val="00BF72F1"/>
    <w:pPr>
      <w:bidi/>
    </w:pPr>
    <w:rPr>
      <w:rFonts w:eastAsiaTheme="minorHAnsi"/>
    </w:rPr>
  </w:style>
  <w:style w:type="paragraph" w:customStyle="1" w:styleId="B58FB36F11A84D92BDC813377B8AF45913">
    <w:name w:val="B58FB36F11A84D92BDC813377B8AF45913"/>
    <w:rsid w:val="00BF72F1"/>
    <w:pPr>
      <w:bidi/>
    </w:pPr>
    <w:rPr>
      <w:rFonts w:eastAsiaTheme="minorHAnsi"/>
    </w:rPr>
  </w:style>
  <w:style w:type="paragraph" w:customStyle="1" w:styleId="FEAC4EE1D84649C7B89AE26D97CD1D5C13">
    <w:name w:val="FEAC4EE1D84649C7B89AE26D97CD1D5C13"/>
    <w:rsid w:val="00BF72F1"/>
    <w:pPr>
      <w:bidi/>
    </w:pPr>
    <w:rPr>
      <w:rFonts w:eastAsiaTheme="minorHAnsi"/>
    </w:rPr>
  </w:style>
  <w:style w:type="paragraph" w:customStyle="1" w:styleId="E2823B76DACE4742AEAE89EA791BCE8513">
    <w:name w:val="E2823B76DACE4742AEAE89EA791BCE8513"/>
    <w:rsid w:val="00BF72F1"/>
    <w:pPr>
      <w:bidi/>
    </w:pPr>
    <w:rPr>
      <w:rFonts w:eastAsiaTheme="minorHAnsi"/>
    </w:rPr>
  </w:style>
  <w:style w:type="paragraph" w:customStyle="1" w:styleId="E4F6209E928440C19A2094A599604E8B13">
    <w:name w:val="E4F6209E928440C19A2094A599604E8B13"/>
    <w:rsid w:val="00BF72F1"/>
    <w:pPr>
      <w:bidi/>
    </w:pPr>
    <w:rPr>
      <w:rFonts w:eastAsiaTheme="minorHAnsi"/>
    </w:rPr>
  </w:style>
  <w:style w:type="paragraph" w:customStyle="1" w:styleId="5BDE16E0EE4D4F13AF58DF64DA0D2AAB13">
    <w:name w:val="5BDE16E0EE4D4F13AF58DF64DA0D2AAB13"/>
    <w:rsid w:val="00BF72F1"/>
    <w:pPr>
      <w:bidi/>
    </w:pPr>
    <w:rPr>
      <w:rFonts w:eastAsiaTheme="minorHAnsi"/>
    </w:rPr>
  </w:style>
  <w:style w:type="paragraph" w:customStyle="1" w:styleId="4523629FBAB248F0835E7D7DFF2D498813">
    <w:name w:val="4523629FBAB248F0835E7D7DFF2D498813"/>
    <w:rsid w:val="00BF72F1"/>
    <w:pPr>
      <w:bidi/>
    </w:pPr>
    <w:rPr>
      <w:rFonts w:eastAsiaTheme="minorHAnsi"/>
    </w:rPr>
  </w:style>
  <w:style w:type="paragraph" w:customStyle="1" w:styleId="FDCF2B02598647AD9071E424A89D635B13">
    <w:name w:val="FDCF2B02598647AD9071E424A89D635B13"/>
    <w:rsid w:val="00BF72F1"/>
    <w:pPr>
      <w:bidi/>
    </w:pPr>
    <w:rPr>
      <w:rFonts w:eastAsiaTheme="minorHAnsi"/>
    </w:rPr>
  </w:style>
  <w:style w:type="paragraph" w:customStyle="1" w:styleId="64E456F74E2D4BB6BBDC3441A2763A8C13">
    <w:name w:val="64E456F74E2D4BB6BBDC3441A2763A8C13"/>
    <w:rsid w:val="00BF72F1"/>
    <w:pPr>
      <w:bidi/>
    </w:pPr>
    <w:rPr>
      <w:rFonts w:eastAsiaTheme="minorHAnsi"/>
    </w:rPr>
  </w:style>
  <w:style w:type="paragraph" w:customStyle="1" w:styleId="8C65185B9ED8459A834B187FF7C8F6BD14">
    <w:name w:val="8C65185B9ED8459A834B187FF7C8F6BD14"/>
    <w:rsid w:val="00BF72F1"/>
    <w:pPr>
      <w:bidi/>
    </w:pPr>
    <w:rPr>
      <w:rFonts w:eastAsiaTheme="minorHAnsi"/>
    </w:rPr>
  </w:style>
  <w:style w:type="paragraph" w:customStyle="1" w:styleId="2A2EEC80F2AB4DDAA9FB853885BF4BD013">
    <w:name w:val="2A2EEC80F2AB4DDAA9FB853885BF4BD013"/>
    <w:rsid w:val="00BF72F1"/>
    <w:pPr>
      <w:bidi/>
    </w:pPr>
    <w:rPr>
      <w:rFonts w:eastAsiaTheme="minorHAnsi"/>
    </w:rPr>
  </w:style>
  <w:style w:type="paragraph" w:customStyle="1" w:styleId="F3EB93B91FBB438084DBE876ED1BB63213">
    <w:name w:val="F3EB93B91FBB438084DBE876ED1BB63213"/>
    <w:rsid w:val="00BF72F1"/>
    <w:pPr>
      <w:bidi/>
    </w:pPr>
    <w:rPr>
      <w:rFonts w:eastAsiaTheme="minorHAnsi"/>
    </w:rPr>
  </w:style>
  <w:style w:type="paragraph" w:customStyle="1" w:styleId="B941AE856728451BB9EB7208929C909C13">
    <w:name w:val="B941AE856728451BB9EB7208929C909C13"/>
    <w:rsid w:val="00BF72F1"/>
    <w:pPr>
      <w:bidi/>
    </w:pPr>
    <w:rPr>
      <w:rFonts w:eastAsiaTheme="minorHAnsi"/>
    </w:rPr>
  </w:style>
  <w:style w:type="paragraph" w:customStyle="1" w:styleId="C849226F634947FCAD1A2A41ED74328E13">
    <w:name w:val="C849226F634947FCAD1A2A41ED74328E13"/>
    <w:rsid w:val="00BF72F1"/>
    <w:pPr>
      <w:bidi/>
    </w:pPr>
    <w:rPr>
      <w:rFonts w:eastAsiaTheme="minorHAnsi"/>
    </w:rPr>
  </w:style>
  <w:style w:type="paragraph" w:customStyle="1" w:styleId="B2462E83A2934AA7A514B78FAB1C2E8A13">
    <w:name w:val="B2462E83A2934AA7A514B78FAB1C2E8A13"/>
    <w:rsid w:val="00BF72F1"/>
    <w:pPr>
      <w:bidi/>
    </w:pPr>
    <w:rPr>
      <w:rFonts w:eastAsiaTheme="minorHAnsi"/>
    </w:rPr>
  </w:style>
  <w:style w:type="paragraph" w:customStyle="1" w:styleId="BDB80B3D154840CC8C9189DB59B2D1D713">
    <w:name w:val="BDB80B3D154840CC8C9189DB59B2D1D713"/>
    <w:rsid w:val="00BF72F1"/>
    <w:pPr>
      <w:bidi/>
    </w:pPr>
    <w:rPr>
      <w:rFonts w:eastAsiaTheme="minorHAnsi"/>
    </w:rPr>
  </w:style>
  <w:style w:type="paragraph" w:customStyle="1" w:styleId="49B1E07478E04AD1B270AFB39478680E13">
    <w:name w:val="49B1E07478E04AD1B270AFB39478680E13"/>
    <w:rsid w:val="00BF72F1"/>
    <w:pPr>
      <w:bidi/>
    </w:pPr>
    <w:rPr>
      <w:rFonts w:eastAsiaTheme="minorHAnsi"/>
    </w:rPr>
  </w:style>
  <w:style w:type="paragraph" w:customStyle="1" w:styleId="C7210086622541E097317BDA51CE8F0A13">
    <w:name w:val="C7210086622541E097317BDA51CE8F0A13"/>
    <w:rsid w:val="00BF72F1"/>
    <w:pPr>
      <w:bidi/>
    </w:pPr>
    <w:rPr>
      <w:rFonts w:eastAsiaTheme="minorHAnsi"/>
    </w:rPr>
  </w:style>
  <w:style w:type="paragraph" w:customStyle="1" w:styleId="C27B52A4FDA54758AC07E307DDCC2B8F13">
    <w:name w:val="C27B52A4FDA54758AC07E307DDCC2B8F13"/>
    <w:rsid w:val="00BF72F1"/>
    <w:pPr>
      <w:bidi/>
    </w:pPr>
    <w:rPr>
      <w:rFonts w:eastAsiaTheme="minorHAnsi"/>
    </w:rPr>
  </w:style>
  <w:style w:type="paragraph" w:customStyle="1" w:styleId="A0A9EB5E88064F168C92C26764ACAF6213">
    <w:name w:val="A0A9EB5E88064F168C92C26764ACAF6213"/>
    <w:rsid w:val="00BF72F1"/>
    <w:pPr>
      <w:bidi/>
    </w:pPr>
    <w:rPr>
      <w:rFonts w:eastAsiaTheme="minorHAnsi"/>
    </w:rPr>
  </w:style>
  <w:style w:type="paragraph" w:customStyle="1" w:styleId="4C1B24ED2222496AA9C6D5C24357D87013">
    <w:name w:val="4C1B24ED2222496AA9C6D5C24357D87013"/>
    <w:rsid w:val="00BF72F1"/>
    <w:pPr>
      <w:bidi/>
    </w:pPr>
    <w:rPr>
      <w:rFonts w:eastAsiaTheme="minorHAnsi"/>
    </w:rPr>
  </w:style>
  <w:style w:type="paragraph" w:customStyle="1" w:styleId="12609FCE61C04CBB98D3038FD75BAE9613">
    <w:name w:val="12609FCE61C04CBB98D3038FD75BAE9613"/>
    <w:rsid w:val="00BF72F1"/>
    <w:pPr>
      <w:bidi/>
    </w:pPr>
    <w:rPr>
      <w:rFonts w:eastAsiaTheme="minorHAnsi"/>
    </w:rPr>
  </w:style>
  <w:style w:type="paragraph" w:customStyle="1" w:styleId="07430F9298354055B759DDDA7E3C9A241">
    <w:name w:val="07430F9298354055B759DDDA7E3C9A241"/>
    <w:rsid w:val="00BF72F1"/>
    <w:pPr>
      <w:bidi/>
    </w:pPr>
    <w:rPr>
      <w:rFonts w:eastAsiaTheme="minorHAnsi"/>
    </w:rPr>
  </w:style>
  <w:style w:type="paragraph" w:customStyle="1" w:styleId="FF4CCC65178941DEADB9D095EE8281511">
    <w:name w:val="FF4CCC65178941DEADB9D095EE8281511"/>
    <w:rsid w:val="00BF72F1"/>
    <w:pPr>
      <w:bidi/>
    </w:pPr>
    <w:rPr>
      <w:rFonts w:eastAsiaTheme="minorHAnsi"/>
    </w:rPr>
  </w:style>
  <w:style w:type="paragraph" w:customStyle="1" w:styleId="CAF5D3CF41E6479F8C79F3433BB674E71">
    <w:name w:val="CAF5D3CF41E6479F8C79F3433BB674E71"/>
    <w:rsid w:val="00BF72F1"/>
    <w:pPr>
      <w:bidi/>
    </w:pPr>
    <w:rPr>
      <w:rFonts w:eastAsiaTheme="minorHAnsi"/>
    </w:rPr>
  </w:style>
  <w:style w:type="paragraph" w:customStyle="1" w:styleId="6B7C91BDB22C4AAF8C3D840315525B911">
    <w:name w:val="6B7C91BDB22C4AAF8C3D840315525B911"/>
    <w:rsid w:val="00BF72F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Cs/>
      <w:noProof/>
      <w:sz w:val="28"/>
      <w:szCs w:val="24"/>
      <w:lang w:eastAsia="ar-SA"/>
    </w:rPr>
  </w:style>
  <w:style w:type="paragraph" w:customStyle="1" w:styleId="7F6ECB8BBC3343148A2A46EA24E3E8EA1">
    <w:name w:val="7F6ECB8BBC3343148A2A46EA24E3E8EA1"/>
    <w:rsid w:val="00BF72F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Cs/>
      <w:noProof/>
      <w:sz w:val="28"/>
      <w:szCs w:val="24"/>
      <w:lang w:eastAsia="ar-SA"/>
    </w:rPr>
  </w:style>
  <w:style w:type="paragraph" w:customStyle="1" w:styleId="74A43B7F437049F58967499DC022CC581">
    <w:name w:val="74A43B7F437049F58967499DC022CC581"/>
    <w:rsid w:val="00BF72F1"/>
    <w:pPr>
      <w:bidi/>
    </w:pPr>
    <w:rPr>
      <w:rFonts w:eastAsiaTheme="minorHAnsi"/>
    </w:rPr>
  </w:style>
  <w:style w:type="paragraph" w:customStyle="1" w:styleId="E4945080B6304FE591BDA5C15F74C13013">
    <w:name w:val="E4945080B6304FE591BDA5C15F74C13013"/>
    <w:rsid w:val="00BF72F1"/>
    <w:pPr>
      <w:bidi/>
    </w:pPr>
    <w:rPr>
      <w:rFonts w:eastAsiaTheme="minorHAnsi"/>
    </w:rPr>
  </w:style>
  <w:style w:type="paragraph" w:customStyle="1" w:styleId="18BAFF360C184BF79CEFBC0A7C7A6AF113">
    <w:name w:val="18BAFF360C184BF79CEFBC0A7C7A6AF113"/>
    <w:rsid w:val="00BF72F1"/>
    <w:pPr>
      <w:bidi/>
    </w:pPr>
    <w:rPr>
      <w:rFonts w:eastAsiaTheme="minorHAnsi"/>
    </w:rPr>
  </w:style>
  <w:style w:type="paragraph" w:customStyle="1" w:styleId="6E2CD52570F3472D9AB2EFF1338D004D13">
    <w:name w:val="6E2CD52570F3472D9AB2EFF1338D004D13"/>
    <w:rsid w:val="00BF72F1"/>
    <w:pPr>
      <w:bidi/>
    </w:pPr>
    <w:rPr>
      <w:rFonts w:eastAsiaTheme="minorHAnsi"/>
    </w:rPr>
  </w:style>
  <w:style w:type="paragraph" w:customStyle="1" w:styleId="7E13519C4D1A4F4BA9A65F1DAC65DC7414">
    <w:name w:val="7E13519C4D1A4F4BA9A65F1DAC65DC7414"/>
    <w:rsid w:val="00BF72F1"/>
    <w:pPr>
      <w:bidi/>
    </w:pPr>
    <w:rPr>
      <w:rFonts w:eastAsiaTheme="minorHAnsi"/>
    </w:rPr>
  </w:style>
  <w:style w:type="paragraph" w:customStyle="1" w:styleId="00FC408474B640D884F8D4396DA4072213">
    <w:name w:val="00FC408474B640D884F8D4396DA4072213"/>
    <w:rsid w:val="00BF72F1"/>
    <w:pPr>
      <w:bidi/>
    </w:pPr>
    <w:rPr>
      <w:rFonts w:eastAsiaTheme="minorHAnsi"/>
    </w:rPr>
  </w:style>
  <w:style w:type="paragraph" w:customStyle="1" w:styleId="71D430D904AD47DCA6B52457BF3CB36913">
    <w:name w:val="71D430D904AD47DCA6B52457BF3CB36913"/>
    <w:rsid w:val="00BF72F1"/>
    <w:pPr>
      <w:bidi/>
    </w:pPr>
    <w:rPr>
      <w:rFonts w:eastAsiaTheme="minorHAnsi"/>
    </w:rPr>
  </w:style>
  <w:style w:type="paragraph" w:customStyle="1" w:styleId="6C3550D0CCC7484EB4C6C5CB86160D1214">
    <w:name w:val="6C3550D0CCC7484EB4C6C5CB86160D1214"/>
    <w:rsid w:val="00BF72F1"/>
    <w:pPr>
      <w:bidi/>
    </w:pPr>
    <w:rPr>
      <w:rFonts w:eastAsiaTheme="minorHAnsi"/>
    </w:rPr>
  </w:style>
  <w:style w:type="paragraph" w:customStyle="1" w:styleId="695BDBFD1B15476D9227D863B7C24AB56">
    <w:name w:val="695BDBFD1B15476D9227D863B7C24AB56"/>
    <w:rsid w:val="00BF72F1"/>
    <w:pPr>
      <w:bidi/>
    </w:pPr>
    <w:rPr>
      <w:rFonts w:eastAsiaTheme="minorHAnsi"/>
    </w:rPr>
  </w:style>
  <w:style w:type="paragraph" w:customStyle="1" w:styleId="71FA8CC4E87548C699159F22925DD26B14">
    <w:name w:val="71FA8CC4E87548C699159F22925DD26B14"/>
    <w:rsid w:val="00BF72F1"/>
    <w:pPr>
      <w:bidi/>
    </w:pPr>
    <w:rPr>
      <w:rFonts w:eastAsiaTheme="minorHAnsi"/>
    </w:rPr>
  </w:style>
  <w:style w:type="paragraph" w:customStyle="1" w:styleId="1CD044688BEA4515883186612851992514">
    <w:name w:val="1CD044688BEA4515883186612851992514"/>
    <w:rsid w:val="00BF72F1"/>
    <w:pPr>
      <w:bidi/>
    </w:pPr>
    <w:rPr>
      <w:rFonts w:eastAsiaTheme="minorHAnsi"/>
    </w:rPr>
  </w:style>
  <w:style w:type="paragraph" w:customStyle="1" w:styleId="A76E96CE58034C36B879DA7F01E0792C">
    <w:name w:val="A76E96CE58034C36B879DA7F01E0792C"/>
    <w:rsid w:val="00BF72F1"/>
    <w:pPr>
      <w:bidi/>
      <w:spacing w:after="160" w:line="259" w:lineRule="auto"/>
    </w:pPr>
  </w:style>
  <w:style w:type="paragraph" w:customStyle="1" w:styleId="35F4D02F71134F87B3EBF61B6F9C59B9">
    <w:name w:val="35F4D02F71134F87B3EBF61B6F9C59B9"/>
    <w:rsid w:val="00BF72F1"/>
    <w:pPr>
      <w:bidi/>
      <w:spacing w:after="160" w:line="259" w:lineRule="auto"/>
    </w:pPr>
  </w:style>
  <w:style w:type="paragraph" w:customStyle="1" w:styleId="F1D396A923F84094AD7594BB6311DFC1">
    <w:name w:val="F1D396A923F84094AD7594BB6311DFC1"/>
    <w:rsid w:val="00BF72F1"/>
    <w:pPr>
      <w:bidi/>
      <w:spacing w:after="160" w:line="259" w:lineRule="auto"/>
    </w:pPr>
  </w:style>
  <w:style w:type="paragraph" w:customStyle="1" w:styleId="F086E2E7D1B14969A3133B687EBDD190">
    <w:name w:val="F086E2E7D1B14969A3133B687EBDD190"/>
    <w:rsid w:val="00BF72F1"/>
    <w:pPr>
      <w:bidi/>
      <w:spacing w:after="160" w:line="259" w:lineRule="auto"/>
    </w:pPr>
  </w:style>
  <w:style w:type="paragraph" w:customStyle="1" w:styleId="AF243319D0624CDB96CF52EC10ED1D0D">
    <w:name w:val="AF243319D0624CDB96CF52EC10ED1D0D"/>
    <w:rsid w:val="00BF72F1"/>
    <w:pPr>
      <w:bidi/>
      <w:spacing w:after="160" w:line="259" w:lineRule="auto"/>
    </w:pPr>
  </w:style>
  <w:style w:type="paragraph" w:customStyle="1" w:styleId="9772E30D21534974AE7A413C40F6F379">
    <w:name w:val="9772E30D21534974AE7A413C40F6F379"/>
    <w:rsid w:val="00BF72F1"/>
    <w:pPr>
      <w:bidi/>
      <w:spacing w:after="160" w:line="259" w:lineRule="auto"/>
    </w:pPr>
  </w:style>
  <w:style w:type="paragraph" w:customStyle="1" w:styleId="05DE0147A27A4DF0801724BD17490316">
    <w:name w:val="05DE0147A27A4DF0801724BD17490316"/>
    <w:rsid w:val="00BF72F1"/>
    <w:pPr>
      <w:bidi/>
      <w:spacing w:after="160" w:line="259" w:lineRule="auto"/>
    </w:pPr>
  </w:style>
  <w:style w:type="paragraph" w:customStyle="1" w:styleId="BB4535B449C24B4F99BD867D6C87C551">
    <w:name w:val="BB4535B449C24B4F99BD867D6C87C551"/>
    <w:rsid w:val="00BF72F1"/>
    <w:pPr>
      <w:bidi/>
      <w:spacing w:after="160" w:line="259" w:lineRule="auto"/>
    </w:pPr>
  </w:style>
  <w:style w:type="paragraph" w:customStyle="1" w:styleId="84E7D3A9446F423D9CA9CF3B60945630">
    <w:name w:val="84E7D3A9446F423D9CA9CF3B60945630"/>
    <w:rsid w:val="00BF72F1"/>
    <w:pPr>
      <w:bidi/>
      <w:spacing w:after="160" w:line="259" w:lineRule="auto"/>
    </w:pPr>
  </w:style>
  <w:style w:type="paragraph" w:customStyle="1" w:styleId="79D52C3CFFB84B9EA6D8642543179AF7">
    <w:name w:val="79D52C3CFFB84B9EA6D8642543179AF7"/>
    <w:rsid w:val="00BF72F1"/>
    <w:pPr>
      <w:bidi/>
      <w:spacing w:after="160" w:line="259" w:lineRule="auto"/>
    </w:pPr>
  </w:style>
  <w:style w:type="paragraph" w:customStyle="1" w:styleId="584ED9CC355D451494D191DF57209049">
    <w:name w:val="584ED9CC355D451494D191DF57209049"/>
    <w:rsid w:val="00BF72F1"/>
    <w:pPr>
      <w:bidi/>
      <w:spacing w:after="160" w:line="259" w:lineRule="auto"/>
    </w:pPr>
  </w:style>
  <w:style w:type="paragraph" w:customStyle="1" w:styleId="8DD589431B9D4FDDB9E3F69A7AA421E4">
    <w:name w:val="8DD589431B9D4FDDB9E3F69A7AA421E4"/>
    <w:rsid w:val="00BF72F1"/>
    <w:pPr>
      <w:bidi/>
      <w:spacing w:after="160" w:line="259" w:lineRule="auto"/>
    </w:pPr>
  </w:style>
  <w:style w:type="paragraph" w:customStyle="1" w:styleId="776E2ED5DF324C20A18AAB8D6C002662">
    <w:name w:val="776E2ED5DF324C20A18AAB8D6C002662"/>
    <w:rsid w:val="00BF72F1"/>
    <w:pPr>
      <w:bidi/>
      <w:spacing w:after="160" w:line="259" w:lineRule="auto"/>
    </w:pPr>
  </w:style>
  <w:style w:type="paragraph" w:customStyle="1" w:styleId="1C2F707DFA3A48479C184F94F2B3E494">
    <w:name w:val="1C2F707DFA3A48479C184F94F2B3E494"/>
    <w:rsid w:val="00BF72F1"/>
    <w:pPr>
      <w:bidi/>
      <w:spacing w:after="160" w:line="259" w:lineRule="auto"/>
    </w:pPr>
  </w:style>
  <w:style w:type="paragraph" w:customStyle="1" w:styleId="1DE59CD12D3B49488B00EEB602150020">
    <w:name w:val="1DE59CD12D3B49488B00EEB602150020"/>
    <w:rsid w:val="00BF72F1"/>
    <w:pPr>
      <w:bidi/>
      <w:spacing w:after="160" w:line="259" w:lineRule="auto"/>
    </w:pPr>
  </w:style>
  <w:style w:type="paragraph" w:customStyle="1" w:styleId="A9CED8F3955942EDB24D6DD5131CFBA6">
    <w:name w:val="A9CED8F3955942EDB24D6DD5131CFBA6"/>
    <w:rsid w:val="00BF72F1"/>
    <w:pPr>
      <w:bidi/>
      <w:spacing w:after="160" w:line="259" w:lineRule="auto"/>
    </w:pPr>
  </w:style>
  <w:style w:type="paragraph" w:customStyle="1" w:styleId="00BD7BA6D6694D21B327A9EFD6FA62DC">
    <w:name w:val="00BD7BA6D6694D21B327A9EFD6FA62DC"/>
    <w:rsid w:val="00BF72F1"/>
    <w:pPr>
      <w:bidi/>
      <w:spacing w:after="160" w:line="259" w:lineRule="auto"/>
    </w:pPr>
  </w:style>
  <w:style w:type="paragraph" w:customStyle="1" w:styleId="871744CB90C84E83AC6D7CBCC273DA21">
    <w:name w:val="871744CB90C84E83AC6D7CBCC273DA21"/>
    <w:rsid w:val="00BF72F1"/>
    <w:pPr>
      <w:bidi/>
      <w:spacing w:after="160" w:line="259" w:lineRule="auto"/>
    </w:pPr>
  </w:style>
  <w:style w:type="paragraph" w:customStyle="1" w:styleId="F5257397AE00485D97526FD080CF41CE">
    <w:name w:val="F5257397AE00485D97526FD080CF41CE"/>
    <w:rsid w:val="00BF72F1"/>
    <w:pPr>
      <w:bidi/>
      <w:spacing w:after="160" w:line="259" w:lineRule="auto"/>
    </w:pPr>
  </w:style>
  <w:style w:type="paragraph" w:customStyle="1" w:styleId="E30AA471921E4747A7ED513CD5730F35">
    <w:name w:val="E30AA471921E4747A7ED513CD5730F35"/>
    <w:rsid w:val="00BF72F1"/>
    <w:pPr>
      <w:bidi/>
      <w:spacing w:after="160" w:line="259" w:lineRule="auto"/>
    </w:pPr>
  </w:style>
  <w:style w:type="paragraph" w:customStyle="1" w:styleId="CC67AA0D782C456C9C3D4A6D28D4F3E4">
    <w:name w:val="CC67AA0D782C456C9C3D4A6D28D4F3E4"/>
    <w:rsid w:val="00BF72F1"/>
    <w:pPr>
      <w:bidi/>
      <w:spacing w:after="160" w:line="259" w:lineRule="auto"/>
    </w:pPr>
  </w:style>
  <w:style w:type="paragraph" w:customStyle="1" w:styleId="6367741080DF4FC786857118F0281B21">
    <w:name w:val="6367741080DF4FC786857118F0281B21"/>
    <w:rsid w:val="00BF72F1"/>
    <w:pPr>
      <w:bidi/>
      <w:spacing w:after="160" w:line="259" w:lineRule="auto"/>
    </w:pPr>
  </w:style>
  <w:style w:type="paragraph" w:customStyle="1" w:styleId="58BEE90CAC63463A98B2A59558E879F0">
    <w:name w:val="58BEE90CAC63463A98B2A59558E879F0"/>
    <w:rsid w:val="00BF72F1"/>
    <w:pPr>
      <w:bidi/>
      <w:spacing w:after="160" w:line="259" w:lineRule="auto"/>
    </w:pPr>
  </w:style>
  <w:style w:type="paragraph" w:customStyle="1" w:styleId="B6F747AE2805400AA4D063817DD898C0">
    <w:name w:val="B6F747AE2805400AA4D063817DD898C0"/>
    <w:rsid w:val="00BF72F1"/>
    <w:pPr>
      <w:bidi/>
      <w:spacing w:after="160" w:line="259" w:lineRule="auto"/>
    </w:pPr>
  </w:style>
  <w:style w:type="paragraph" w:customStyle="1" w:styleId="F5CEB5D895DB4294AEB08A396297E6BF">
    <w:name w:val="F5CEB5D895DB4294AEB08A396297E6BF"/>
    <w:rsid w:val="00BF72F1"/>
    <w:pPr>
      <w:bidi/>
      <w:spacing w:after="160" w:line="259" w:lineRule="auto"/>
    </w:pPr>
  </w:style>
  <w:style w:type="paragraph" w:customStyle="1" w:styleId="DE4B4B924DEE44B9A0B51CEFBE7CD3C2">
    <w:name w:val="DE4B4B924DEE44B9A0B51CEFBE7CD3C2"/>
    <w:rsid w:val="00BF72F1"/>
    <w:pPr>
      <w:bidi/>
      <w:spacing w:after="160" w:line="259" w:lineRule="auto"/>
    </w:pPr>
  </w:style>
  <w:style w:type="paragraph" w:customStyle="1" w:styleId="AADF1F8605404F7182F67394CFFB8849">
    <w:name w:val="AADF1F8605404F7182F67394CFFB8849"/>
    <w:rsid w:val="00BF72F1"/>
    <w:pPr>
      <w:bidi/>
      <w:spacing w:after="160" w:line="259" w:lineRule="auto"/>
    </w:pPr>
  </w:style>
  <w:style w:type="paragraph" w:customStyle="1" w:styleId="C540EB7A7B934E0491722267A7276476">
    <w:name w:val="C540EB7A7B934E0491722267A7276476"/>
    <w:rsid w:val="00BF72F1"/>
    <w:pPr>
      <w:bidi/>
      <w:spacing w:after="160" w:line="259" w:lineRule="auto"/>
    </w:pPr>
  </w:style>
  <w:style w:type="paragraph" w:customStyle="1" w:styleId="5A15F31AE32C490C842FE6264C9397C1">
    <w:name w:val="5A15F31AE32C490C842FE6264C9397C1"/>
    <w:rsid w:val="00BF72F1"/>
    <w:pPr>
      <w:bidi/>
      <w:spacing w:after="160" w:line="259" w:lineRule="auto"/>
    </w:pPr>
  </w:style>
  <w:style w:type="paragraph" w:customStyle="1" w:styleId="561C398D4382468C872AABF42ADD2CC4">
    <w:name w:val="561C398D4382468C872AABF42ADD2CC4"/>
    <w:rsid w:val="00BF72F1"/>
    <w:pPr>
      <w:bidi/>
      <w:spacing w:after="160" w:line="259" w:lineRule="auto"/>
    </w:pPr>
  </w:style>
  <w:style w:type="paragraph" w:customStyle="1" w:styleId="E7F452BB5DF64445A9D717A07BAFA0AA">
    <w:name w:val="E7F452BB5DF64445A9D717A07BAFA0AA"/>
    <w:rsid w:val="00BF72F1"/>
    <w:pPr>
      <w:bidi/>
      <w:spacing w:after="160" w:line="259" w:lineRule="auto"/>
    </w:pPr>
  </w:style>
  <w:style w:type="paragraph" w:customStyle="1" w:styleId="7C5B18AD5FD8442D9A924A73533E298E">
    <w:name w:val="7C5B18AD5FD8442D9A924A73533E298E"/>
    <w:rsid w:val="00BF72F1"/>
    <w:pPr>
      <w:bidi/>
      <w:spacing w:after="160" w:line="259" w:lineRule="auto"/>
    </w:pPr>
  </w:style>
  <w:style w:type="paragraph" w:customStyle="1" w:styleId="7362A3F004544F768AD1453BAD6484C4">
    <w:name w:val="7362A3F004544F768AD1453BAD6484C4"/>
    <w:rsid w:val="00BF72F1"/>
    <w:pPr>
      <w:bidi/>
      <w:spacing w:after="160" w:line="259" w:lineRule="auto"/>
    </w:pPr>
  </w:style>
  <w:style w:type="paragraph" w:customStyle="1" w:styleId="4F3FCA4F6BB84BE8934CC0F083479162">
    <w:name w:val="4F3FCA4F6BB84BE8934CC0F083479162"/>
    <w:rsid w:val="00BF72F1"/>
    <w:pPr>
      <w:bidi/>
      <w:spacing w:after="160" w:line="259" w:lineRule="auto"/>
    </w:pPr>
  </w:style>
  <w:style w:type="paragraph" w:customStyle="1" w:styleId="3B74FAA85F6B48C69103DF3A0AED48B8">
    <w:name w:val="3B74FAA85F6B48C69103DF3A0AED48B8"/>
    <w:rsid w:val="00BF72F1"/>
    <w:pPr>
      <w:bidi/>
      <w:spacing w:after="160" w:line="259" w:lineRule="auto"/>
    </w:pPr>
  </w:style>
  <w:style w:type="paragraph" w:customStyle="1" w:styleId="EB46A06537B949BA83DCD1500522FF75">
    <w:name w:val="EB46A06537B949BA83DCD1500522FF75"/>
    <w:rsid w:val="00BF72F1"/>
    <w:pPr>
      <w:bidi/>
      <w:spacing w:after="160" w:line="259" w:lineRule="auto"/>
    </w:pPr>
  </w:style>
  <w:style w:type="paragraph" w:customStyle="1" w:styleId="1C0BAC31EE024BF3A09B7F7DAAC61DE9">
    <w:name w:val="1C0BAC31EE024BF3A09B7F7DAAC61DE9"/>
    <w:rsid w:val="00FE3EB1"/>
    <w:pPr>
      <w:bidi/>
      <w:spacing w:after="160" w:line="259" w:lineRule="auto"/>
    </w:pPr>
  </w:style>
  <w:style w:type="paragraph" w:customStyle="1" w:styleId="9E510FA95F774A4B9F5E6CAAA9BA143F">
    <w:name w:val="9E510FA95F774A4B9F5E6CAAA9BA143F"/>
    <w:rsid w:val="00FE3EB1"/>
    <w:pPr>
      <w:bidi/>
      <w:spacing w:after="160" w:line="259" w:lineRule="auto"/>
    </w:pPr>
  </w:style>
  <w:style w:type="paragraph" w:customStyle="1" w:styleId="E0A8FAD0FD4345F6B1179DE27721494D">
    <w:name w:val="E0A8FAD0FD4345F6B1179DE27721494D"/>
    <w:rsid w:val="00FE3EB1"/>
    <w:pPr>
      <w:bidi/>
      <w:spacing w:after="160" w:line="259" w:lineRule="auto"/>
    </w:pPr>
  </w:style>
  <w:style w:type="paragraph" w:customStyle="1" w:styleId="CBD18CE4733A43E29615613D66AA4CA5">
    <w:name w:val="CBD18CE4733A43E29615613D66AA4CA5"/>
    <w:rsid w:val="00FE3EB1"/>
    <w:pPr>
      <w:bidi/>
      <w:spacing w:after="160" w:line="259" w:lineRule="auto"/>
    </w:pPr>
  </w:style>
  <w:style w:type="paragraph" w:customStyle="1" w:styleId="166E1C5DD5EB41D897BFE2D2C0445B35">
    <w:name w:val="166E1C5DD5EB41D897BFE2D2C0445B35"/>
    <w:rsid w:val="00FE3EB1"/>
    <w:pPr>
      <w:bidi/>
      <w:spacing w:after="160" w:line="259" w:lineRule="auto"/>
    </w:pPr>
  </w:style>
  <w:style w:type="paragraph" w:customStyle="1" w:styleId="A5C66A1401444B9E866D503F2850BB90">
    <w:name w:val="A5C66A1401444B9E866D503F2850BB90"/>
    <w:rsid w:val="00FE3EB1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467849-AA57-4499-B971-2E62D899B174}"/>
</file>

<file path=customXml/itemProps2.xml><?xml version="1.0" encoding="utf-8"?>
<ds:datastoreItem xmlns:ds="http://schemas.openxmlformats.org/officeDocument/2006/customXml" ds:itemID="{7D709AE7-9833-4BAD-9A9E-687D252C2906}"/>
</file>

<file path=customXml/itemProps3.xml><?xml version="1.0" encoding="utf-8"?>
<ds:datastoreItem xmlns:ds="http://schemas.openxmlformats.org/officeDocument/2006/customXml" ds:itemID="{A8900C7E-A48E-494B-BA96-88C3208088D7}"/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المعهد البيانات الشخصية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Ameenah Zaid. alfhaid</dc:creator>
  <cp:lastModifiedBy>Manal Abd. ASale</cp:lastModifiedBy>
  <cp:revision>2</cp:revision>
  <dcterms:created xsi:type="dcterms:W3CDTF">2025-02-18T22:10:00Z</dcterms:created>
  <dcterms:modified xsi:type="dcterms:W3CDTF">2025-02-18T22:10:00Z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